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B32" w:rsidRPr="00BD6D3F" w:rsidRDefault="006A7B32" w:rsidP="00BD6D3F">
      <w:pPr>
        <w:jc w:val="center"/>
        <w:rPr>
          <w:b/>
          <w:bCs/>
        </w:rPr>
      </w:pPr>
      <w:r w:rsidRPr="00BD6D3F">
        <w:rPr>
          <w:b/>
          <w:bCs/>
        </w:rPr>
        <w:t xml:space="preserve">Муниципальное бюджетное общеобразовательное учреждение </w:t>
      </w:r>
    </w:p>
    <w:p w:rsidR="006A7B32" w:rsidRPr="00BD6D3F" w:rsidRDefault="006A7B32" w:rsidP="00BD6D3F">
      <w:pPr>
        <w:jc w:val="center"/>
        <w:rPr>
          <w:b/>
          <w:bCs/>
        </w:rPr>
      </w:pPr>
      <w:r w:rsidRPr="00BD6D3F">
        <w:rPr>
          <w:b/>
          <w:bCs/>
        </w:rPr>
        <w:t>"Тюхтетская средняя школа № 2"</w:t>
      </w:r>
    </w:p>
    <w:p w:rsidR="006A7B32" w:rsidRPr="00BD6D3F" w:rsidRDefault="006A7B32" w:rsidP="00BD6D3F">
      <w:pPr>
        <w:jc w:val="center"/>
        <w:rPr>
          <w:b/>
          <w:bCs/>
        </w:rPr>
      </w:pPr>
      <w:r w:rsidRPr="00BD6D3F">
        <w:rPr>
          <w:b/>
          <w:bCs/>
        </w:rPr>
        <w:t xml:space="preserve">ПОЯСНИТЕЛЬНАЯ ЗАПИСКА  </w:t>
      </w:r>
    </w:p>
    <w:p w:rsidR="006A7B32" w:rsidRPr="00BD6D3F" w:rsidRDefault="006A7B32" w:rsidP="00BD6D3F">
      <w:pPr>
        <w:pStyle w:val="Heading1"/>
        <w:jc w:val="center"/>
        <w:rPr>
          <w:sz w:val="24"/>
          <w:szCs w:val="24"/>
        </w:rPr>
      </w:pPr>
      <w:r w:rsidRPr="00BD6D3F">
        <w:rPr>
          <w:b w:val="0"/>
          <w:bCs w:val="0"/>
          <w:sz w:val="24"/>
          <w:szCs w:val="24"/>
        </w:rPr>
        <w:t>ПРОГРАММА</w:t>
      </w:r>
      <w:r>
        <w:rPr>
          <w:b w:val="0"/>
          <w:bCs w:val="0"/>
          <w:sz w:val="24"/>
          <w:szCs w:val="24"/>
        </w:rPr>
        <w:t xml:space="preserve"> </w:t>
      </w:r>
      <w:r w:rsidRPr="00BD6D3F">
        <w:rPr>
          <w:sz w:val="24"/>
          <w:szCs w:val="24"/>
        </w:rPr>
        <w:t>«Школьное телевидение «СОбеседникТВ»»</w:t>
      </w:r>
    </w:p>
    <w:p w:rsidR="006A7B32" w:rsidRPr="00BD6D3F" w:rsidRDefault="006A7B32" w:rsidP="00BD6D3F">
      <w:pPr>
        <w:jc w:val="center"/>
        <w:rPr>
          <w:b/>
          <w:bCs/>
        </w:rPr>
      </w:pPr>
    </w:p>
    <w:p w:rsidR="006A7B32" w:rsidRPr="00BD6D3F" w:rsidRDefault="006A7B32" w:rsidP="007C0CB7">
      <w:pPr>
        <w:rPr>
          <w:b/>
          <w:bCs/>
        </w:rPr>
      </w:pPr>
      <w:r w:rsidRPr="00BD6D3F">
        <w:rPr>
          <w:b/>
          <w:bCs/>
        </w:rPr>
        <w:t xml:space="preserve">Учитель, реализующий программу – </w:t>
      </w:r>
      <w:r>
        <w:rPr>
          <w:b/>
          <w:bCs/>
        </w:rPr>
        <w:t xml:space="preserve">Федоров Евгений Сергеевич </w:t>
      </w:r>
    </w:p>
    <w:p w:rsidR="006A7B32" w:rsidRPr="00BD6D3F" w:rsidRDefault="006A7B32" w:rsidP="00BD6D3F">
      <w:pPr>
        <w:rPr>
          <w:b/>
          <w:bCs/>
        </w:rPr>
      </w:pPr>
      <w:r w:rsidRPr="00BD6D3F">
        <w:rPr>
          <w:b/>
          <w:bCs/>
        </w:rPr>
        <w:t xml:space="preserve">Направление </w:t>
      </w:r>
      <w:r>
        <w:rPr>
          <w:b/>
          <w:bCs/>
        </w:rPr>
        <w:t>–</w:t>
      </w:r>
      <w:r w:rsidRPr="00BD6D3F">
        <w:rPr>
          <w:b/>
          <w:bCs/>
        </w:rPr>
        <w:t xml:space="preserve"> </w:t>
      </w:r>
      <w:r>
        <w:rPr>
          <w:b/>
          <w:bCs/>
        </w:rPr>
        <w:t xml:space="preserve">социально-педагогическое </w:t>
      </w:r>
    </w:p>
    <w:p w:rsidR="006A7B32" w:rsidRPr="00BD6D3F" w:rsidRDefault="006A7B32" w:rsidP="00C251E2">
      <w:pPr>
        <w:rPr>
          <w:b/>
          <w:bCs/>
        </w:rPr>
      </w:pPr>
      <w:r>
        <w:rPr>
          <w:b/>
          <w:bCs/>
        </w:rPr>
        <w:t xml:space="preserve">Количество часов – 2  </w:t>
      </w:r>
      <w:r w:rsidRPr="00BD6D3F">
        <w:rPr>
          <w:b/>
          <w:bCs/>
        </w:rPr>
        <w:t>час</w:t>
      </w:r>
      <w:r>
        <w:rPr>
          <w:b/>
          <w:bCs/>
        </w:rPr>
        <w:t>а</w:t>
      </w:r>
      <w:r w:rsidRPr="00BD6D3F">
        <w:rPr>
          <w:b/>
          <w:bCs/>
        </w:rPr>
        <w:t xml:space="preserve"> в неделю, </w:t>
      </w:r>
      <w:r>
        <w:rPr>
          <w:b/>
          <w:bCs/>
        </w:rPr>
        <w:t xml:space="preserve">72 </w:t>
      </w:r>
      <w:r w:rsidRPr="00BD6D3F">
        <w:rPr>
          <w:b/>
          <w:bCs/>
        </w:rPr>
        <w:t xml:space="preserve"> часа в год</w:t>
      </w:r>
    </w:p>
    <w:p w:rsidR="006A7B32" w:rsidRPr="00BD6D3F" w:rsidRDefault="006A7B32" w:rsidP="00BD6D3F">
      <w:pPr>
        <w:rPr>
          <w:b/>
          <w:bCs/>
        </w:rPr>
      </w:pPr>
      <w:r w:rsidRPr="00BD6D3F">
        <w:rPr>
          <w:b/>
          <w:bCs/>
        </w:rPr>
        <w:t xml:space="preserve">Срок реализации – 3 год </w:t>
      </w:r>
    </w:p>
    <w:p w:rsidR="006A7B32" w:rsidRPr="00BD6D3F" w:rsidRDefault="006A7B32" w:rsidP="00BD6D3F">
      <w:pPr>
        <w:tabs>
          <w:tab w:val="left" w:pos="993"/>
        </w:tabs>
        <w:rPr>
          <w:b/>
          <w:bCs/>
          <w:u w:val="single"/>
        </w:rPr>
      </w:pPr>
      <w:r w:rsidRPr="00BD6D3F">
        <w:rPr>
          <w:b/>
          <w:bCs/>
        </w:rPr>
        <w:t>Возраст –7-17 лет</w:t>
      </w:r>
    </w:p>
    <w:p w:rsidR="006A7B32" w:rsidRPr="003369A5" w:rsidRDefault="006A7B32" w:rsidP="000C13BF">
      <w:pPr>
        <w:pStyle w:val="NormalWeb"/>
        <w:spacing w:before="0" w:beforeAutospacing="0" w:after="0" w:afterAutospacing="0"/>
        <w:ind w:firstLine="360"/>
        <w:rPr>
          <w:b/>
        </w:rPr>
      </w:pPr>
      <w:r w:rsidRPr="003369A5">
        <w:rPr>
          <w:bdr w:val="none" w:sz="0" w:space="0" w:color="auto" w:frame="1"/>
        </w:rPr>
        <w:t>Изменение информационной структуры общества требует нового подхода к формам работы с детьми. Получили новое развитие средства информации: глобальные компьютерные сети, телевидение, радио, мобильные телефонные сети, факсимильная связь. Новые информационные технологии должны стать инструментом для познания мира и осознания себя в нём, а не просто средством для получения удовольствия от компьютерных игр и «скачивания» тем для рефератов из Интернета.</w:t>
      </w:r>
      <w:r>
        <w:rPr>
          <w:bdr w:val="none" w:sz="0" w:space="0" w:color="auto" w:frame="1"/>
        </w:rPr>
        <w:t xml:space="preserve"> </w:t>
      </w:r>
      <w:r w:rsidRPr="003369A5">
        <w:rPr>
          <w:bdr w:val="none" w:sz="0" w:space="0" w:color="auto" w:frame="1"/>
        </w:rPr>
        <w:t>Необходимо одновременно помогать детям в анализе и понимании устного и печатного слова, содействовать тому, чтобы они сами могли рассказать о происходящих событиях, высказаться о своём социальном, политическом окружении. Эти два аспекта теснейшим образом связаны и дополняют друг друга в программе «Школьное телевидение». Данная программа нацелена на освоение современных информационных технологий, совершенствование основных видов речевой деятельности в их единстве и взаимосвязи; подразумевает теоретическую и практическую подготовку.</w:t>
      </w:r>
    </w:p>
    <w:p w:rsidR="006A7B32" w:rsidRPr="003369A5" w:rsidRDefault="006A7B32" w:rsidP="000C13BF">
      <w:pPr>
        <w:shd w:val="clear" w:color="auto" w:fill="FFFFFF"/>
        <w:ind w:firstLine="360"/>
        <w:textAlignment w:val="baseline"/>
      </w:pPr>
      <w:r w:rsidRPr="003369A5">
        <w:rPr>
          <w:bdr w:val="none" w:sz="0" w:space="0" w:color="auto" w:frame="1"/>
        </w:rPr>
        <w:t>Настоящая программа  рассчитана на четыре возрастные категории. Она предполагает овладение навыками создания видеороликов, воспитание интересов к тележурналистике, выявление индивидуальных особенностей учащихся, развитие творческих способностей. Теоретические и практические занятия призваны дать представление о специфике деятельности телевизионного ведущего, особенностях телевизионного производства и телевизионных технологиях — организационной, сценарной, операторской, режиссерской. Производство телепрограммы — особая профессиональная и психологическая среда, требующая как от телеведущего,</w:t>
      </w:r>
      <w:r>
        <w:rPr>
          <w:bdr w:val="none" w:sz="0" w:space="0" w:color="auto" w:frame="1"/>
        </w:rPr>
        <w:t xml:space="preserve"> так и от участников программы </w:t>
      </w:r>
      <w:r w:rsidRPr="003369A5">
        <w:rPr>
          <w:bdr w:val="none" w:sz="0" w:space="0" w:color="auto" w:frame="1"/>
        </w:rPr>
        <w:t>определенных навыков и способностей. Как создается телевизионная атмосфера? В чем специфика работы «на камеру»? Как подготовиться к телевизионному общению? Что должен знать и уметь телеведущий? Как создается экранный образ? В чем секрет популярности телевизионных ведущих? Программа призвана прояснить эти и многие другие вопросы. Особая задача на тренинге — отработка навыков и приемов работы в кадре. Ребята овладевают знаниями и опытом общения с компьютером и техническим оснащением телестудии, осваивают компьютерные программы позволяющие производить запись и монтаж телепрограмм.</w:t>
      </w:r>
    </w:p>
    <w:p w:rsidR="006A7B32" w:rsidRPr="003369A5" w:rsidRDefault="006A7B32" w:rsidP="000C13BF">
      <w:pPr>
        <w:shd w:val="clear" w:color="auto" w:fill="FFFFFF"/>
        <w:ind w:firstLine="360"/>
        <w:textAlignment w:val="baseline"/>
      </w:pPr>
      <w:r w:rsidRPr="003369A5">
        <w:rPr>
          <w:b/>
        </w:rPr>
        <w:t>Новизна</w:t>
      </w:r>
      <w:r w:rsidRPr="003369A5">
        <w:t xml:space="preserve"> д</w:t>
      </w:r>
      <w:r w:rsidRPr="003369A5">
        <w:rPr>
          <w:bdr w:val="none" w:sz="0" w:space="0" w:color="auto" w:frame="1"/>
        </w:rPr>
        <w:t>анной программы состоит в том, что она даёт возможность использовать навыки, полученные во время обучения основам теле журналистского мастерства, включая детей в систему средств массовой коммуникации общества.</w:t>
      </w:r>
      <w:r>
        <w:t xml:space="preserve"> </w:t>
      </w:r>
      <w:r w:rsidRPr="003369A5">
        <w:rPr>
          <w:bdr w:val="none" w:sz="0" w:space="0" w:color="auto" w:frame="1"/>
        </w:rPr>
        <w:t>Благодаря занятиям в объединении «Школьное телевидение» учащиеся учатся работать коллективно, решать вопросы с учётом интересов окружающих людей, учатся контактировать с разными людьми, помогать друг другу, учатся оценивать события с нравственных позиций, приобретают навыки контролировать себя, становятся более эрудированными и коммуникабельными людьми; повышается общий уровень культуры учащихся; учащиеся объединения  ограждены от отрицательного влияния окружающей среды. </w:t>
      </w:r>
    </w:p>
    <w:p w:rsidR="006A7B32" w:rsidRPr="003369A5" w:rsidRDefault="006A7B32" w:rsidP="003369A5">
      <w:pPr>
        <w:shd w:val="clear" w:color="auto" w:fill="FFFFFF"/>
        <w:textAlignment w:val="baseline"/>
      </w:pPr>
      <w:r w:rsidRPr="003369A5">
        <w:rPr>
          <w:bdr w:val="none" w:sz="0" w:space="0" w:color="auto" w:frame="1"/>
        </w:rPr>
        <w:t>Программа носит комплексный характер и включает в себя различные элементы:</w:t>
      </w:r>
    </w:p>
    <w:p w:rsidR="006A7B32" w:rsidRPr="003369A5" w:rsidRDefault="006A7B32" w:rsidP="003369A5">
      <w:pPr>
        <w:numPr>
          <w:ilvl w:val="0"/>
          <w:numId w:val="31"/>
        </w:numPr>
        <w:shd w:val="clear" w:color="auto" w:fill="FFFFFF"/>
        <w:ind w:left="300"/>
        <w:textAlignment w:val="baseline"/>
      </w:pPr>
      <w:r w:rsidRPr="003369A5">
        <w:rPr>
          <w:bdr w:val="none" w:sz="0" w:space="0" w:color="auto" w:frame="1"/>
        </w:rPr>
        <w:t>обучение основам телевизионных специальностей: тележурналистика, операторское мастерство, видеомонтаж;</w:t>
      </w:r>
    </w:p>
    <w:p w:rsidR="006A7B32" w:rsidRPr="003369A5" w:rsidRDefault="006A7B32" w:rsidP="003369A5">
      <w:pPr>
        <w:numPr>
          <w:ilvl w:val="0"/>
          <w:numId w:val="31"/>
        </w:numPr>
        <w:shd w:val="clear" w:color="auto" w:fill="FFFFFF"/>
        <w:ind w:left="300"/>
        <w:textAlignment w:val="baseline"/>
      </w:pPr>
      <w:r w:rsidRPr="003369A5">
        <w:rPr>
          <w:bdr w:val="none" w:sz="0" w:space="0" w:color="auto" w:frame="1"/>
        </w:rPr>
        <w:t>развитие творческих, коммуникативных способностей личности в процессе участия в творческом телевизионном процессе;</w:t>
      </w:r>
    </w:p>
    <w:p w:rsidR="006A7B32" w:rsidRPr="003369A5" w:rsidRDefault="006A7B32" w:rsidP="003369A5">
      <w:pPr>
        <w:numPr>
          <w:ilvl w:val="0"/>
          <w:numId w:val="31"/>
        </w:numPr>
        <w:shd w:val="clear" w:color="auto" w:fill="FFFFFF"/>
        <w:ind w:left="300"/>
        <w:textAlignment w:val="baseline"/>
      </w:pPr>
      <w:r w:rsidRPr="003369A5">
        <w:rPr>
          <w:bdr w:val="none" w:sz="0" w:space="0" w:color="auto" w:frame="1"/>
        </w:rPr>
        <w:t>участие в социально-значимой деятельности детского самоуправляемого коллектива.</w:t>
      </w:r>
    </w:p>
    <w:p w:rsidR="006A7B32" w:rsidRPr="003369A5" w:rsidRDefault="006A7B32" w:rsidP="003369A5">
      <w:pPr>
        <w:shd w:val="clear" w:color="auto" w:fill="FFFFFF"/>
        <w:textAlignment w:val="baseline"/>
      </w:pPr>
      <w:r w:rsidRPr="003369A5">
        <w:rPr>
          <w:b/>
          <w:bCs/>
        </w:rPr>
        <w:t>Педагогическая целесообразность </w:t>
      </w:r>
      <w:r w:rsidRPr="003369A5">
        <w:rPr>
          <w:bdr w:val="none" w:sz="0" w:space="0" w:color="auto" w:frame="1"/>
        </w:rPr>
        <w:t>программы заключается в комплексном подходе в вопросе развития творческого мышления ребенка. Процесс создания видеоролика, создание сценария, актерская игра, безусловно, развивает интеллект ребенка, сообразительность, память, фантазию. </w:t>
      </w:r>
    </w:p>
    <w:p w:rsidR="006A7B32" w:rsidRPr="003369A5" w:rsidRDefault="006A7B32" w:rsidP="003369A5">
      <w:pPr>
        <w:shd w:val="clear" w:color="auto" w:fill="FFFFFF"/>
        <w:textAlignment w:val="baseline"/>
      </w:pPr>
      <w:r w:rsidRPr="003369A5">
        <w:rPr>
          <w:b/>
          <w:bCs/>
        </w:rPr>
        <w:t>Особенностью</w:t>
      </w:r>
      <w:r w:rsidRPr="003369A5">
        <w:rPr>
          <w:bdr w:val="none" w:sz="0" w:space="0" w:color="auto" w:frame="1"/>
        </w:rPr>
        <w:t> данной программы является ее практическая направленность, так как в результате проведения занятий учащимися создаются школьные теленовости, которые транслируются в школе на переменах.</w:t>
      </w:r>
    </w:p>
    <w:p w:rsidR="006A7B32" w:rsidRPr="0034654E" w:rsidRDefault="006A7B32" w:rsidP="00FC2544">
      <w:pPr>
        <w:pStyle w:val="NormalWeb"/>
        <w:spacing w:before="0" w:beforeAutospacing="0" w:after="0" w:afterAutospacing="0"/>
        <w:ind w:firstLine="567"/>
      </w:pPr>
      <w:r w:rsidRPr="0034654E">
        <w:t>Одной из эффективных форм образовательной деятельности учащихся в школе является создание школьного телевидения. Работа по созданию школьных телепередач помогает выявить активных, талантливых ребят, поэтому создание школьного телевидения «СОбеседникТВ» является очень актуальным.</w:t>
      </w:r>
    </w:p>
    <w:p w:rsidR="006A7B32" w:rsidRPr="0034654E" w:rsidRDefault="006A7B32" w:rsidP="00FC2544">
      <w:pPr>
        <w:pStyle w:val="NormalWeb"/>
        <w:spacing w:before="0" w:beforeAutospacing="0" w:after="0" w:afterAutospacing="0"/>
        <w:ind w:firstLine="567"/>
      </w:pPr>
      <w:r w:rsidRPr="0034654E">
        <w:t>Эта работа складывается из нескольких направлений: информационное, образовательное, воспитательное. Тематика телепередач, формы, рубрики могут быть весьма разнообразными: тематические выпуски, праздничные программы, музыкальные программы, поздравления и т.д.</w:t>
      </w:r>
    </w:p>
    <w:p w:rsidR="006A7B32" w:rsidRPr="0034654E" w:rsidRDefault="006A7B32" w:rsidP="00FC2544">
      <w:pPr>
        <w:pStyle w:val="NormalWeb"/>
        <w:spacing w:before="0" w:beforeAutospacing="0" w:after="0" w:afterAutospacing="0"/>
        <w:ind w:firstLine="567"/>
      </w:pPr>
      <w:r w:rsidRPr="0034654E">
        <w:t>Каждую тему передачи необходимо облечь в интересную форму (диалоги, репортажи, интервью), и поэтому рабочая программа объединения предполагает занятия по медиакультуре, ИКТ, составлению и написанию интервью, репортажей и т. д. Участие школьников в системе школьного телевещания развивает такие важные личностные качества, как коммуникабельность, общую эрудицию, уровень культуры, выразительность речи.</w:t>
      </w:r>
    </w:p>
    <w:p w:rsidR="006A7B32" w:rsidRPr="0034654E" w:rsidRDefault="006A7B32" w:rsidP="00FC2544">
      <w:pPr>
        <w:pStyle w:val="NormalWeb"/>
        <w:spacing w:before="0" w:beforeAutospacing="0" w:after="0" w:afterAutospacing="0"/>
        <w:ind w:firstLine="567"/>
      </w:pPr>
      <w:r w:rsidRPr="0034654E">
        <w:t xml:space="preserve">Рабочая программа рассчитана на </w:t>
      </w:r>
      <w:r>
        <w:t>144</w:t>
      </w:r>
      <w:r w:rsidRPr="0034654E">
        <w:t xml:space="preserve"> час</w:t>
      </w:r>
      <w:r>
        <w:t>а</w:t>
      </w:r>
      <w:r w:rsidRPr="0034654E">
        <w:t>, и предполагает выпуск передач по самым различным направлениям: спортивно-оздоровительное, гуманитарное, художественно - эстетическое, гражданско – патриотическое, развлекательное.</w:t>
      </w:r>
    </w:p>
    <w:p w:rsidR="006A7B32" w:rsidRPr="0034654E" w:rsidRDefault="006A7B32" w:rsidP="00FC2544">
      <w:pPr>
        <w:pStyle w:val="NormalWeb"/>
        <w:spacing w:before="0" w:beforeAutospacing="0" w:after="0" w:afterAutospacing="0"/>
        <w:ind w:firstLine="567"/>
      </w:pPr>
      <w:r w:rsidRPr="0034654E">
        <w:t>Работа объединения «Школьное телевидение» организована на совместную работу со Школьным самоуправлением, администрацией школы.</w:t>
      </w:r>
    </w:p>
    <w:p w:rsidR="006A7B32" w:rsidRPr="0034654E" w:rsidRDefault="006A7B32" w:rsidP="00FC2544">
      <w:pPr>
        <w:pStyle w:val="NormalWeb"/>
        <w:spacing w:before="0" w:beforeAutospacing="0" w:after="0" w:afterAutospacing="0"/>
        <w:ind w:firstLine="567"/>
      </w:pPr>
      <w:r w:rsidRPr="0034654E">
        <w:rPr>
          <w:b/>
          <w:bCs/>
        </w:rPr>
        <w:t>Цели и задачи</w:t>
      </w:r>
      <w:r w:rsidRPr="0034654E">
        <w:rPr>
          <w:b/>
          <w:bCs/>
        </w:rPr>
        <w:br/>
      </w:r>
      <w:r w:rsidRPr="0034654E">
        <w:rPr>
          <w:b/>
          <w:bCs/>
          <w:i/>
          <w:iCs/>
        </w:rPr>
        <w:t>Цели</w:t>
      </w:r>
    </w:p>
    <w:p w:rsidR="006A7B32" w:rsidRPr="0034654E" w:rsidRDefault="006A7B32" w:rsidP="00FC2544">
      <w:pPr>
        <w:pStyle w:val="NormalWeb"/>
        <w:spacing w:before="0" w:beforeAutospacing="0" w:after="0" w:afterAutospacing="0"/>
        <w:ind w:firstLine="567"/>
      </w:pPr>
      <w:r w:rsidRPr="0034654E">
        <w:t>«Школьное телевидение» создается в целях повышения результативности учебно-воспитательного процесса, организации на его базе различных форм образовательной деятельности учащихся и развития их личностных качеств.</w:t>
      </w:r>
    </w:p>
    <w:p w:rsidR="006A7B32" w:rsidRPr="0034654E" w:rsidRDefault="006A7B32" w:rsidP="00FC2544">
      <w:pPr>
        <w:pStyle w:val="NormalWeb"/>
        <w:spacing w:before="0" w:beforeAutospacing="0" w:after="0" w:afterAutospacing="0"/>
      </w:pPr>
      <w:r w:rsidRPr="0034654E">
        <w:rPr>
          <w:b/>
          <w:bCs/>
          <w:i/>
          <w:iCs/>
        </w:rPr>
        <w:t>Задачи</w:t>
      </w:r>
    </w:p>
    <w:p w:rsidR="006A7B32" w:rsidRPr="0034654E" w:rsidRDefault="006A7B32" w:rsidP="00FC2544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firstLine="567"/>
        <w:jc w:val="both"/>
      </w:pPr>
      <w:r w:rsidRPr="0034654E">
        <w:t>развивать интерес детей к овладению ИКТ - технологиями;</w:t>
      </w:r>
    </w:p>
    <w:p w:rsidR="006A7B32" w:rsidRPr="0034654E" w:rsidRDefault="006A7B32" w:rsidP="00FC2544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firstLine="567"/>
        <w:jc w:val="both"/>
      </w:pPr>
      <w:r w:rsidRPr="0034654E">
        <w:t>развивать медиакультуру учащихся;</w:t>
      </w:r>
    </w:p>
    <w:p w:rsidR="006A7B32" w:rsidRPr="0034654E" w:rsidRDefault="006A7B32" w:rsidP="00FC2544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firstLine="567"/>
        <w:jc w:val="both"/>
      </w:pPr>
      <w:r w:rsidRPr="0034654E">
        <w:t>формировать ИКТ - компетентности учащихся;</w:t>
      </w:r>
    </w:p>
    <w:p w:rsidR="006A7B32" w:rsidRPr="0034654E" w:rsidRDefault="006A7B32" w:rsidP="00FC2544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firstLine="567"/>
        <w:jc w:val="both"/>
      </w:pPr>
      <w:r w:rsidRPr="0034654E">
        <w:t>развивать умения анализировать и оценивать полученную информацию, необходимую для выполнения различных задач;</w:t>
      </w:r>
    </w:p>
    <w:p w:rsidR="006A7B32" w:rsidRPr="0034654E" w:rsidRDefault="006A7B32" w:rsidP="00FC2544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firstLine="567"/>
        <w:jc w:val="both"/>
      </w:pPr>
      <w:r w:rsidRPr="0034654E">
        <w:t>формировать умения создавать цифровую информацию для эффективного общения;</w:t>
      </w:r>
    </w:p>
    <w:p w:rsidR="006A7B32" w:rsidRPr="0034654E" w:rsidRDefault="006A7B32" w:rsidP="00FC2544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firstLine="567"/>
        <w:jc w:val="both"/>
      </w:pPr>
      <w:r w:rsidRPr="0034654E">
        <w:rPr>
          <w:spacing w:val="-1"/>
        </w:rPr>
        <w:t xml:space="preserve">формировать умения использовать технические средства для облегчения работы с </w:t>
      </w:r>
      <w:r w:rsidRPr="0034654E">
        <w:t>аудиторией;</w:t>
      </w:r>
    </w:p>
    <w:p w:rsidR="006A7B32" w:rsidRPr="0034654E" w:rsidRDefault="006A7B32" w:rsidP="00FC2544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firstLine="567"/>
        <w:jc w:val="both"/>
      </w:pPr>
      <w:r w:rsidRPr="0034654E">
        <w:t>формировать умения передачи результатов своей работы в электронном виде с помощью различных средств.</w:t>
      </w:r>
    </w:p>
    <w:p w:rsidR="006A7B32" w:rsidRPr="0034654E" w:rsidRDefault="006A7B32" w:rsidP="00FC2544">
      <w:pPr>
        <w:pStyle w:val="NormalWeb"/>
        <w:spacing w:before="0" w:beforeAutospacing="0" w:after="0" w:afterAutospacing="0"/>
        <w:ind w:firstLine="567"/>
        <w:jc w:val="center"/>
      </w:pPr>
      <w:r w:rsidRPr="0034654E">
        <w:rPr>
          <w:b/>
          <w:bCs/>
        </w:rPr>
        <w:t>Основные направления деятельности</w:t>
      </w:r>
    </w:p>
    <w:p w:rsidR="006A7B32" w:rsidRPr="0034654E" w:rsidRDefault="006A7B32" w:rsidP="00FC2544">
      <w:pPr>
        <w:pStyle w:val="NormalWeb"/>
        <w:spacing w:before="0" w:beforeAutospacing="0" w:after="0" w:afterAutospacing="0"/>
      </w:pPr>
      <w:r w:rsidRPr="0034654E">
        <w:rPr>
          <w:b/>
          <w:bCs/>
          <w:i/>
          <w:iCs/>
        </w:rPr>
        <w:t>Информационная.</w:t>
      </w:r>
    </w:p>
    <w:p w:rsidR="006A7B32" w:rsidRPr="0034654E" w:rsidRDefault="006A7B32" w:rsidP="00FC2544">
      <w:pPr>
        <w:pStyle w:val="NormalWeb"/>
        <w:spacing w:before="0" w:beforeAutospacing="0" w:after="0" w:afterAutospacing="0"/>
        <w:ind w:firstLine="567"/>
      </w:pPr>
      <w:r w:rsidRPr="0034654E">
        <w:t>«Школьное телевидение» - самая оперативная и многогранная форма передачи информации о событиях и фактах из жизни школы и села.</w:t>
      </w:r>
    </w:p>
    <w:p w:rsidR="006A7B32" w:rsidRPr="0034654E" w:rsidRDefault="006A7B32" w:rsidP="00FC2544">
      <w:pPr>
        <w:pStyle w:val="NormalWeb"/>
        <w:spacing w:before="0" w:beforeAutospacing="0" w:after="0" w:afterAutospacing="0"/>
      </w:pPr>
      <w:r w:rsidRPr="0034654E">
        <w:rPr>
          <w:b/>
          <w:bCs/>
          <w:i/>
          <w:iCs/>
        </w:rPr>
        <w:t>Образовательная.</w:t>
      </w:r>
    </w:p>
    <w:p w:rsidR="006A7B32" w:rsidRPr="0034654E" w:rsidRDefault="006A7B32" w:rsidP="00FC2544">
      <w:pPr>
        <w:pStyle w:val="NormalWeb"/>
        <w:spacing w:before="0" w:beforeAutospacing="0" w:after="0" w:afterAutospacing="0"/>
        <w:ind w:firstLine="567"/>
      </w:pPr>
      <w:r w:rsidRPr="0034654E">
        <w:t>Подготовка программ требует вовлечения детей в различные формы деятельности: учащиеся получают возможность попробовать свои силы в качестве корреспондента, диктора, звукооператора, оператора, монтажера. Обучение детей современным технологиям, основным навыкам записи и воспроизведения фонограмм и телепередач, работа с аудиотехникой и видеотехникой. В результате работы с детьми по выпуску телепередач возрастает их мотивация к обучению.</w:t>
      </w:r>
    </w:p>
    <w:p w:rsidR="006A7B32" w:rsidRPr="0034654E" w:rsidRDefault="006A7B32" w:rsidP="00FC2544">
      <w:pPr>
        <w:pStyle w:val="NormalWeb"/>
        <w:spacing w:before="0" w:beforeAutospacing="0" w:after="0" w:afterAutospacing="0"/>
      </w:pPr>
      <w:r w:rsidRPr="0034654E">
        <w:rPr>
          <w:b/>
          <w:bCs/>
          <w:i/>
          <w:iCs/>
        </w:rPr>
        <w:t>Воспитательная.</w:t>
      </w:r>
    </w:p>
    <w:p w:rsidR="006A7B32" w:rsidRPr="0034654E" w:rsidRDefault="006A7B32" w:rsidP="00FC2544">
      <w:pPr>
        <w:pStyle w:val="NormalWeb"/>
        <w:spacing w:before="0" w:beforeAutospacing="0" w:after="0" w:afterAutospacing="0"/>
        <w:ind w:firstLine="567"/>
      </w:pPr>
      <w:r w:rsidRPr="0034654E">
        <w:t>Организация внеклассной воспитательной работы с учащимися на базе школьного телевидения позволяет с пользой занять их свободное время, учиться подавать любую информацию заинтересованно, внося в сообщения своё личное отношение.</w:t>
      </w:r>
    </w:p>
    <w:p w:rsidR="006A7B32" w:rsidRPr="0034654E" w:rsidRDefault="006A7B32" w:rsidP="00FC2544">
      <w:pPr>
        <w:pStyle w:val="NormalWeb"/>
        <w:spacing w:before="0" w:beforeAutospacing="0" w:after="0" w:afterAutospacing="0"/>
        <w:ind w:firstLine="567"/>
      </w:pPr>
      <w:r w:rsidRPr="0034654E">
        <w:t>Тематика передач: выпуск информационных программ; тематические выпуски к классным часам на важные и нужные для ребят темы; праздничные программы к юбилейным датам и красным дням календаря; музыкальные (поздравительные) программы по заявкам участников образовательного процесса;  конкурсы и викторины (2-3 раза в год).</w:t>
      </w:r>
    </w:p>
    <w:p w:rsidR="006A7B32" w:rsidRPr="0034654E" w:rsidRDefault="006A7B32" w:rsidP="00FC2544">
      <w:pPr>
        <w:pStyle w:val="NormalWeb"/>
        <w:spacing w:before="0" w:beforeAutospacing="0" w:after="0" w:afterAutospacing="0"/>
        <w:ind w:firstLine="567"/>
      </w:pPr>
      <w:r w:rsidRPr="0034654E">
        <w:t>Примерные темы конкурсов: «Моя школа», «Коллективный портрет класса», «Однажды на уроке» и др. По предложенным на конкурсе темам ребята пишут сочинения, эссе, стихи, берут интервью, делают презентации, видеоролики, анимации.  Во время проведения в школе «Недели (месячника) знаний» можно использовать такую форму работы, как викторина по предмету. Традиционные рубрики передач:</w:t>
      </w:r>
    </w:p>
    <w:p w:rsidR="006A7B32" w:rsidRPr="0034654E" w:rsidRDefault="006A7B32" w:rsidP="00FC2544">
      <w:pPr>
        <w:pStyle w:val="NormalWeb"/>
        <w:spacing w:before="0" w:beforeAutospacing="0" w:after="0" w:afterAutospacing="0"/>
        <w:ind w:firstLine="567"/>
      </w:pPr>
      <w:r w:rsidRPr="0034654E">
        <w:t>«Учись учиться», «Говорит дежурный класс», «Спортивные новости», «Рассказы о профессиях», «Вести из класса», «Встречи с прекрасным» и др.</w:t>
      </w:r>
    </w:p>
    <w:p w:rsidR="006A7B32" w:rsidRPr="0034654E" w:rsidRDefault="006A7B32" w:rsidP="00FC2544">
      <w:pPr>
        <w:pStyle w:val="NormalWeb"/>
        <w:spacing w:before="0" w:beforeAutospacing="0" w:after="0" w:afterAutospacing="0"/>
        <w:ind w:firstLine="567"/>
      </w:pPr>
      <w:r w:rsidRPr="0034654E">
        <w:t xml:space="preserve">Каждую тему передачи надо стараться облечь </w:t>
      </w:r>
      <w:r w:rsidRPr="0034654E">
        <w:rPr>
          <w:bCs/>
        </w:rPr>
        <w:t>в</w:t>
      </w:r>
      <w:r w:rsidRPr="0034654E">
        <w:t>интересную форму (диалоги, репортажи, интервью), стремиться говорить о серьёзном просто и ненавязчиво, уметь пошутить и крепко задеть сатирическим словом того, кто это заслужил.</w:t>
      </w:r>
    </w:p>
    <w:p w:rsidR="006A7B32" w:rsidRPr="0034654E" w:rsidRDefault="006A7B32" w:rsidP="00FC2544">
      <w:pPr>
        <w:pStyle w:val="NormalWeb"/>
        <w:spacing w:before="0" w:beforeAutospacing="0" w:after="0" w:afterAutospacing="0"/>
        <w:ind w:firstLine="567"/>
      </w:pPr>
    </w:p>
    <w:p w:rsidR="006A7B32" w:rsidRPr="0034654E" w:rsidRDefault="006A7B32" w:rsidP="00807390">
      <w:pPr>
        <w:shd w:val="clear" w:color="auto" w:fill="FFFFFF"/>
        <w:spacing w:line="360" w:lineRule="auto"/>
        <w:ind w:firstLine="567"/>
        <w:jc w:val="center"/>
        <w:rPr>
          <w:b/>
        </w:rPr>
      </w:pPr>
      <w:r w:rsidRPr="0034654E">
        <w:rPr>
          <w:b/>
        </w:rPr>
        <w:t>Содержание программы</w:t>
      </w:r>
    </w:p>
    <w:p w:rsidR="006A7B32" w:rsidRPr="0034654E" w:rsidRDefault="006A7B32" w:rsidP="00FC2544">
      <w:pPr>
        <w:ind w:firstLine="567"/>
        <w:jc w:val="both"/>
      </w:pPr>
      <w:r w:rsidRPr="0034654E">
        <w:t>Рабочая программа объединения «Школьное телевидение» для детей и подростков 7-17 лет  состоит из 4 модулей:</w:t>
      </w:r>
    </w:p>
    <w:p w:rsidR="006A7B32" w:rsidRPr="0034654E" w:rsidRDefault="006A7B32" w:rsidP="00FC2544">
      <w:pPr>
        <w:tabs>
          <w:tab w:val="left" w:pos="1210"/>
          <w:tab w:val="center" w:pos="5244"/>
          <w:tab w:val="left" w:pos="9285"/>
        </w:tabs>
        <w:ind w:firstLine="567"/>
        <w:jc w:val="both"/>
      </w:pPr>
      <w:r w:rsidRPr="0034654E">
        <w:t xml:space="preserve"> 1 Модуль «</w:t>
      </w:r>
      <w:r w:rsidRPr="0034654E">
        <w:rPr>
          <w:lang w:eastAsia="en-US"/>
        </w:rPr>
        <w:t>Медиакультура</w:t>
      </w:r>
      <w:r w:rsidRPr="0034654E">
        <w:t>» для детей 1- 2 классов - 3</w:t>
      </w:r>
      <w:r>
        <w:t>6 часов</w:t>
      </w:r>
      <w:r w:rsidRPr="0034654E">
        <w:t>.</w:t>
      </w:r>
    </w:p>
    <w:p w:rsidR="006A7B32" w:rsidRPr="0034654E" w:rsidRDefault="006A7B32" w:rsidP="00FC2544">
      <w:pPr>
        <w:tabs>
          <w:tab w:val="left" w:pos="1210"/>
          <w:tab w:val="center" w:pos="5244"/>
          <w:tab w:val="left" w:pos="9285"/>
        </w:tabs>
        <w:ind w:firstLine="567"/>
        <w:jc w:val="both"/>
      </w:pPr>
      <w:r w:rsidRPr="0034654E">
        <w:t xml:space="preserve"> 2 Модуль «</w:t>
      </w:r>
      <w:r w:rsidRPr="0034654E">
        <w:rPr>
          <w:lang w:eastAsia="en-US"/>
        </w:rPr>
        <w:t>Медиакультура</w:t>
      </w:r>
      <w:r w:rsidRPr="0034654E">
        <w:t xml:space="preserve">» для детей 3 – 4 классов - </w:t>
      </w:r>
      <w:r>
        <w:t>36</w:t>
      </w:r>
      <w:r w:rsidRPr="0034654E">
        <w:t xml:space="preserve"> часов.</w:t>
      </w:r>
    </w:p>
    <w:p w:rsidR="006A7B32" w:rsidRPr="0034654E" w:rsidRDefault="006A7B32" w:rsidP="00FC2544">
      <w:pPr>
        <w:tabs>
          <w:tab w:val="center" w:pos="5244"/>
          <w:tab w:val="left" w:pos="9285"/>
        </w:tabs>
        <w:ind w:firstLine="567"/>
        <w:jc w:val="both"/>
      </w:pPr>
      <w:r w:rsidRPr="0034654E">
        <w:t xml:space="preserve"> 3 Модуль «</w:t>
      </w:r>
      <w:r w:rsidRPr="0034654E">
        <w:rPr>
          <w:color w:val="000000"/>
        </w:rPr>
        <w:t>Мир мультимедиа технологий</w:t>
      </w:r>
      <w:r w:rsidRPr="0034654E">
        <w:t xml:space="preserve">» для учащихся 5 – 7 классов - </w:t>
      </w:r>
      <w:r>
        <w:t>36</w:t>
      </w:r>
      <w:r w:rsidRPr="0034654E">
        <w:t xml:space="preserve"> часов.</w:t>
      </w:r>
    </w:p>
    <w:p w:rsidR="006A7B32" w:rsidRPr="00B332E5" w:rsidRDefault="006A7B32" w:rsidP="00B332E5">
      <w:pPr>
        <w:tabs>
          <w:tab w:val="center" w:pos="5244"/>
          <w:tab w:val="left" w:pos="9285"/>
        </w:tabs>
        <w:ind w:firstLine="567"/>
        <w:jc w:val="both"/>
      </w:pPr>
      <w:r w:rsidRPr="00B332E5">
        <w:t xml:space="preserve"> 4 Модуль «Оператор-режиссер авторского Видео» для учащихся 8 – 11 классов –36 </w:t>
      </w:r>
      <w:bookmarkStart w:id="0" w:name="_GoBack"/>
      <w:bookmarkEnd w:id="0"/>
      <w:r w:rsidRPr="00B332E5">
        <w:t>часов.</w:t>
      </w:r>
    </w:p>
    <w:p w:rsidR="006A7B32" w:rsidRPr="00B332E5" w:rsidRDefault="006A7B32" w:rsidP="00B332E5">
      <w:pPr>
        <w:shd w:val="clear" w:color="auto" w:fill="FFFFFF"/>
        <w:textAlignment w:val="baseline"/>
      </w:pPr>
      <w:r w:rsidRPr="00B332E5">
        <w:rPr>
          <w:b/>
          <w:bCs/>
        </w:rPr>
        <w:t>Формы и режим занятий</w:t>
      </w:r>
      <w:r w:rsidRPr="00B332E5">
        <w:t xml:space="preserve"> </w:t>
      </w:r>
      <w:r w:rsidRPr="00B332E5">
        <w:rPr>
          <w:bdr w:val="none" w:sz="0" w:space="0" w:color="auto" w:frame="1"/>
        </w:rPr>
        <w:t>Занятия проходят один раз в неделю. Продолжительность одного занятия 1 час. Общий объем занятий в год составляет 144 часа.</w:t>
      </w:r>
    </w:p>
    <w:p w:rsidR="006A7B32" w:rsidRPr="00B332E5" w:rsidRDefault="006A7B32" w:rsidP="00B332E5">
      <w:pPr>
        <w:shd w:val="clear" w:color="auto" w:fill="FFFFFF"/>
        <w:textAlignment w:val="baseline"/>
      </w:pPr>
      <w:r w:rsidRPr="00B332E5">
        <w:rPr>
          <w:b/>
          <w:bCs/>
        </w:rPr>
        <w:t>Формы и методы занятий:</w:t>
      </w:r>
      <w:r w:rsidRPr="00B332E5">
        <w:rPr>
          <w:bdr w:val="none" w:sz="0" w:space="0" w:color="auto" w:frame="1"/>
        </w:rPr>
        <w:t> беседа, творческое общение, индивидуальное общение, лекция, демонстрация-объяснение, практическое занятие, съёмки телепрограмм, сюжетное построение, тренинги, игры, просмотр видеороликов с последующим анализом их речевого сопровождения; проблемный разбор самого удачного/неудачного репортажа месяца; встречи с работниками СМИ.</w:t>
      </w:r>
    </w:p>
    <w:p w:rsidR="006A7B32" w:rsidRPr="0034654E" w:rsidRDefault="006A7B32" w:rsidP="00FC2544">
      <w:pPr>
        <w:tabs>
          <w:tab w:val="center" w:pos="5244"/>
          <w:tab w:val="left" w:pos="9285"/>
        </w:tabs>
        <w:ind w:firstLine="567"/>
        <w:jc w:val="both"/>
      </w:pPr>
    </w:p>
    <w:p w:rsidR="006A7B32" w:rsidRPr="0034654E" w:rsidRDefault="006A7B32" w:rsidP="00A33E12">
      <w:pPr>
        <w:autoSpaceDE w:val="0"/>
        <w:autoSpaceDN w:val="0"/>
        <w:adjustRightInd w:val="0"/>
        <w:jc w:val="center"/>
        <w:rPr>
          <w:b/>
        </w:rPr>
      </w:pPr>
      <w:r w:rsidRPr="0034654E">
        <w:rPr>
          <w:b/>
        </w:rPr>
        <w:t>Модуль  «</w:t>
      </w:r>
      <w:r w:rsidRPr="0034654E">
        <w:rPr>
          <w:b/>
          <w:lang w:eastAsia="en-US"/>
        </w:rPr>
        <w:t>Медиакультура</w:t>
      </w:r>
      <w:r w:rsidRPr="0034654E">
        <w:rPr>
          <w:b/>
        </w:rPr>
        <w:t xml:space="preserve">» </w:t>
      </w:r>
    </w:p>
    <w:p w:rsidR="006A7B32" w:rsidRPr="0034654E" w:rsidRDefault="006A7B32" w:rsidP="00A33E12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34654E">
        <w:rPr>
          <w:b/>
        </w:rPr>
        <w:t>для детей 1- 2 классов</w:t>
      </w:r>
    </w:p>
    <w:p w:rsidR="006A7B32" w:rsidRPr="0034654E" w:rsidRDefault="006A7B32" w:rsidP="00316D6D">
      <w:pPr>
        <w:autoSpaceDE w:val="0"/>
        <w:autoSpaceDN w:val="0"/>
        <w:adjustRightInd w:val="0"/>
        <w:ind w:firstLine="567"/>
        <w:rPr>
          <w:lang w:eastAsia="en-US"/>
        </w:rPr>
      </w:pPr>
      <w:r w:rsidRPr="0034654E">
        <w:rPr>
          <w:lang w:eastAsia="en-US"/>
        </w:rPr>
        <w:t>Целью является знакомство детей с основами средств массовой коммуникации, созданных на аудиовизуальной основе (звукозапись, фотография, кино, телевидение, видео). Работа по модулю поможет сформировать у учащихся культуру взаимодействия с СМК: развить навыки восприятия, анализа и интерпретации медиатекстов, критическое мышление по отношению к медиа-продукции, обучить различным способам самовыражения при помощи медиа, развить на этом материале творческие способности учащихся.</w:t>
      </w:r>
    </w:p>
    <w:p w:rsidR="006A7B32" w:rsidRPr="0034654E" w:rsidRDefault="006A7B32" w:rsidP="00316D6D">
      <w:pPr>
        <w:autoSpaceDE w:val="0"/>
        <w:autoSpaceDN w:val="0"/>
        <w:adjustRightInd w:val="0"/>
        <w:ind w:firstLine="567"/>
        <w:rPr>
          <w:lang w:eastAsia="en-US"/>
        </w:rPr>
      </w:pPr>
      <w:r w:rsidRPr="0034654E">
        <w:rPr>
          <w:lang w:eastAsia="en-US"/>
        </w:rPr>
        <w:t xml:space="preserve">В основу положены четыре основные вида деятельности: </w:t>
      </w:r>
    </w:p>
    <w:p w:rsidR="006A7B32" w:rsidRPr="0034654E" w:rsidRDefault="006A7B32" w:rsidP="00316D6D">
      <w:pPr>
        <w:autoSpaceDE w:val="0"/>
        <w:autoSpaceDN w:val="0"/>
        <w:adjustRightInd w:val="0"/>
        <w:ind w:firstLine="567"/>
        <w:rPr>
          <w:lang w:eastAsia="en-US"/>
        </w:rPr>
      </w:pPr>
      <w:r w:rsidRPr="0034654E">
        <w:rPr>
          <w:lang w:eastAsia="en-US"/>
        </w:rPr>
        <w:t xml:space="preserve">1) формирование навыков восприятия произведений (и продукции) медиа; </w:t>
      </w:r>
    </w:p>
    <w:p w:rsidR="006A7B32" w:rsidRPr="0034654E" w:rsidRDefault="006A7B32" w:rsidP="00316D6D">
      <w:pPr>
        <w:autoSpaceDE w:val="0"/>
        <w:autoSpaceDN w:val="0"/>
        <w:adjustRightInd w:val="0"/>
        <w:ind w:firstLine="567"/>
        <w:rPr>
          <w:lang w:eastAsia="en-US"/>
        </w:rPr>
      </w:pPr>
      <w:r w:rsidRPr="0034654E">
        <w:rPr>
          <w:lang w:eastAsia="en-US"/>
        </w:rPr>
        <w:t xml:space="preserve">2) интерпретация результатов восприятия, эстетическая оценка увиденного, услышанного; </w:t>
      </w:r>
    </w:p>
    <w:p w:rsidR="006A7B32" w:rsidRPr="0034654E" w:rsidRDefault="006A7B32" w:rsidP="00316D6D">
      <w:pPr>
        <w:autoSpaceDE w:val="0"/>
        <w:autoSpaceDN w:val="0"/>
        <w:adjustRightInd w:val="0"/>
        <w:ind w:firstLine="567"/>
        <w:rPr>
          <w:lang w:eastAsia="en-US"/>
        </w:rPr>
      </w:pPr>
      <w:r w:rsidRPr="0034654E">
        <w:rPr>
          <w:lang w:eastAsia="en-US"/>
        </w:rPr>
        <w:t xml:space="preserve">3) получение знаний о каждом средстве коммуникации, его языке, средствах выразительности; </w:t>
      </w:r>
    </w:p>
    <w:p w:rsidR="006A7B32" w:rsidRPr="0034654E" w:rsidRDefault="006A7B32" w:rsidP="00316D6D">
      <w:pPr>
        <w:autoSpaceDE w:val="0"/>
        <w:autoSpaceDN w:val="0"/>
        <w:adjustRightInd w:val="0"/>
        <w:ind w:firstLine="567"/>
        <w:rPr>
          <w:lang w:eastAsia="en-US"/>
        </w:rPr>
      </w:pPr>
      <w:r w:rsidRPr="0034654E">
        <w:rPr>
          <w:lang w:eastAsia="en-US"/>
        </w:rPr>
        <w:t>4) творческая деятельность, основанная на использовании различных медиа, создание своего «произведения», выполненного на языке одного из средств массовой коммуникации.</w:t>
      </w:r>
    </w:p>
    <w:p w:rsidR="006A7B32" w:rsidRPr="0034654E" w:rsidRDefault="006A7B32" w:rsidP="00316D6D">
      <w:pPr>
        <w:autoSpaceDE w:val="0"/>
        <w:autoSpaceDN w:val="0"/>
        <w:adjustRightInd w:val="0"/>
        <w:ind w:firstLine="567"/>
        <w:rPr>
          <w:lang w:eastAsia="en-US"/>
        </w:rPr>
      </w:pPr>
      <w:r w:rsidRPr="0034654E">
        <w:rPr>
          <w:lang w:eastAsia="en-US"/>
        </w:rPr>
        <w:t>Модуль  призван сформировать первоначальные представления о том, для чего нужны и какую роль играют СМК в нашей жизни, показать, что в каждом из них используются разные средства, разный язык для создания произведений. Занятия строятся на беседах с учащимися, восприятии ими разных медиатекстов, их анализе, собственной творческой деятельности, в процессе которой дети должны выполнить доступные им задания и упражнения, помогающие понять специфику того или иного медиа.</w:t>
      </w:r>
    </w:p>
    <w:p w:rsidR="006A7B32" w:rsidRPr="0034654E" w:rsidRDefault="006A7B32" w:rsidP="00DA57CD">
      <w:pPr>
        <w:autoSpaceDE w:val="0"/>
        <w:autoSpaceDN w:val="0"/>
        <w:adjustRightInd w:val="0"/>
        <w:rPr>
          <w:lang w:eastAsia="en-US"/>
        </w:rPr>
      </w:pPr>
    </w:p>
    <w:p w:rsidR="006A7B32" w:rsidRPr="0034654E" w:rsidRDefault="006A7B32" w:rsidP="0088790B">
      <w:pPr>
        <w:autoSpaceDE w:val="0"/>
        <w:autoSpaceDN w:val="0"/>
        <w:adjustRightInd w:val="0"/>
        <w:rPr>
          <w:b/>
          <w:bCs/>
          <w:lang w:eastAsia="en-US"/>
        </w:rPr>
      </w:pPr>
      <w:r w:rsidRPr="0034654E">
        <w:rPr>
          <w:b/>
          <w:bCs/>
          <w:lang w:eastAsia="en-US"/>
        </w:rPr>
        <w:t>1. Фотография (</w:t>
      </w:r>
      <w:r>
        <w:rPr>
          <w:b/>
          <w:bCs/>
          <w:lang w:eastAsia="en-US"/>
        </w:rPr>
        <w:t>6</w:t>
      </w:r>
      <w:r w:rsidRPr="0034654E">
        <w:rPr>
          <w:b/>
          <w:bCs/>
          <w:lang w:eastAsia="en-US"/>
        </w:rPr>
        <w:t xml:space="preserve"> ч.)</w:t>
      </w:r>
    </w:p>
    <w:p w:rsidR="006A7B32" w:rsidRPr="0034654E" w:rsidRDefault="006A7B32" w:rsidP="0088790B">
      <w:pPr>
        <w:autoSpaceDE w:val="0"/>
        <w:autoSpaceDN w:val="0"/>
        <w:adjustRightInd w:val="0"/>
        <w:ind w:firstLine="567"/>
        <w:rPr>
          <w:bCs/>
          <w:lang w:eastAsia="en-US"/>
        </w:rPr>
      </w:pPr>
      <w:r w:rsidRPr="0034654E">
        <w:rPr>
          <w:lang w:eastAsia="en-US"/>
        </w:rPr>
        <w:t xml:space="preserve">Вводное занятие. </w:t>
      </w:r>
      <w:r w:rsidRPr="0034654E">
        <w:rPr>
          <w:bCs/>
          <w:lang w:eastAsia="en-US"/>
        </w:rPr>
        <w:t xml:space="preserve">Для чего люди снимают фотографии? Фотографии – застывшее мгновение. Фотографии семейные и фотографии в газетах, журналах, книгах - чем они отличаются О чем может рассказать фотография. Какие бывают фотографии - первое представление о видах и жанрах фотографии (пейзаж, портрет, жанровый снимок). Фотография и картина </w:t>
      </w:r>
      <w:r w:rsidRPr="0034654E">
        <w:rPr>
          <w:lang w:eastAsia="en-US"/>
        </w:rPr>
        <w:t xml:space="preserve">- </w:t>
      </w:r>
      <w:r w:rsidRPr="0034654E">
        <w:rPr>
          <w:bCs/>
          <w:lang w:eastAsia="en-US"/>
        </w:rPr>
        <w:t>чем они отличаются. Работа с фотографией.</w:t>
      </w:r>
    </w:p>
    <w:p w:rsidR="006A7B32" w:rsidRPr="0034654E" w:rsidRDefault="006A7B32" w:rsidP="0088790B">
      <w:pPr>
        <w:autoSpaceDE w:val="0"/>
        <w:autoSpaceDN w:val="0"/>
        <w:adjustRightInd w:val="0"/>
        <w:rPr>
          <w:b/>
          <w:bCs/>
          <w:lang w:eastAsia="en-US"/>
        </w:rPr>
      </w:pPr>
      <w:r w:rsidRPr="0034654E">
        <w:rPr>
          <w:b/>
          <w:bCs/>
          <w:lang w:eastAsia="en-US"/>
        </w:rPr>
        <w:t>2.Звукозапись (5 ч.)</w:t>
      </w:r>
    </w:p>
    <w:p w:rsidR="006A7B32" w:rsidRPr="0034654E" w:rsidRDefault="006A7B32" w:rsidP="0088790B">
      <w:pPr>
        <w:autoSpaceDE w:val="0"/>
        <w:autoSpaceDN w:val="0"/>
        <w:adjustRightInd w:val="0"/>
        <w:ind w:firstLine="567"/>
        <w:rPr>
          <w:bCs/>
          <w:lang w:eastAsia="en-US"/>
        </w:rPr>
      </w:pPr>
      <w:r w:rsidRPr="0034654E">
        <w:rPr>
          <w:bCs/>
          <w:lang w:eastAsia="en-US"/>
        </w:rPr>
        <w:t>Где используется звукозапись? Прослушивание в звукозаписи стихов, сказок, песен для детей, музыки из мультипликационных фильмов. Запись чтения детьми любимых стихов, звуковых писем. Игра-драматизация под звукозапись. Слушание радиопередач для детей.</w:t>
      </w:r>
    </w:p>
    <w:p w:rsidR="006A7B32" w:rsidRPr="0034654E" w:rsidRDefault="006A7B32" w:rsidP="0088790B">
      <w:pPr>
        <w:autoSpaceDE w:val="0"/>
        <w:autoSpaceDN w:val="0"/>
        <w:adjustRightInd w:val="0"/>
        <w:ind w:firstLine="567"/>
        <w:rPr>
          <w:bCs/>
          <w:lang w:eastAsia="en-US"/>
        </w:rPr>
      </w:pPr>
      <w:r w:rsidRPr="0034654E">
        <w:rPr>
          <w:bCs/>
          <w:lang w:eastAsia="en-US"/>
        </w:rPr>
        <w:t xml:space="preserve">Собственная творческая деятельность (записать чтения стихотворений, беседы на важную для них тему, в которой участвует несколько учащихся и т.д.). </w:t>
      </w:r>
    </w:p>
    <w:p w:rsidR="006A7B32" w:rsidRPr="0034654E" w:rsidRDefault="006A7B32" w:rsidP="0088790B">
      <w:pPr>
        <w:autoSpaceDE w:val="0"/>
        <w:autoSpaceDN w:val="0"/>
        <w:adjustRightInd w:val="0"/>
        <w:rPr>
          <w:b/>
          <w:bCs/>
          <w:lang w:eastAsia="en-US"/>
        </w:rPr>
      </w:pPr>
      <w:r w:rsidRPr="0034654E">
        <w:rPr>
          <w:b/>
          <w:bCs/>
          <w:lang w:eastAsia="en-US"/>
        </w:rPr>
        <w:t>3.Кино (7 ч.)</w:t>
      </w:r>
    </w:p>
    <w:p w:rsidR="006A7B32" w:rsidRPr="0034654E" w:rsidRDefault="006A7B32" w:rsidP="0088790B">
      <w:pPr>
        <w:autoSpaceDE w:val="0"/>
        <w:autoSpaceDN w:val="0"/>
        <w:adjustRightInd w:val="0"/>
        <w:ind w:firstLine="567"/>
        <w:rPr>
          <w:bCs/>
          <w:lang w:eastAsia="en-US"/>
        </w:rPr>
      </w:pPr>
      <w:r w:rsidRPr="0034654E">
        <w:rPr>
          <w:bCs/>
          <w:lang w:eastAsia="en-US"/>
        </w:rPr>
        <w:t xml:space="preserve">Кино - экранное искусство. Чем оно отличается от других искусств? Где мы смотрим фильмы (кино, телевидение, видео). Кинотеатр, афиша, сеанс. Поведение зрителя </w:t>
      </w:r>
      <w:r w:rsidRPr="0034654E">
        <w:rPr>
          <w:lang w:eastAsia="en-US"/>
        </w:rPr>
        <w:t xml:space="preserve">в </w:t>
      </w:r>
      <w:r w:rsidRPr="0034654E">
        <w:rPr>
          <w:bCs/>
          <w:lang w:eastAsia="en-US"/>
        </w:rPr>
        <w:t>кинотеатре. Беседа о любимых фильмах. Работа над восприятием и навыками анализа фильма. Развитие внимания к внешнему облику героев (выражение лица, походка, мимика,</w:t>
      </w:r>
    </w:p>
    <w:p w:rsidR="006A7B32" w:rsidRPr="0034654E" w:rsidRDefault="006A7B32" w:rsidP="0088790B">
      <w:pPr>
        <w:autoSpaceDE w:val="0"/>
        <w:autoSpaceDN w:val="0"/>
        <w:adjustRightInd w:val="0"/>
        <w:rPr>
          <w:bCs/>
          <w:lang w:eastAsia="en-US"/>
        </w:rPr>
      </w:pPr>
      <w:r w:rsidRPr="0034654E">
        <w:rPr>
          <w:bCs/>
          <w:lang w:eastAsia="en-US"/>
        </w:rPr>
        <w:t>костюм), месту действия (природа, интерьер). Характеристика героя (поведение, поступки, характер). Сказка на экране. Образ героя в литературе и в фильме: как в фильме показаны герои сказки? Роль автора в создании образа героя, авторское видение героя. Движение на экране. Кино как "ожившее" изображение. Облик героя в кино: движение, жесты, мимика как слагаемые визуального образа. Звук на экране. Как говорят и поют герои фильмов? Развитие внимания к звуковой среде фильма.Звук</w:t>
      </w:r>
      <w:r w:rsidRPr="0034654E">
        <w:rPr>
          <w:lang w:eastAsia="en-US"/>
        </w:rPr>
        <w:t>как слагаемое художественного образа на экране</w:t>
      </w:r>
      <w:r w:rsidRPr="0034654E">
        <w:rPr>
          <w:bCs/>
          <w:lang w:eastAsia="en-US"/>
        </w:rPr>
        <w:t xml:space="preserve">. Цвет в фильме. Цвет и настроение фильма. Характер героя и цветовое решение облика героя. Кадр в фильме: из чего состоит фильм? Первое понятие о кадре. Кадр как часть пространства (фотографический кадр). Кино - рассказ </w:t>
      </w:r>
      <w:r w:rsidRPr="0034654E">
        <w:rPr>
          <w:lang w:eastAsia="en-US"/>
        </w:rPr>
        <w:t xml:space="preserve">в </w:t>
      </w:r>
      <w:r w:rsidRPr="0034654E">
        <w:rPr>
          <w:bCs/>
          <w:lang w:eastAsia="en-US"/>
        </w:rPr>
        <w:t xml:space="preserve">кадрах. Кино и другие виды искусства. Синтез традиционных видов искусства в кино (кино и изобразительное искусство, кино и музыка, кино и литература). Монтаж в фильме. Первое представление о монтаже. Соединение кадров и рождение нового смысла. Работа по формированию навыков восприятия мультипликационного фильма. Сюжет фильма, поступки героев, настроения и чувства героев и зрителя, цвет и музыка в кадре). Просмотр </w:t>
      </w:r>
      <w:r w:rsidRPr="0034654E">
        <w:rPr>
          <w:lang w:eastAsia="en-US"/>
        </w:rPr>
        <w:t xml:space="preserve">и </w:t>
      </w:r>
      <w:r w:rsidRPr="0034654E">
        <w:rPr>
          <w:bCs/>
          <w:lang w:eastAsia="en-US"/>
        </w:rPr>
        <w:t>обсуждение художественного игрового фильма. Характеры героев. Юмор в сказке.</w:t>
      </w:r>
    </w:p>
    <w:p w:rsidR="006A7B32" w:rsidRPr="0034654E" w:rsidRDefault="006A7B32" w:rsidP="0088790B">
      <w:pPr>
        <w:autoSpaceDE w:val="0"/>
        <w:autoSpaceDN w:val="0"/>
        <w:adjustRightInd w:val="0"/>
        <w:rPr>
          <w:b/>
          <w:bCs/>
          <w:lang w:eastAsia="en-US"/>
        </w:rPr>
      </w:pPr>
      <w:r>
        <w:rPr>
          <w:b/>
          <w:bCs/>
          <w:lang w:eastAsia="en-US"/>
        </w:rPr>
        <w:t>4.Телевидение (8</w:t>
      </w:r>
      <w:r w:rsidRPr="0034654E">
        <w:rPr>
          <w:b/>
          <w:bCs/>
          <w:lang w:eastAsia="en-US"/>
        </w:rPr>
        <w:t xml:space="preserve"> ч.)</w:t>
      </w:r>
    </w:p>
    <w:p w:rsidR="006A7B32" w:rsidRPr="0034654E" w:rsidRDefault="006A7B32" w:rsidP="0088790B">
      <w:pPr>
        <w:autoSpaceDE w:val="0"/>
        <w:autoSpaceDN w:val="0"/>
        <w:adjustRightInd w:val="0"/>
        <w:ind w:firstLine="567"/>
        <w:rPr>
          <w:bCs/>
          <w:lang w:eastAsia="en-US"/>
        </w:rPr>
      </w:pPr>
      <w:r w:rsidRPr="0034654E">
        <w:rPr>
          <w:bCs/>
          <w:lang w:eastAsia="en-US"/>
        </w:rPr>
        <w:t xml:space="preserve">Телевидение и кино - чем они похожи? Чем отличаются? Первое представление </w:t>
      </w:r>
      <w:r w:rsidRPr="0034654E">
        <w:rPr>
          <w:lang w:eastAsia="en-US"/>
        </w:rPr>
        <w:t xml:space="preserve">о </w:t>
      </w:r>
      <w:r w:rsidRPr="0034654E">
        <w:rPr>
          <w:bCs/>
          <w:lang w:eastAsia="en-US"/>
        </w:rPr>
        <w:t>видеозаписи. Телевизионная программа и навыки планирования своих просмотров. Беседа о передачах, которые смотрят в семье. Телевидение как домашнее кино. Особенности телевидения: фильм и телепередача - чем они различаются. Просмотр в записи и обсуждение любимых детских передач. Игра в телепередачу.</w:t>
      </w:r>
    </w:p>
    <w:p w:rsidR="006A7B32" w:rsidRPr="0034654E" w:rsidRDefault="006A7B32" w:rsidP="0088790B">
      <w:pPr>
        <w:autoSpaceDE w:val="0"/>
        <w:autoSpaceDN w:val="0"/>
        <w:adjustRightInd w:val="0"/>
        <w:rPr>
          <w:b/>
          <w:bCs/>
          <w:lang w:eastAsia="en-US"/>
        </w:rPr>
      </w:pPr>
      <w:r w:rsidRPr="0034654E">
        <w:rPr>
          <w:b/>
          <w:bCs/>
          <w:lang w:eastAsia="en-US"/>
        </w:rPr>
        <w:t>5. Видео (9 ч.)</w:t>
      </w:r>
    </w:p>
    <w:p w:rsidR="006A7B32" w:rsidRPr="0034654E" w:rsidRDefault="006A7B32" w:rsidP="0088790B">
      <w:pPr>
        <w:autoSpaceDE w:val="0"/>
        <w:autoSpaceDN w:val="0"/>
        <w:adjustRightInd w:val="0"/>
        <w:ind w:firstLine="567"/>
        <w:rPr>
          <w:bCs/>
          <w:lang w:eastAsia="en-US"/>
        </w:rPr>
      </w:pPr>
      <w:r w:rsidRPr="0034654E">
        <w:rPr>
          <w:bCs/>
          <w:lang w:eastAsia="en-US"/>
        </w:rPr>
        <w:t>Видеосъемка и видеовоспроизведение (видеопоказ). Когда они используются. Видеомагнитофон и видеокамера. Творческая работа: съемки небольших видеосюжетов.</w:t>
      </w:r>
    </w:p>
    <w:p w:rsidR="006A7B32" w:rsidRPr="0034654E" w:rsidRDefault="006A7B32" w:rsidP="0088790B">
      <w:pPr>
        <w:autoSpaceDE w:val="0"/>
        <w:autoSpaceDN w:val="0"/>
        <w:adjustRightInd w:val="0"/>
        <w:rPr>
          <w:b/>
          <w:bCs/>
          <w:lang w:eastAsia="en-US"/>
        </w:rPr>
      </w:pPr>
      <w:r w:rsidRPr="0034654E">
        <w:rPr>
          <w:b/>
          <w:bCs/>
          <w:lang w:eastAsia="en-US"/>
        </w:rPr>
        <w:t>Итоговое занятие (1ч.)</w:t>
      </w:r>
    </w:p>
    <w:p w:rsidR="006A7B32" w:rsidRPr="0034654E" w:rsidRDefault="006A7B32" w:rsidP="0088790B">
      <w:pPr>
        <w:autoSpaceDE w:val="0"/>
        <w:autoSpaceDN w:val="0"/>
        <w:adjustRightInd w:val="0"/>
        <w:ind w:firstLine="567"/>
        <w:rPr>
          <w:lang w:eastAsia="en-US"/>
        </w:rPr>
      </w:pPr>
      <w:r w:rsidRPr="0034654E">
        <w:rPr>
          <w:lang w:eastAsia="en-US"/>
        </w:rPr>
        <w:t xml:space="preserve">Занятие носит обобщающий характер, на нем подводятся итоги пройденного за год. </w:t>
      </w:r>
    </w:p>
    <w:p w:rsidR="006A7B32" w:rsidRPr="0034654E" w:rsidRDefault="006A7B32" w:rsidP="00044D2F">
      <w:pPr>
        <w:autoSpaceDE w:val="0"/>
        <w:autoSpaceDN w:val="0"/>
        <w:adjustRightInd w:val="0"/>
        <w:ind w:firstLine="567"/>
        <w:rPr>
          <w:lang w:eastAsia="en-US"/>
        </w:rPr>
      </w:pPr>
      <w:r w:rsidRPr="0034654E">
        <w:rPr>
          <w:lang w:eastAsia="en-US"/>
        </w:rPr>
        <w:t>Просмотр сделанных за год творческих работ, обобщающей беседе о тех медиа, которые изучались, обмену мнениями, организации выставки рисунков, сделанных на уроках в учебном году.</w:t>
      </w:r>
    </w:p>
    <w:p w:rsidR="006A7B32" w:rsidRPr="0034654E" w:rsidRDefault="006A7B32" w:rsidP="00A33E12">
      <w:pPr>
        <w:autoSpaceDE w:val="0"/>
        <w:autoSpaceDN w:val="0"/>
        <w:adjustRightInd w:val="0"/>
        <w:jc w:val="center"/>
        <w:rPr>
          <w:b/>
        </w:rPr>
      </w:pPr>
      <w:r w:rsidRPr="0034654E">
        <w:rPr>
          <w:b/>
        </w:rPr>
        <w:t xml:space="preserve"> Модуль «</w:t>
      </w:r>
      <w:r w:rsidRPr="0034654E">
        <w:rPr>
          <w:b/>
          <w:lang w:eastAsia="en-US"/>
        </w:rPr>
        <w:t>Медиакультура</w:t>
      </w:r>
      <w:r w:rsidRPr="0034654E">
        <w:rPr>
          <w:b/>
        </w:rPr>
        <w:t xml:space="preserve">» </w:t>
      </w:r>
    </w:p>
    <w:p w:rsidR="006A7B32" w:rsidRPr="0034654E" w:rsidRDefault="006A7B32" w:rsidP="00A33E12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34654E">
        <w:rPr>
          <w:b/>
        </w:rPr>
        <w:t>для детей 3 – 4 классов</w:t>
      </w:r>
    </w:p>
    <w:p w:rsidR="006A7B32" w:rsidRPr="0034654E" w:rsidRDefault="006A7B32" w:rsidP="00316D6D">
      <w:pPr>
        <w:autoSpaceDE w:val="0"/>
        <w:autoSpaceDN w:val="0"/>
        <w:adjustRightInd w:val="0"/>
        <w:ind w:firstLine="567"/>
        <w:rPr>
          <w:lang w:eastAsia="en-US"/>
        </w:rPr>
      </w:pPr>
      <w:r w:rsidRPr="0034654E">
        <w:rPr>
          <w:lang w:eastAsia="en-US"/>
        </w:rPr>
        <w:t>Учитывая интересы учащихся этого возраста, самый большой блок отводится кино. Просмотр фильмов и вся последующая работа с ним, получение новых знаний об искусстве кино, творческие задания - все это содержится в разделе "Кино". Следующая большая тема, которую предстоит рассмотреть на занятиях - "Телевидение". В работе по данной теме учащиеся продолжают знакомиться с этим средством массовой информации. Третья тема - "Видеосъемка". В основе этой темы - собственная творческая деятельность учащихся .</w:t>
      </w:r>
    </w:p>
    <w:p w:rsidR="006A7B32" w:rsidRPr="0034654E" w:rsidRDefault="006A7B32" w:rsidP="00316D6D">
      <w:pPr>
        <w:autoSpaceDE w:val="0"/>
        <w:autoSpaceDN w:val="0"/>
        <w:adjustRightInd w:val="0"/>
        <w:rPr>
          <w:b/>
          <w:bCs/>
          <w:lang w:eastAsia="en-US"/>
        </w:rPr>
      </w:pPr>
      <w:r w:rsidRPr="0034654E">
        <w:rPr>
          <w:b/>
          <w:bCs/>
          <w:lang w:eastAsia="en-US"/>
        </w:rPr>
        <w:t>1.Кино (</w:t>
      </w:r>
      <w:r>
        <w:rPr>
          <w:b/>
          <w:bCs/>
          <w:lang w:eastAsia="en-US"/>
        </w:rPr>
        <w:t>8</w:t>
      </w:r>
      <w:r w:rsidRPr="0034654E">
        <w:rPr>
          <w:b/>
          <w:bCs/>
          <w:lang w:eastAsia="en-US"/>
        </w:rPr>
        <w:t xml:space="preserve"> ч.)</w:t>
      </w:r>
    </w:p>
    <w:p w:rsidR="006A7B32" w:rsidRPr="0034654E" w:rsidRDefault="006A7B32" w:rsidP="00316D6D">
      <w:pPr>
        <w:autoSpaceDE w:val="0"/>
        <w:autoSpaceDN w:val="0"/>
        <w:adjustRightInd w:val="0"/>
        <w:ind w:firstLine="567"/>
        <w:rPr>
          <w:bCs/>
          <w:lang w:eastAsia="en-US"/>
        </w:rPr>
      </w:pPr>
      <w:r w:rsidRPr="0034654E">
        <w:rPr>
          <w:bCs/>
          <w:lang w:eastAsia="en-US"/>
        </w:rPr>
        <w:t xml:space="preserve">Развитие представления о кадре. План. Представление об общем, среднем, крупном, самом крупном плане. Для чего нужны разные планы в фильме. Монтаж. Развитие представления о его возможностях. Работа с мультфильмами. Анализ полнометражного мультипликационного фильма. Работа с фильмом-экранизацией: знакомство с литературным источником, просмотр и обсуждение фильма. Звуки и музыка </w:t>
      </w:r>
      <w:r w:rsidRPr="0034654E">
        <w:rPr>
          <w:lang w:eastAsia="en-US"/>
        </w:rPr>
        <w:t xml:space="preserve">в </w:t>
      </w:r>
      <w:r w:rsidRPr="0034654E">
        <w:rPr>
          <w:bCs/>
          <w:lang w:eastAsia="en-US"/>
        </w:rPr>
        <w:t>фильме. Создание при помощи звуков образа реального мира в кадре. Речь героев как средство их характеристики. Фильмы художественные и документальные. Чем они отличаются?</w:t>
      </w:r>
    </w:p>
    <w:p w:rsidR="006A7B32" w:rsidRPr="0034654E" w:rsidRDefault="006A7B32" w:rsidP="00316D6D">
      <w:pPr>
        <w:autoSpaceDE w:val="0"/>
        <w:autoSpaceDN w:val="0"/>
        <w:adjustRightInd w:val="0"/>
        <w:ind w:firstLine="567"/>
        <w:rPr>
          <w:bCs/>
          <w:lang w:eastAsia="en-US"/>
        </w:rPr>
      </w:pPr>
      <w:r w:rsidRPr="0034654E">
        <w:rPr>
          <w:bCs/>
          <w:lang w:eastAsia="en-US"/>
        </w:rPr>
        <w:t>Общие законы экрана. Художественный вымысел и правда жизни. Фантазия художника и отражение подлинных фактов. Роль автора и его позиции в создании художественного произведения и произведения документального. О чем могут рассказывать фильмы художественные и документальные? Просмотр и обсуждение фильмов этих видов кинематографа. Художественный кинематограф: обращение к миру чувств и поступков человека. Роль автора в создании художественного фильма. Документальный кинематограф: правда жизни и роль автора в передаче ее на экране. Авторская позиция. Научно-популярное кино. Продолжение знакомства с языком кино: расширение представления о кадре - кадр как часть фильма. Кадр кинематографический. Движение в кадре. Выразительные средства экрана. Ракурс. Знакомство с жанрами художественного кинематографа. Фильм -</w:t>
      </w:r>
    </w:p>
    <w:p w:rsidR="006A7B32" w:rsidRPr="0034654E" w:rsidRDefault="006A7B32" w:rsidP="00316D6D">
      <w:pPr>
        <w:autoSpaceDE w:val="0"/>
        <w:autoSpaceDN w:val="0"/>
        <w:adjustRightInd w:val="0"/>
        <w:rPr>
          <w:bCs/>
          <w:lang w:eastAsia="en-US"/>
        </w:rPr>
      </w:pPr>
      <w:r w:rsidRPr="0034654E">
        <w:rPr>
          <w:bCs/>
          <w:lang w:eastAsia="en-US"/>
        </w:rPr>
        <w:t xml:space="preserve">сказка. Фантастический фильм. Просмотр и обсуждение художественного фильма. Герои фантастического фильма. Особенности их характеров. Современные нравственные проблемы, выдвигаемые в фантастическом фильме.Приключенческий фильм. Особенности жанра. Характеры героев вприключенческом фильме. Фильм-детектив. Мультфильм. </w:t>
      </w:r>
    </w:p>
    <w:p w:rsidR="006A7B32" w:rsidRPr="0034654E" w:rsidRDefault="006A7B32" w:rsidP="00316D6D">
      <w:pPr>
        <w:autoSpaceDE w:val="0"/>
        <w:autoSpaceDN w:val="0"/>
        <w:adjustRightInd w:val="0"/>
        <w:rPr>
          <w:b/>
          <w:bCs/>
          <w:lang w:eastAsia="en-US"/>
        </w:rPr>
      </w:pPr>
      <w:r w:rsidRPr="0034654E">
        <w:rPr>
          <w:b/>
          <w:lang w:eastAsia="en-US"/>
        </w:rPr>
        <w:t>2.</w:t>
      </w:r>
      <w:r w:rsidRPr="0034654E">
        <w:rPr>
          <w:b/>
          <w:bCs/>
          <w:lang w:eastAsia="en-US"/>
        </w:rPr>
        <w:t>Телевидение (</w:t>
      </w:r>
      <w:r>
        <w:rPr>
          <w:b/>
          <w:bCs/>
          <w:lang w:eastAsia="en-US"/>
        </w:rPr>
        <w:t>12</w:t>
      </w:r>
      <w:r w:rsidRPr="0034654E">
        <w:rPr>
          <w:b/>
          <w:bCs/>
          <w:lang w:eastAsia="en-US"/>
        </w:rPr>
        <w:t xml:space="preserve"> ч.)</w:t>
      </w:r>
    </w:p>
    <w:p w:rsidR="006A7B32" w:rsidRPr="0034654E" w:rsidRDefault="006A7B32" w:rsidP="00316D6D">
      <w:pPr>
        <w:autoSpaceDE w:val="0"/>
        <w:autoSpaceDN w:val="0"/>
        <w:adjustRightInd w:val="0"/>
        <w:ind w:firstLine="567"/>
        <w:rPr>
          <w:bCs/>
          <w:lang w:eastAsia="en-US"/>
        </w:rPr>
      </w:pPr>
      <w:r w:rsidRPr="0034654E">
        <w:rPr>
          <w:bCs/>
          <w:lang w:eastAsia="en-US"/>
        </w:rPr>
        <w:t>Просмотр, обсуждение и оценка телевизионных передач. Специфика телевидения: эффект присутствия, быстрота передачи информации, массовость аудитории. Основные телевизионные жанры. Телевизионная программа - сочетание передач различных жанров.</w:t>
      </w:r>
    </w:p>
    <w:p w:rsidR="006A7B32" w:rsidRPr="0034654E" w:rsidRDefault="006A7B32" w:rsidP="00316D6D">
      <w:pPr>
        <w:autoSpaceDE w:val="0"/>
        <w:autoSpaceDN w:val="0"/>
        <w:adjustRightInd w:val="0"/>
        <w:ind w:firstLine="567"/>
        <w:rPr>
          <w:bCs/>
          <w:lang w:eastAsia="en-US"/>
        </w:rPr>
      </w:pPr>
      <w:r w:rsidRPr="0034654E">
        <w:rPr>
          <w:bCs/>
          <w:lang w:eastAsia="en-US"/>
        </w:rPr>
        <w:t xml:space="preserve">Знакомство с понятиями "репортаж", "интервью". Роль автора в создании телевизионной передачи (выбор темы, позиция, отбор материала и </w:t>
      </w:r>
      <w:r w:rsidRPr="0034654E">
        <w:rPr>
          <w:lang w:eastAsia="en-US"/>
        </w:rPr>
        <w:t>т.д.).</w:t>
      </w:r>
      <w:r w:rsidRPr="0034654E">
        <w:rPr>
          <w:bCs/>
          <w:lang w:eastAsia="en-US"/>
        </w:rPr>
        <w:t xml:space="preserve"> Реклама на телевидении. Назначение рекламы: для чего снимают и показывают рекламу.</w:t>
      </w:r>
    </w:p>
    <w:p w:rsidR="006A7B32" w:rsidRPr="0034654E" w:rsidRDefault="006A7B32" w:rsidP="00316D6D">
      <w:pPr>
        <w:autoSpaceDE w:val="0"/>
        <w:autoSpaceDN w:val="0"/>
        <w:adjustRightInd w:val="0"/>
        <w:rPr>
          <w:b/>
          <w:bCs/>
          <w:lang w:eastAsia="en-US"/>
        </w:rPr>
      </w:pPr>
      <w:r w:rsidRPr="0034654E">
        <w:rPr>
          <w:b/>
          <w:bCs/>
          <w:lang w:eastAsia="en-US"/>
        </w:rPr>
        <w:t>3.Видеосъемка (</w:t>
      </w:r>
      <w:r>
        <w:rPr>
          <w:b/>
          <w:bCs/>
          <w:lang w:eastAsia="en-US"/>
        </w:rPr>
        <w:t>15</w:t>
      </w:r>
      <w:r w:rsidRPr="0034654E">
        <w:rPr>
          <w:b/>
          <w:bCs/>
          <w:lang w:eastAsia="en-US"/>
        </w:rPr>
        <w:t xml:space="preserve"> ч.)</w:t>
      </w:r>
    </w:p>
    <w:p w:rsidR="006A7B32" w:rsidRPr="0034654E" w:rsidRDefault="006A7B32" w:rsidP="00316D6D">
      <w:pPr>
        <w:autoSpaceDE w:val="0"/>
        <w:autoSpaceDN w:val="0"/>
        <w:adjustRightInd w:val="0"/>
        <w:ind w:firstLine="567"/>
        <w:rPr>
          <w:bCs/>
          <w:lang w:eastAsia="en-US"/>
        </w:rPr>
      </w:pPr>
      <w:r w:rsidRPr="0034654E">
        <w:rPr>
          <w:bCs/>
          <w:lang w:eastAsia="en-US"/>
        </w:rPr>
        <w:t xml:space="preserve">Первые представления </w:t>
      </w:r>
      <w:r w:rsidRPr="0034654E">
        <w:rPr>
          <w:lang w:eastAsia="en-US"/>
        </w:rPr>
        <w:t xml:space="preserve">о </w:t>
      </w:r>
      <w:r w:rsidRPr="0034654E">
        <w:rPr>
          <w:bCs/>
          <w:lang w:eastAsia="en-US"/>
        </w:rPr>
        <w:t>видео как средстве фиксации, сохранения и тиражировании произведения экрана. Видеосъемка. Работа с использованием экранных искусств.</w:t>
      </w:r>
    </w:p>
    <w:p w:rsidR="006A7B32" w:rsidRPr="0034654E" w:rsidRDefault="006A7B32" w:rsidP="00316D6D">
      <w:pPr>
        <w:autoSpaceDE w:val="0"/>
        <w:autoSpaceDN w:val="0"/>
        <w:adjustRightInd w:val="0"/>
        <w:rPr>
          <w:b/>
          <w:bCs/>
          <w:lang w:eastAsia="en-US"/>
        </w:rPr>
      </w:pPr>
      <w:r w:rsidRPr="0034654E">
        <w:rPr>
          <w:b/>
          <w:bCs/>
          <w:lang w:eastAsia="en-US"/>
        </w:rPr>
        <w:t>4.Итоговое занятие (1ч.)</w:t>
      </w:r>
    </w:p>
    <w:p w:rsidR="006A7B32" w:rsidRPr="0034654E" w:rsidRDefault="006A7B32" w:rsidP="00316D6D">
      <w:pPr>
        <w:autoSpaceDE w:val="0"/>
        <w:autoSpaceDN w:val="0"/>
        <w:adjustRightInd w:val="0"/>
        <w:ind w:firstLine="567"/>
        <w:rPr>
          <w:lang w:eastAsia="en-US"/>
        </w:rPr>
      </w:pPr>
      <w:r w:rsidRPr="0034654E">
        <w:rPr>
          <w:lang w:eastAsia="en-US"/>
        </w:rPr>
        <w:t xml:space="preserve">Занятие носит обобщающий характер, на нем подводятся итоги пройденного за год. </w:t>
      </w:r>
    </w:p>
    <w:p w:rsidR="006A7B32" w:rsidRPr="0034654E" w:rsidRDefault="006A7B32" w:rsidP="002167B4">
      <w:pPr>
        <w:jc w:val="center"/>
        <w:rPr>
          <w:b/>
        </w:rPr>
      </w:pPr>
    </w:p>
    <w:p w:rsidR="006A7B32" w:rsidRPr="0034654E" w:rsidRDefault="006A7B32" w:rsidP="002167B4">
      <w:pPr>
        <w:jc w:val="center"/>
        <w:rPr>
          <w:b/>
        </w:rPr>
      </w:pPr>
      <w:r w:rsidRPr="0034654E">
        <w:rPr>
          <w:b/>
        </w:rPr>
        <w:t>Модуль «</w:t>
      </w:r>
      <w:r w:rsidRPr="0034654E">
        <w:rPr>
          <w:b/>
          <w:color w:val="000000"/>
        </w:rPr>
        <w:t>Мир мультимедиа технологий</w:t>
      </w:r>
      <w:r w:rsidRPr="0034654E">
        <w:rPr>
          <w:b/>
        </w:rPr>
        <w:t xml:space="preserve">» </w:t>
      </w:r>
    </w:p>
    <w:p w:rsidR="006A7B32" w:rsidRPr="0034654E" w:rsidRDefault="006A7B32" w:rsidP="00316D6D">
      <w:pPr>
        <w:jc w:val="center"/>
        <w:rPr>
          <w:b/>
        </w:rPr>
      </w:pPr>
      <w:r w:rsidRPr="0034654E">
        <w:rPr>
          <w:b/>
        </w:rPr>
        <w:t>для учащихся 5 – 7 классов</w:t>
      </w:r>
    </w:p>
    <w:p w:rsidR="006A7B32" w:rsidRPr="0034654E" w:rsidRDefault="006A7B32" w:rsidP="0088790B">
      <w:pPr>
        <w:ind w:firstLine="567"/>
        <w:jc w:val="both"/>
        <w:rPr>
          <w:color w:val="000000"/>
        </w:rPr>
      </w:pPr>
      <w:r w:rsidRPr="0034654E">
        <w:rPr>
          <w:color w:val="000000"/>
        </w:rPr>
        <w:t>Мультимедиа технологии – это способ ярко, эффективно и понятно рассказать о сложных процессах и продуктах, привлечь внимание и произвести нужное впечатление.</w:t>
      </w:r>
    </w:p>
    <w:p w:rsidR="006A7B32" w:rsidRPr="0034654E" w:rsidRDefault="006A7B32" w:rsidP="0088790B">
      <w:pPr>
        <w:ind w:firstLine="567"/>
        <w:jc w:val="both"/>
        <w:rPr>
          <w:color w:val="000000"/>
        </w:rPr>
      </w:pPr>
      <w:r w:rsidRPr="0034654E">
        <w:rPr>
          <w:color w:val="000000"/>
        </w:rPr>
        <w:t>Главная задача продуктов мультимедиа – удивить слушателя, заинтересовать его, вызвать нужную эмоцию и донести главные мысли до слушателя.</w:t>
      </w:r>
    </w:p>
    <w:p w:rsidR="006A7B32" w:rsidRPr="0034654E" w:rsidRDefault="006A7B32" w:rsidP="0088790B">
      <w:pPr>
        <w:ind w:firstLine="567"/>
        <w:jc w:val="both"/>
        <w:rPr>
          <w:color w:val="000000"/>
        </w:rPr>
      </w:pPr>
      <w:r w:rsidRPr="0034654E">
        <w:rPr>
          <w:color w:val="000000"/>
        </w:rPr>
        <w:t>Решение задачи предполагает:</w:t>
      </w:r>
    </w:p>
    <w:p w:rsidR="006A7B32" w:rsidRPr="0034654E" w:rsidRDefault="006A7B32" w:rsidP="0088790B">
      <w:pPr>
        <w:jc w:val="both"/>
        <w:rPr>
          <w:color w:val="000000"/>
        </w:rPr>
      </w:pPr>
      <w:r w:rsidRPr="0034654E">
        <w:rPr>
          <w:color w:val="000000"/>
        </w:rPr>
        <w:t>- помощь в обработке рисунков;</w:t>
      </w:r>
    </w:p>
    <w:p w:rsidR="006A7B32" w:rsidRPr="0034654E" w:rsidRDefault="006A7B32" w:rsidP="0088790B">
      <w:pPr>
        <w:jc w:val="both"/>
        <w:rPr>
          <w:color w:val="000000"/>
        </w:rPr>
      </w:pPr>
      <w:r w:rsidRPr="0034654E">
        <w:rPr>
          <w:color w:val="000000"/>
        </w:rPr>
        <w:t xml:space="preserve">- помощь в постановке целей презентации; </w:t>
      </w:r>
    </w:p>
    <w:p w:rsidR="006A7B32" w:rsidRPr="0034654E" w:rsidRDefault="006A7B32" w:rsidP="0088790B">
      <w:pPr>
        <w:jc w:val="both"/>
        <w:rPr>
          <w:color w:val="000000"/>
        </w:rPr>
      </w:pPr>
      <w:r w:rsidRPr="0034654E">
        <w:rPr>
          <w:color w:val="000000"/>
        </w:rPr>
        <w:t xml:space="preserve">- проработку плана презентации, её логической схемы; </w:t>
      </w:r>
    </w:p>
    <w:p w:rsidR="006A7B32" w:rsidRPr="0034654E" w:rsidRDefault="006A7B32" w:rsidP="0088790B">
      <w:pPr>
        <w:jc w:val="both"/>
        <w:rPr>
          <w:color w:val="000000"/>
        </w:rPr>
      </w:pPr>
      <w:r w:rsidRPr="0034654E">
        <w:rPr>
          <w:color w:val="000000"/>
        </w:rPr>
        <w:t xml:space="preserve">- стилевое решение презентации; </w:t>
      </w:r>
    </w:p>
    <w:p w:rsidR="006A7B32" w:rsidRPr="0034654E" w:rsidRDefault="006A7B32" w:rsidP="0088790B">
      <w:pPr>
        <w:jc w:val="both"/>
        <w:rPr>
          <w:color w:val="000000"/>
        </w:rPr>
      </w:pPr>
      <w:r w:rsidRPr="0034654E">
        <w:rPr>
          <w:color w:val="000000"/>
        </w:rPr>
        <w:t xml:space="preserve">- дизайн слайдов презентации; </w:t>
      </w:r>
    </w:p>
    <w:p w:rsidR="006A7B32" w:rsidRPr="0034654E" w:rsidRDefault="006A7B32" w:rsidP="0088790B">
      <w:pPr>
        <w:jc w:val="both"/>
        <w:rPr>
          <w:color w:val="000000"/>
        </w:rPr>
      </w:pPr>
      <w:r w:rsidRPr="0034654E">
        <w:rPr>
          <w:color w:val="000000"/>
        </w:rPr>
        <w:t xml:space="preserve">- создание анимационных и видео-роликов; </w:t>
      </w:r>
    </w:p>
    <w:p w:rsidR="006A7B32" w:rsidRPr="0034654E" w:rsidRDefault="006A7B32" w:rsidP="0088790B">
      <w:pPr>
        <w:jc w:val="both"/>
        <w:rPr>
          <w:color w:val="000000"/>
        </w:rPr>
      </w:pPr>
      <w:r w:rsidRPr="0034654E">
        <w:rPr>
          <w:color w:val="000000"/>
        </w:rPr>
        <w:t xml:space="preserve">- озвучивание презентации; </w:t>
      </w:r>
    </w:p>
    <w:p w:rsidR="006A7B32" w:rsidRPr="0034654E" w:rsidRDefault="006A7B32" w:rsidP="0088790B">
      <w:pPr>
        <w:jc w:val="both"/>
        <w:rPr>
          <w:color w:val="000000"/>
        </w:rPr>
      </w:pPr>
      <w:r w:rsidRPr="0034654E">
        <w:rPr>
          <w:color w:val="000000"/>
        </w:rPr>
        <w:t>- сборку презентации;</w:t>
      </w:r>
    </w:p>
    <w:p w:rsidR="006A7B32" w:rsidRPr="0034654E" w:rsidRDefault="006A7B32" w:rsidP="0088790B">
      <w:pPr>
        <w:jc w:val="both"/>
        <w:rPr>
          <w:color w:val="000000"/>
        </w:rPr>
      </w:pPr>
      <w:r w:rsidRPr="0034654E">
        <w:rPr>
          <w:color w:val="000000"/>
        </w:rPr>
        <w:t>- помощь в создании домашних слайд – фильмов.</w:t>
      </w:r>
    </w:p>
    <w:p w:rsidR="006A7B32" w:rsidRPr="0034654E" w:rsidRDefault="006A7B32" w:rsidP="0088790B">
      <w:pPr>
        <w:ind w:firstLine="567"/>
        <w:jc w:val="both"/>
        <w:rPr>
          <w:color w:val="000000"/>
        </w:rPr>
      </w:pPr>
      <w:r w:rsidRPr="0034654E">
        <w:rPr>
          <w:color w:val="000000"/>
        </w:rPr>
        <w:t xml:space="preserve">Занятия строятся соответственно возрастным особенностям: определяются методы проведения занятий, подход к распределению заданий, организуется коллективная работа, планируется время для теории и практики. Каждое занятие включает в себя элементы теории, практику, демонстрации. Большое воспитательное значение имеет подведение итогов работы, анализ, оценка. Наиболее подходящая форма оценки – презентации, защита работ, выступление перед зрителями. </w:t>
      </w:r>
    </w:p>
    <w:p w:rsidR="006A7B32" w:rsidRPr="0034654E" w:rsidRDefault="006A7B32" w:rsidP="0088790B">
      <w:pPr>
        <w:ind w:firstLine="567"/>
        <w:jc w:val="both"/>
        <w:rPr>
          <w:color w:val="000000"/>
        </w:rPr>
      </w:pPr>
      <w:r w:rsidRPr="0034654E">
        <w:rPr>
          <w:color w:val="000000"/>
        </w:rPr>
        <w:t>В конце обучения – конкурс презентаций, защита творческих работ с использованием мультимедиа технологий.</w:t>
      </w:r>
    </w:p>
    <w:p w:rsidR="006A7B32" w:rsidRPr="0034654E" w:rsidRDefault="006A7B32" w:rsidP="0088790B">
      <w:pPr>
        <w:jc w:val="both"/>
      </w:pPr>
      <w:r w:rsidRPr="0034654E">
        <w:rPr>
          <w:b/>
        </w:rPr>
        <w:t>1. Компьютерная графика (7 ч.)</w:t>
      </w:r>
    </w:p>
    <w:p w:rsidR="006A7B32" w:rsidRPr="0034654E" w:rsidRDefault="006A7B32" w:rsidP="0088790B">
      <w:pPr>
        <w:ind w:firstLine="567"/>
        <w:jc w:val="both"/>
      </w:pPr>
      <w:r w:rsidRPr="0034654E">
        <w:t>Назначение графических редакторов. Растровая графика. Объекты растрового редактора. Инструменты графического редактора. Создание и редактирование рисунка с текстом.</w:t>
      </w:r>
    </w:p>
    <w:p w:rsidR="006A7B32" w:rsidRPr="0034654E" w:rsidRDefault="006A7B32" w:rsidP="0088790B">
      <w:pPr>
        <w:ind w:firstLine="567"/>
        <w:jc w:val="both"/>
      </w:pPr>
      <w:r w:rsidRPr="0034654E">
        <w:t>Назначение графических редакторов. Векторная графика. Объекты векторного редактора. Инструменты графического редактора. Создание и редактирование рисунка с текстом.</w:t>
      </w:r>
    </w:p>
    <w:p w:rsidR="006A7B32" w:rsidRPr="0034654E" w:rsidRDefault="006A7B32" w:rsidP="0088790B">
      <w:pPr>
        <w:ind w:firstLine="567"/>
        <w:jc w:val="both"/>
        <w:rPr>
          <w:caps/>
        </w:rPr>
      </w:pPr>
      <w:r w:rsidRPr="0034654E">
        <w:rPr>
          <w:bCs/>
        </w:rPr>
        <w:t xml:space="preserve">Сканирование рисунков, фотографий. </w:t>
      </w:r>
      <w:r w:rsidRPr="0034654E">
        <w:t xml:space="preserve">Обработка изображений с помощью программы </w:t>
      </w:r>
      <w:r w:rsidRPr="0034654E">
        <w:rPr>
          <w:lang w:val="en-US"/>
        </w:rPr>
        <w:t>PictureManager</w:t>
      </w:r>
      <w:r w:rsidRPr="0034654E">
        <w:t xml:space="preserve"> и </w:t>
      </w:r>
      <w:r w:rsidRPr="0034654E">
        <w:rPr>
          <w:bCs/>
          <w:lang w:val="en-US"/>
        </w:rPr>
        <w:t>Paint</w:t>
      </w:r>
      <w:r w:rsidRPr="0034654E">
        <w:rPr>
          <w:bCs/>
        </w:rPr>
        <w:t xml:space="preserve">. </w:t>
      </w:r>
    </w:p>
    <w:p w:rsidR="006A7B32" w:rsidRPr="0034654E" w:rsidRDefault="006A7B32" w:rsidP="0088790B">
      <w:pPr>
        <w:jc w:val="both"/>
        <w:rPr>
          <w:b/>
        </w:rPr>
      </w:pPr>
      <w:r w:rsidRPr="0034654E">
        <w:rPr>
          <w:b/>
        </w:rPr>
        <w:t xml:space="preserve">2. Создание презентаций в среде </w:t>
      </w:r>
      <w:r w:rsidRPr="0034654E">
        <w:rPr>
          <w:b/>
          <w:lang w:val="en-US"/>
        </w:rPr>
        <w:t>PowerPoint</w:t>
      </w:r>
      <w:r>
        <w:rPr>
          <w:b/>
        </w:rPr>
        <w:t xml:space="preserve"> (12</w:t>
      </w:r>
      <w:r w:rsidRPr="0034654E">
        <w:rPr>
          <w:b/>
        </w:rPr>
        <w:t xml:space="preserve"> ч.)</w:t>
      </w:r>
    </w:p>
    <w:p w:rsidR="006A7B32" w:rsidRPr="0034654E" w:rsidRDefault="006A7B32" w:rsidP="0088790B">
      <w:pPr>
        <w:ind w:firstLine="567"/>
        <w:jc w:val="both"/>
      </w:pPr>
      <w:r w:rsidRPr="0034654E">
        <w:t xml:space="preserve">Возможности и область использования приложения </w:t>
      </w:r>
      <w:r w:rsidRPr="0034654E">
        <w:rPr>
          <w:lang w:val="en-US"/>
        </w:rPr>
        <w:t>PowerPoint</w:t>
      </w:r>
      <w:r w:rsidRPr="0034654E">
        <w:t xml:space="preserve">. Типовые объекты презентации. Группы инструментов среды </w:t>
      </w:r>
      <w:r w:rsidRPr="0034654E">
        <w:rPr>
          <w:lang w:val="en-US"/>
        </w:rPr>
        <w:t>PowerPoint</w:t>
      </w:r>
      <w:r w:rsidRPr="0034654E">
        <w:t>. Технология создания презентации. Вставка звука и видеоклипов в презентацию. Настройка анимации. Создание нескольких слайдов согласно сценарию.</w:t>
      </w:r>
    </w:p>
    <w:p w:rsidR="006A7B32" w:rsidRPr="0034654E" w:rsidRDefault="006A7B32" w:rsidP="0088790B">
      <w:pPr>
        <w:pStyle w:val="Heading4"/>
        <w:rPr>
          <w:rFonts w:ascii="Times New Roman" w:hAnsi="Times New Roman"/>
          <w:i w:val="0"/>
          <w:color w:val="auto"/>
        </w:rPr>
      </w:pPr>
      <w:r w:rsidRPr="0034654E">
        <w:rPr>
          <w:rFonts w:ascii="Times New Roman" w:hAnsi="Times New Roman"/>
          <w:i w:val="0"/>
          <w:color w:val="auto"/>
        </w:rPr>
        <w:t>3. Создание фильмов с помощью киностудии WindowsLive (</w:t>
      </w:r>
      <w:r>
        <w:rPr>
          <w:rFonts w:ascii="Times New Roman" w:hAnsi="Times New Roman"/>
          <w:i w:val="0"/>
          <w:color w:val="auto"/>
        </w:rPr>
        <w:t>6</w:t>
      </w:r>
      <w:r w:rsidRPr="0034654E">
        <w:rPr>
          <w:rFonts w:ascii="Times New Roman" w:hAnsi="Times New Roman"/>
          <w:i w:val="0"/>
          <w:color w:val="auto"/>
        </w:rPr>
        <w:t xml:space="preserve"> ч.)</w:t>
      </w:r>
    </w:p>
    <w:p w:rsidR="006A7B32" w:rsidRPr="0034654E" w:rsidRDefault="006A7B32" w:rsidP="0088790B">
      <w:pPr>
        <w:pStyle w:val="Heading4"/>
        <w:spacing w:before="0"/>
        <w:ind w:firstLine="567"/>
        <w:rPr>
          <w:rFonts w:ascii="Times New Roman" w:hAnsi="Times New Roman"/>
          <w:b w:val="0"/>
          <w:i w:val="0"/>
          <w:color w:val="auto"/>
        </w:rPr>
      </w:pPr>
      <w:r w:rsidRPr="0034654E">
        <w:rPr>
          <w:rFonts w:ascii="Times New Roman" w:hAnsi="Times New Roman"/>
          <w:b w:val="0"/>
          <w:i w:val="0"/>
          <w:color w:val="auto"/>
        </w:rPr>
        <w:t>Создание и редактирование фильмов с помощью программы Windows - MovieMaker. Основные сведения о сборниках, проектах и фильмах. Основные правила съемки видеоматериалов и монтажа фильма. Основные правила съемки видеоматериалов и монтажа фильма. Импорт материалов. Монтаж и сохранение проекта. Эффекты проекта. Уровень звука.</w:t>
      </w:r>
    </w:p>
    <w:p w:rsidR="006A7B32" w:rsidRPr="0034654E" w:rsidRDefault="006A7B32" w:rsidP="0088790B">
      <w:pPr>
        <w:jc w:val="both"/>
      </w:pPr>
      <w:r w:rsidRPr="0034654E">
        <w:rPr>
          <w:b/>
        </w:rPr>
        <w:t>4.Основы работы с фото и видео камерой (</w:t>
      </w:r>
      <w:r>
        <w:rPr>
          <w:b/>
        </w:rPr>
        <w:t xml:space="preserve">4 </w:t>
      </w:r>
      <w:r w:rsidRPr="0034654E">
        <w:rPr>
          <w:b/>
        </w:rPr>
        <w:t>ч.)</w:t>
      </w:r>
    </w:p>
    <w:p w:rsidR="006A7B32" w:rsidRPr="0034654E" w:rsidRDefault="006A7B32" w:rsidP="0088790B">
      <w:pPr>
        <w:ind w:firstLine="567"/>
        <w:jc w:val="both"/>
      </w:pPr>
      <w:r w:rsidRPr="0034654E">
        <w:t>Исторический ракурс. Устройство фото и видеокамеры. Правила фото и видеосъемки, уход за фото и видеоаппаратурой.</w:t>
      </w:r>
    </w:p>
    <w:p w:rsidR="006A7B32" w:rsidRPr="0034654E" w:rsidRDefault="006A7B32" w:rsidP="0088790B">
      <w:pPr>
        <w:jc w:val="both"/>
        <w:rPr>
          <w:b/>
        </w:rPr>
      </w:pPr>
      <w:r w:rsidRPr="0034654E">
        <w:rPr>
          <w:b/>
        </w:rPr>
        <w:t>5. Фото и видеосъемка  (</w:t>
      </w:r>
      <w:r>
        <w:rPr>
          <w:b/>
        </w:rPr>
        <w:t>7</w:t>
      </w:r>
      <w:r w:rsidRPr="0034654E">
        <w:rPr>
          <w:b/>
        </w:rPr>
        <w:t xml:space="preserve"> ч.)</w:t>
      </w:r>
    </w:p>
    <w:p w:rsidR="006A7B32" w:rsidRPr="0034654E" w:rsidRDefault="006A7B32" w:rsidP="0088790B">
      <w:pPr>
        <w:ind w:firstLine="567"/>
        <w:jc w:val="both"/>
      </w:pPr>
      <w:r w:rsidRPr="0034654E">
        <w:t>Фоторепортажи. Беседы и интервью. Оформление полученного материала.</w:t>
      </w:r>
    </w:p>
    <w:p w:rsidR="006A7B32" w:rsidRPr="0034654E" w:rsidRDefault="006A7B32" w:rsidP="0088790B">
      <w:pPr>
        <w:jc w:val="both"/>
      </w:pPr>
    </w:p>
    <w:p w:rsidR="006A7B32" w:rsidRPr="0034654E" w:rsidRDefault="006A7B32" w:rsidP="0088790B">
      <w:pPr>
        <w:jc w:val="center"/>
        <w:rPr>
          <w:b/>
        </w:rPr>
      </w:pPr>
      <w:r w:rsidRPr="0034654E">
        <w:rPr>
          <w:b/>
        </w:rPr>
        <w:t xml:space="preserve">Модуль «Оператор-режиссер авторского Видео» </w:t>
      </w:r>
    </w:p>
    <w:p w:rsidR="006A7B32" w:rsidRPr="0034654E" w:rsidRDefault="006A7B32" w:rsidP="0088790B">
      <w:pPr>
        <w:jc w:val="center"/>
        <w:rPr>
          <w:b/>
        </w:rPr>
      </w:pPr>
      <w:r w:rsidRPr="0034654E">
        <w:rPr>
          <w:b/>
        </w:rPr>
        <w:t xml:space="preserve">для учащихся 8 – 11 классов </w:t>
      </w:r>
    </w:p>
    <w:p w:rsidR="006A7B32" w:rsidRPr="0034654E" w:rsidRDefault="006A7B32" w:rsidP="0088790B">
      <w:pPr>
        <w:ind w:firstLine="720"/>
      </w:pPr>
      <w:r w:rsidRPr="0034654E">
        <w:t>Модуль  дает учащимся возможность проявить не только творческие, но и технические дарования. В последней части курса предусмотрены часы для индивидуальных консультаций по авторским работам, в процессе которых учащиеся, испытывающие интерес к операторскому мастерству, монтажу или звукорежиссуре, могут получить дополнительные знания по этим специальностям и участвовать в работе над общей передачей уже в этом качестве.</w:t>
      </w:r>
    </w:p>
    <w:p w:rsidR="006A7B32" w:rsidRPr="0034654E" w:rsidRDefault="006A7B32" w:rsidP="0088790B">
      <w:pPr>
        <w:ind w:firstLine="720"/>
      </w:pPr>
      <w:r w:rsidRPr="0034654E">
        <w:t>По этому модулю могут обучаться и новички и учащиеся, уже имеющие определенные навыки обращения с видеокамерой. Учащиеся получают практические навыки обращения с видеокамерой, самостоятельного художественного творчества.</w:t>
      </w:r>
    </w:p>
    <w:p w:rsidR="006A7B32" w:rsidRPr="0034654E" w:rsidRDefault="006A7B32" w:rsidP="0088790B">
      <w:r w:rsidRPr="0034654E">
        <w:tab/>
        <w:t>Основным образовательным результатом обучения является целый спектр теоретических знаний и практических умений, которые развивают воображение и творческие способности, расширяют кругозор, профессионального ориентируют; ребенок на практике, в частности в семье, школе, применяет приобретенные навыки и знания.</w:t>
      </w:r>
    </w:p>
    <w:p w:rsidR="006A7B32" w:rsidRPr="0034654E" w:rsidRDefault="006A7B32" w:rsidP="00270CD0">
      <w:pPr>
        <w:rPr>
          <w:b/>
        </w:rPr>
      </w:pPr>
    </w:p>
    <w:p w:rsidR="006A7B32" w:rsidRPr="0034654E" w:rsidRDefault="006A7B32" w:rsidP="00270CD0">
      <w:pPr>
        <w:rPr>
          <w:b/>
        </w:rPr>
      </w:pPr>
      <w:r>
        <w:rPr>
          <w:b/>
        </w:rPr>
        <w:t>1</w:t>
      </w:r>
      <w:r w:rsidRPr="0034654E">
        <w:rPr>
          <w:b/>
        </w:rPr>
        <w:t>. Основы художественного творчества (</w:t>
      </w:r>
      <w:r>
        <w:rPr>
          <w:b/>
        </w:rPr>
        <w:t>4</w:t>
      </w:r>
      <w:r w:rsidRPr="0034654E">
        <w:rPr>
          <w:b/>
        </w:rPr>
        <w:t xml:space="preserve"> ч.)</w:t>
      </w:r>
    </w:p>
    <w:p w:rsidR="006A7B32" w:rsidRPr="0034654E" w:rsidRDefault="006A7B32" w:rsidP="00270CD0">
      <w:r w:rsidRPr="0034654E">
        <w:t>Основы современной ТВ-ой и видео-продукции, механизмы ее производства и продвижения на рынок. Рынок и искусство (художество). Автор, образ, зритель. Структура человеческой личности. Структура зрелищного пространства. Композиция . Художественные стили в телевизионном зрелище. Структура литературного сценария.</w:t>
      </w:r>
    </w:p>
    <w:p w:rsidR="006A7B32" w:rsidRPr="0034654E" w:rsidRDefault="006A7B32" w:rsidP="0088790B">
      <w:pPr>
        <w:ind w:firstLine="567"/>
      </w:pPr>
      <w:r w:rsidRPr="0034654E">
        <w:t>Самостоятельная подготовка дикторских (авторских) текстов, их анализ. Личность в кадре.</w:t>
      </w:r>
    </w:p>
    <w:p w:rsidR="006A7B32" w:rsidRPr="0034654E" w:rsidRDefault="006A7B32" w:rsidP="0088790B">
      <w:pPr>
        <w:ind w:firstLine="567"/>
      </w:pPr>
      <w:r w:rsidRPr="0034654E">
        <w:t>Авторская программа: разговорное представление (ток-шоу). Подготовка видеосюжета (участие в качестве операторов и ассистентов оператора).</w:t>
      </w:r>
    </w:p>
    <w:p w:rsidR="006A7B32" w:rsidRPr="0034654E" w:rsidRDefault="006A7B32" w:rsidP="0088790B">
      <w:pPr>
        <w:ind w:firstLine="567"/>
      </w:pPr>
      <w:r w:rsidRPr="0034654E">
        <w:t xml:space="preserve">Практическая работа: участие в видеосъемках разговорной передачи, собственных авторских этюдов. Анализ зрелищного пространства отснятых материалов. </w:t>
      </w:r>
    </w:p>
    <w:p w:rsidR="006A7B32" w:rsidRPr="0034654E" w:rsidRDefault="006A7B32" w:rsidP="009801D8">
      <w:pPr>
        <w:rPr>
          <w:b/>
        </w:rPr>
      </w:pPr>
      <w:r>
        <w:rPr>
          <w:b/>
        </w:rPr>
        <w:t>2</w:t>
      </w:r>
      <w:r w:rsidRPr="0034654E">
        <w:rPr>
          <w:b/>
        </w:rPr>
        <w:t>.Основы операторского мастерства (</w:t>
      </w:r>
      <w:r>
        <w:rPr>
          <w:b/>
        </w:rPr>
        <w:t>9</w:t>
      </w:r>
      <w:r w:rsidRPr="0034654E">
        <w:rPr>
          <w:b/>
        </w:rPr>
        <w:t xml:space="preserve"> ч.)</w:t>
      </w:r>
    </w:p>
    <w:p w:rsidR="006A7B32" w:rsidRPr="0034654E" w:rsidRDefault="006A7B32" w:rsidP="009801D8">
      <w:pPr>
        <w:ind w:firstLine="567"/>
      </w:pPr>
      <w:r w:rsidRPr="0034654E">
        <w:t>Техника безопасности. Техника и технология современного ТВ, форматы видеозаписи. Правила и схемы подключения и эксплуатации. Проведение пробной видеосъемки для выработки навыков работы с видеокамерой. Композиция кадра. Анализ отснятого материала. Кадрирование. Содержание кадра. Драматургический сюжет в кадре. Оптические искажения. Ракурс. Крупность планов. Практическая работа: видеосъемка. Анализ отснятого материала. Движение камеры и движение в кадре. Панорама, трансфокация, перевод фокуса. Субъективная и объективная камеры. Внутрикадровый монтаж. Видеосъемка этюдов. Анализ отснятого материала. Освещение: естественное и искусственное. Виды искусственного света.</w:t>
      </w:r>
    </w:p>
    <w:p w:rsidR="006A7B32" w:rsidRPr="0034654E" w:rsidRDefault="006A7B32" w:rsidP="0088790B">
      <w:pPr>
        <w:rPr>
          <w:b/>
        </w:rPr>
      </w:pPr>
      <w:r>
        <w:rPr>
          <w:b/>
        </w:rPr>
        <w:t>3</w:t>
      </w:r>
      <w:r w:rsidRPr="0034654E">
        <w:rPr>
          <w:b/>
        </w:rPr>
        <w:t>.  Основы видеомонтажа (</w:t>
      </w:r>
      <w:r>
        <w:rPr>
          <w:b/>
        </w:rPr>
        <w:t>6</w:t>
      </w:r>
      <w:r w:rsidRPr="0034654E">
        <w:rPr>
          <w:b/>
        </w:rPr>
        <w:t xml:space="preserve"> ч.)</w:t>
      </w:r>
    </w:p>
    <w:p w:rsidR="006A7B32" w:rsidRPr="0034654E" w:rsidRDefault="006A7B32" w:rsidP="0088790B">
      <w:pPr>
        <w:ind w:firstLine="567"/>
      </w:pPr>
      <w:r w:rsidRPr="0034654E">
        <w:t xml:space="preserve">История монтажных теорий. Композиция телевизионной передачи. </w:t>
      </w:r>
    </w:p>
    <w:p w:rsidR="006A7B32" w:rsidRPr="0034654E" w:rsidRDefault="006A7B32" w:rsidP="0088790B">
      <w:pPr>
        <w:ind w:firstLine="567"/>
      </w:pPr>
      <w:r w:rsidRPr="0034654E">
        <w:t>Специальные эффекты. Компьютерная обработка видеоизображения. Просмотр и анализ видеоклипов.</w:t>
      </w:r>
    </w:p>
    <w:p w:rsidR="006A7B32" w:rsidRPr="0034654E" w:rsidRDefault="006A7B32" w:rsidP="0088790B">
      <w:pPr>
        <w:ind w:firstLine="567"/>
      </w:pPr>
      <w:r w:rsidRPr="0034654E">
        <w:t>Практика видеомонтажа. Практика видеомонтажа. Ввод видеоизображения и простейшие операции.</w:t>
      </w:r>
    </w:p>
    <w:p w:rsidR="006A7B32" w:rsidRPr="0034654E" w:rsidRDefault="006A7B32" w:rsidP="0088790B">
      <w:pPr>
        <w:ind w:firstLine="567"/>
      </w:pPr>
      <w:r w:rsidRPr="0034654E">
        <w:t>Практика: Монтаж изображения вывод его на видео.</w:t>
      </w:r>
    </w:p>
    <w:p w:rsidR="006A7B32" w:rsidRPr="0034654E" w:rsidRDefault="006A7B32" w:rsidP="0088790B">
      <w:pPr>
        <w:ind w:firstLine="567"/>
      </w:pPr>
      <w:r w:rsidRPr="0034654E">
        <w:t>Практика видеомонтажа.  Монтаж музыкального видеоклипа.</w:t>
      </w:r>
    </w:p>
    <w:p w:rsidR="006A7B32" w:rsidRPr="0034654E" w:rsidRDefault="006A7B32" w:rsidP="0088790B">
      <w:pPr>
        <w:rPr>
          <w:b/>
        </w:rPr>
      </w:pPr>
      <w:r>
        <w:rPr>
          <w:b/>
        </w:rPr>
        <w:t>4</w:t>
      </w:r>
      <w:r w:rsidRPr="0034654E">
        <w:rPr>
          <w:b/>
        </w:rPr>
        <w:t>. Основы аудио-монтажа (</w:t>
      </w:r>
      <w:r>
        <w:rPr>
          <w:b/>
        </w:rPr>
        <w:t>6</w:t>
      </w:r>
      <w:r w:rsidRPr="0034654E">
        <w:rPr>
          <w:b/>
        </w:rPr>
        <w:t xml:space="preserve"> ч.)</w:t>
      </w:r>
    </w:p>
    <w:p w:rsidR="006A7B32" w:rsidRPr="0034654E" w:rsidRDefault="006A7B32" w:rsidP="00D9622F">
      <w:pPr>
        <w:ind w:firstLine="567"/>
      </w:pPr>
      <w:r w:rsidRPr="0034654E">
        <w:t xml:space="preserve">Звуковое решение телевизионных программ. Роль музыки в современном телевидении. Внутрикадровая и закадровая музыка. Единство музыкального решения. Единство стиля музыкального решения. Единство стиля музыки и изобразительного решения. </w:t>
      </w:r>
    </w:p>
    <w:p w:rsidR="006A7B32" w:rsidRPr="0034654E" w:rsidRDefault="006A7B32" w:rsidP="00D9622F">
      <w:pPr>
        <w:ind w:firstLine="567"/>
      </w:pPr>
      <w:r w:rsidRPr="0034654E">
        <w:t>Практика: Анализ музыкального решения просмотренной передачи.</w:t>
      </w:r>
    </w:p>
    <w:p w:rsidR="006A7B32" w:rsidRPr="0034654E" w:rsidRDefault="006A7B32" w:rsidP="00D9622F">
      <w:pPr>
        <w:ind w:firstLine="567"/>
      </w:pPr>
      <w:r w:rsidRPr="0034654E">
        <w:t>Звук на телевидении. Шумы в фонограмме передач. Звуковые планы. Акустическая атмосфера. Звуковые эффекты.</w:t>
      </w:r>
    </w:p>
    <w:p w:rsidR="006A7B32" w:rsidRPr="0034654E" w:rsidRDefault="006A7B32" w:rsidP="00D9622F">
      <w:pPr>
        <w:ind w:firstLine="567"/>
      </w:pPr>
      <w:r w:rsidRPr="0034654E">
        <w:t>Практика: Анализ звукового решения просмотренного фильма.</w:t>
      </w:r>
    </w:p>
    <w:p w:rsidR="006A7B32" w:rsidRPr="0034654E" w:rsidRDefault="006A7B32" w:rsidP="00D9622F">
      <w:pPr>
        <w:ind w:firstLine="567"/>
      </w:pPr>
      <w:r w:rsidRPr="0034654E">
        <w:t>Основы звукорежиссуры. Аппаратура для записи и обработки звука. Технология синхронной записи звука и последующего озвучения.</w:t>
      </w:r>
    </w:p>
    <w:p w:rsidR="006A7B32" w:rsidRPr="0034654E" w:rsidRDefault="006A7B32" w:rsidP="00D9622F">
      <w:pPr>
        <w:ind w:firstLine="567"/>
      </w:pPr>
      <w:r w:rsidRPr="0034654E">
        <w:t>Практика: озвучение видеоматериалов. Компьютерная обработка звука на компьютере.</w:t>
      </w:r>
    </w:p>
    <w:p w:rsidR="006A7B32" w:rsidRPr="0034654E" w:rsidRDefault="006A7B32" w:rsidP="0088790B">
      <w:pPr>
        <w:rPr>
          <w:b/>
        </w:rPr>
      </w:pPr>
      <w:r>
        <w:rPr>
          <w:b/>
        </w:rPr>
        <w:t>5</w:t>
      </w:r>
      <w:r w:rsidRPr="0034654E">
        <w:rPr>
          <w:b/>
        </w:rPr>
        <w:t>. Актерское мастерство и техника речи (</w:t>
      </w:r>
      <w:r>
        <w:rPr>
          <w:b/>
        </w:rPr>
        <w:t>5</w:t>
      </w:r>
      <w:r w:rsidRPr="0034654E">
        <w:rPr>
          <w:b/>
        </w:rPr>
        <w:t xml:space="preserve"> ч.)</w:t>
      </w:r>
    </w:p>
    <w:p w:rsidR="006A7B32" w:rsidRPr="0034654E" w:rsidRDefault="006A7B32" w:rsidP="00D9622F">
      <w:pPr>
        <w:ind w:firstLine="567"/>
      </w:pPr>
      <w:r w:rsidRPr="0034654E">
        <w:t>Каждое занятие состоит из двух частей: первая посвящается актерскому мастерству, вторая – техника речи.</w:t>
      </w:r>
    </w:p>
    <w:p w:rsidR="006A7B32" w:rsidRPr="0034654E" w:rsidRDefault="006A7B32" w:rsidP="00D9622F">
      <w:pPr>
        <w:ind w:firstLine="567"/>
      </w:pPr>
      <w:r w:rsidRPr="0034654E">
        <w:t>Физическая концентрация и расслабление. Внимание. Объекты внимания. Переключение внимания. Воображение и фантазия. Предлагаемые обстоятельства. Оправдание предлагаемых обстоятельств. Действие внутреннее и внешнее. Логика действия. Оценка, пристройка, приспособление. Постановка сценической задачи. Работа с воображаемыми предметами. Общение, взаимодействие с партнером. Работа над текстом. Ключевые слова и логические ударения. Постановка дыхания. Артикуляция. Чтение с листа и наизусть. Коррекция индивидуальных речевых дефектов. Специальные упражнения.</w:t>
      </w:r>
    </w:p>
    <w:p w:rsidR="006A7B32" w:rsidRPr="0034654E" w:rsidRDefault="006A7B32" w:rsidP="00D9622F">
      <w:pPr>
        <w:pStyle w:val="BodyTextIndent"/>
        <w:spacing w:after="0"/>
        <w:ind w:left="0"/>
        <w:rPr>
          <w:b/>
        </w:rPr>
      </w:pPr>
      <w:r w:rsidRPr="0034654E">
        <w:rPr>
          <w:b/>
        </w:rPr>
        <w:t>7.Творческий синтез (</w:t>
      </w:r>
      <w:r>
        <w:rPr>
          <w:b/>
        </w:rPr>
        <w:t>6</w:t>
      </w:r>
      <w:r w:rsidRPr="0034654E">
        <w:rPr>
          <w:b/>
        </w:rPr>
        <w:t xml:space="preserve"> ч.)</w:t>
      </w:r>
    </w:p>
    <w:p w:rsidR="006A7B32" w:rsidRPr="0034654E" w:rsidRDefault="006A7B32" w:rsidP="00D9622F">
      <w:pPr>
        <w:pStyle w:val="BodyTextIndent"/>
        <w:ind w:left="0" w:firstLine="567"/>
      </w:pPr>
      <w:r w:rsidRPr="0034654E">
        <w:t>Систематизация и закрепление пройденного материала. Индивидуальные консультации по авторской работе. Защита работ.</w:t>
      </w:r>
    </w:p>
    <w:p w:rsidR="006A7B32" w:rsidRPr="0034654E" w:rsidRDefault="006A7B32" w:rsidP="0088790B">
      <w:pPr>
        <w:shd w:val="clear" w:color="auto" w:fill="FFFFFF"/>
        <w:ind w:firstLine="567"/>
      </w:pPr>
      <w:r w:rsidRPr="0034654E">
        <w:rPr>
          <w:spacing w:val="-2"/>
        </w:rPr>
        <w:t xml:space="preserve">Содержание курса составляет освоение ИКТ — компетентными учащимися освоение двух </w:t>
      </w:r>
      <w:r w:rsidRPr="0034654E">
        <w:t>видеопрограмм:</w:t>
      </w:r>
    </w:p>
    <w:p w:rsidR="006A7B32" w:rsidRPr="0034654E" w:rsidRDefault="006A7B32" w:rsidP="0088790B">
      <w:pPr>
        <w:widowControl w:val="0"/>
        <w:numPr>
          <w:ilvl w:val="0"/>
          <w:numId w:val="2"/>
        </w:numPr>
        <w:shd w:val="clear" w:color="auto" w:fill="FFFFFF"/>
        <w:tabs>
          <w:tab w:val="left" w:pos="1231"/>
        </w:tabs>
        <w:autoSpaceDE w:val="0"/>
        <w:autoSpaceDN w:val="0"/>
        <w:adjustRightInd w:val="0"/>
        <w:ind w:firstLine="567"/>
        <w:rPr>
          <w:spacing w:val="-22"/>
        </w:rPr>
      </w:pPr>
      <w:r w:rsidRPr="0034654E">
        <w:rPr>
          <w:lang w:val="en-US"/>
        </w:rPr>
        <w:t>Windows Movie Maker;</w:t>
      </w:r>
    </w:p>
    <w:p w:rsidR="006A7B32" w:rsidRPr="0034654E" w:rsidRDefault="006A7B32" w:rsidP="0088790B">
      <w:pPr>
        <w:widowControl w:val="0"/>
        <w:numPr>
          <w:ilvl w:val="0"/>
          <w:numId w:val="2"/>
        </w:numPr>
        <w:shd w:val="clear" w:color="auto" w:fill="FFFFFF"/>
        <w:tabs>
          <w:tab w:val="left" w:pos="1231"/>
        </w:tabs>
        <w:autoSpaceDE w:val="0"/>
        <w:autoSpaceDN w:val="0"/>
        <w:adjustRightInd w:val="0"/>
        <w:ind w:firstLine="567"/>
        <w:rPr>
          <w:spacing w:val="-12"/>
        </w:rPr>
      </w:pPr>
      <w:r w:rsidRPr="0034654E">
        <w:rPr>
          <w:lang w:val="en-US"/>
        </w:rPr>
        <w:t>Pinacl</w:t>
      </w:r>
      <w:r w:rsidRPr="0034654E">
        <w:t xml:space="preserve">- </w:t>
      </w:r>
      <w:r w:rsidRPr="0034654E">
        <w:rPr>
          <w:lang w:val="en-US"/>
        </w:rPr>
        <w:t xml:space="preserve">Studio HD </w:t>
      </w:r>
      <w:r w:rsidRPr="0034654E">
        <w:t>;</w:t>
      </w:r>
    </w:p>
    <w:p w:rsidR="006A7B32" w:rsidRPr="0034654E" w:rsidRDefault="006A7B32" w:rsidP="00D9622F">
      <w:pPr>
        <w:shd w:val="clear" w:color="auto" w:fill="FFFFFF"/>
      </w:pPr>
      <w:r w:rsidRPr="0034654E">
        <w:t xml:space="preserve">Осваивают такие приемы: запись прямого видео с видеокамеры, актуальность отбора </w:t>
      </w:r>
      <w:r w:rsidRPr="0034654E">
        <w:rPr>
          <w:spacing w:val="-3"/>
        </w:rPr>
        <w:t>материала.</w:t>
      </w:r>
    </w:p>
    <w:p w:rsidR="006A7B32" w:rsidRPr="0034654E" w:rsidRDefault="006A7B32" w:rsidP="00D9622F">
      <w:pPr>
        <w:shd w:val="clear" w:color="auto" w:fill="FFFFFF"/>
      </w:pPr>
      <w:r w:rsidRPr="0034654E">
        <w:t>Кроме того, учащиеся создают передачу, с последующей его трансляцией.</w:t>
      </w:r>
    </w:p>
    <w:p w:rsidR="006A7B32" w:rsidRPr="0034654E" w:rsidRDefault="006A7B32" w:rsidP="00D9622F">
      <w:pPr>
        <w:shd w:val="clear" w:color="auto" w:fill="FFFFFF"/>
      </w:pPr>
    </w:p>
    <w:p w:rsidR="006A7B32" w:rsidRPr="0034654E" w:rsidRDefault="006A7B32" w:rsidP="00D9622F">
      <w:pPr>
        <w:pStyle w:val="NormalWeb"/>
        <w:spacing w:before="0" w:beforeAutospacing="0" w:after="0" w:afterAutospacing="0"/>
        <w:jc w:val="center"/>
      </w:pPr>
      <w:r w:rsidRPr="0034654E">
        <w:rPr>
          <w:b/>
          <w:bCs/>
          <w:i/>
          <w:iCs/>
        </w:rPr>
        <w:t>Школьное телевидение обладает следующими преимуществами:</w:t>
      </w:r>
    </w:p>
    <w:p w:rsidR="006A7B32" w:rsidRPr="0034654E" w:rsidRDefault="006A7B32" w:rsidP="00D9622F">
      <w:pPr>
        <w:pStyle w:val="NormalWeb"/>
        <w:spacing w:before="0" w:beforeAutospacing="0" w:after="0" w:afterAutospacing="0"/>
      </w:pPr>
      <w:r w:rsidRPr="0034654E">
        <w:t>Участие школьников в системе школьного телевещания развивает такие важные личностные качества, как коммуникабельность, общую эрудицию, уровень культуры, выразительность речи, дисциплину и ответственность за порученное дело, позволяет максимально проявить учащимися свои возможности в избранной области деятельности и даже сказывается на профессиональном самоопределении. Наиболее эффективной формой обучения учащихся является подготовка будущих корреспондентов, дикторов, операторов, монтажеров.</w:t>
      </w:r>
    </w:p>
    <w:p w:rsidR="006A7B32" w:rsidRPr="0034654E" w:rsidRDefault="006A7B32" w:rsidP="00D9622F">
      <w:pPr>
        <w:pStyle w:val="NormalWeb"/>
        <w:spacing w:before="0" w:beforeAutospacing="0" w:after="0" w:afterAutospacing="0"/>
        <w:rPr>
          <w:b/>
        </w:rPr>
      </w:pPr>
    </w:p>
    <w:p w:rsidR="006A7B32" w:rsidRPr="0034654E" w:rsidRDefault="006A7B32" w:rsidP="00D9622F">
      <w:pPr>
        <w:pStyle w:val="NormalWeb"/>
        <w:spacing w:before="0" w:beforeAutospacing="0" w:after="0" w:afterAutospacing="0"/>
        <w:rPr>
          <w:b/>
          <w:bCs/>
          <w:highlight w:val="yellow"/>
        </w:rPr>
      </w:pPr>
      <w:r w:rsidRPr="0034654E">
        <w:rPr>
          <w:b/>
        </w:rPr>
        <w:t>Инструментарий для оценивания</w:t>
      </w:r>
      <w:r w:rsidRPr="0034654E">
        <w:t xml:space="preserve"> - творческие работы учащихся.</w:t>
      </w:r>
    </w:p>
    <w:p w:rsidR="006A7B32" w:rsidRPr="0034654E" w:rsidRDefault="006A7B32" w:rsidP="00A07E27">
      <w:pPr>
        <w:tabs>
          <w:tab w:val="left" w:pos="1210"/>
          <w:tab w:val="center" w:pos="5244"/>
          <w:tab w:val="left" w:pos="9285"/>
        </w:tabs>
        <w:jc w:val="both"/>
      </w:pPr>
    </w:p>
    <w:p w:rsidR="006A7B32" w:rsidRPr="0034654E" w:rsidRDefault="006A7B32" w:rsidP="00A07E27">
      <w:pPr>
        <w:tabs>
          <w:tab w:val="left" w:pos="1210"/>
          <w:tab w:val="center" w:pos="5244"/>
          <w:tab w:val="left" w:pos="9285"/>
        </w:tabs>
        <w:jc w:val="both"/>
      </w:pPr>
      <w:r w:rsidRPr="0034654E">
        <w:t xml:space="preserve">Обучение проводится в относительно замкнутых устойчивых группах до 15 человек.  </w:t>
      </w:r>
    </w:p>
    <w:p w:rsidR="006A7B32" w:rsidRPr="0034654E" w:rsidRDefault="006A7B32" w:rsidP="00A07E27">
      <w:pPr>
        <w:tabs>
          <w:tab w:val="left" w:pos="1210"/>
          <w:tab w:val="center" w:pos="5244"/>
          <w:tab w:val="left" w:pos="9285"/>
        </w:tabs>
        <w:jc w:val="both"/>
      </w:pPr>
      <w:r w:rsidRPr="0034654E">
        <w:t>Модуль «</w:t>
      </w:r>
      <w:r w:rsidRPr="0034654E">
        <w:rPr>
          <w:lang w:eastAsia="en-US"/>
        </w:rPr>
        <w:t>Медиакультура</w:t>
      </w:r>
      <w:r w:rsidRPr="0034654E">
        <w:t>» для детей 1- 2 классов - 3</w:t>
      </w:r>
      <w:r>
        <w:t>6</w:t>
      </w:r>
      <w:r w:rsidRPr="0034654E">
        <w:t xml:space="preserve"> час</w:t>
      </w:r>
      <w:r>
        <w:t>ов</w:t>
      </w:r>
      <w:r w:rsidRPr="0034654E">
        <w:t>(один час в неделю).</w:t>
      </w:r>
    </w:p>
    <w:p w:rsidR="006A7B32" w:rsidRPr="0034654E" w:rsidRDefault="006A7B32" w:rsidP="00A07E27">
      <w:pPr>
        <w:tabs>
          <w:tab w:val="left" w:pos="1210"/>
          <w:tab w:val="center" w:pos="5244"/>
          <w:tab w:val="left" w:pos="9285"/>
        </w:tabs>
        <w:jc w:val="both"/>
      </w:pPr>
      <w:r w:rsidRPr="0034654E">
        <w:t>Модуль «</w:t>
      </w:r>
      <w:r w:rsidRPr="0034654E">
        <w:rPr>
          <w:lang w:eastAsia="en-US"/>
        </w:rPr>
        <w:t>Медиакультура</w:t>
      </w:r>
      <w:r w:rsidRPr="0034654E">
        <w:t xml:space="preserve">» для детей 3 – 4 классов - </w:t>
      </w:r>
      <w:r>
        <w:t>36 часов (один час</w:t>
      </w:r>
      <w:r w:rsidRPr="0034654E">
        <w:t xml:space="preserve"> в неделю).</w:t>
      </w:r>
    </w:p>
    <w:p w:rsidR="006A7B32" w:rsidRPr="0034654E" w:rsidRDefault="006A7B32" w:rsidP="00A07E27">
      <w:pPr>
        <w:tabs>
          <w:tab w:val="center" w:pos="5244"/>
          <w:tab w:val="left" w:pos="9285"/>
        </w:tabs>
        <w:jc w:val="both"/>
      </w:pPr>
      <w:r w:rsidRPr="0034654E">
        <w:t>Модуль «</w:t>
      </w:r>
      <w:r w:rsidRPr="0034654E">
        <w:rPr>
          <w:color w:val="000000"/>
        </w:rPr>
        <w:t>Мир мультимедиа технологий</w:t>
      </w:r>
      <w:r w:rsidRPr="0034654E">
        <w:t xml:space="preserve">» для учащихся 5 – 7 классов – </w:t>
      </w:r>
      <w:r>
        <w:t>36</w:t>
      </w:r>
      <w:r w:rsidRPr="0034654E">
        <w:t xml:space="preserve"> часов </w:t>
      </w:r>
    </w:p>
    <w:p w:rsidR="006A7B32" w:rsidRPr="0034654E" w:rsidRDefault="006A7B32" w:rsidP="00A07E27">
      <w:pPr>
        <w:tabs>
          <w:tab w:val="center" w:pos="5244"/>
          <w:tab w:val="left" w:pos="9285"/>
        </w:tabs>
        <w:jc w:val="both"/>
      </w:pPr>
      <w:r w:rsidRPr="0034654E">
        <w:t>(</w:t>
      </w:r>
      <w:r>
        <w:t>один час</w:t>
      </w:r>
      <w:r w:rsidRPr="0034654E">
        <w:t xml:space="preserve"> в неделю)</w:t>
      </w:r>
    </w:p>
    <w:p w:rsidR="006A7B32" w:rsidRPr="0034654E" w:rsidRDefault="006A7B32" w:rsidP="00FC2544">
      <w:pPr>
        <w:tabs>
          <w:tab w:val="center" w:pos="5244"/>
          <w:tab w:val="left" w:pos="9285"/>
        </w:tabs>
        <w:jc w:val="both"/>
      </w:pPr>
      <w:r w:rsidRPr="0034654E">
        <w:t xml:space="preserve">Модуль «Оператор-режиссер авторского Видео» для учащихся 8 – 11 классов - </w:t>
      </w:r>
      <w:r>
        <w:t>36</w:t>
      </w:r>
      <w:r w:rsidRPr="0034654E">
        <w:t xml:space="preserve"> час</w:t>
      </w:r>
      <w:r>
        <w:t>ов</w:t>
      </w:r>
      <w:r w:rsidRPr="0034654E">
        <w:t xml:space="preserve"> (</w:t>
      </w:r>
      <w:r>
        <w:t>один час</w:t>
      </w:r>
      <w:r w:rsidRPr="0034654E">
        <w:t xml:space="preserve"> в неделю).</w:t>
      </w:r>
    </w:p>
    <w:p w:rsidR="006A7B32" w:rsidRPr="0034654E" w:rsidRDefault="006A7B32" w:rsidP="002A5B7D">
      <w:pPr>
        <w:tabs>
          <w:tab w:val="center" w:pos="5244"/>
          <w:tab w:val="left" w:pos="9285"/>
        </w:tabs>
        <w:jc w:val="both"/>
      </w:pPr>
      <w:r w:rsidRPr="0034654E">
        <w:t>Во время занятий необходима атмосфера доверительности и «безцензурности». Занятия строятся на основе живого непосредственного общения друг с другом и с обучающим пространством.</w:t>
      </w:r>
    </w:p>
    <w:p w:rsidR="006A7B32" w:rsidRPr="0034654E" w:rsidRDefault="006A7B32" w:rsidP="00C90597">
      <w:pPr>
        <w:jc w:val="center"/>
        <w:rPr>
          <w:b/>
        </w:rPr>
      </w:pPr>
    </w:p>
    <w:p w:rsidR="006A7B32" w:rsidRPr="0034654E" w:rsidRDefault="006A7B32" w:rsidP="00C90597">
      <w:pPr>
        <w:jc w:val="center"/>
        <w:rPr>
          <w:b/>
        </w:rPr>
      </w:pPr>
      <w:r w:rsidRPr="0034654E">
        <w:rPr>
          <w:b/>
        </w:rPr>
        <w:t>ТЕМАТИЧЕСКИЙ ПЛАН</w:t>
      </w:r>
    </w:p>
    <w:p w:rsidR="006A7B32" w:rsidRPr="0034654E" w:rsidRDefault="006A7B32" w:rsidP="00C90597">
      <w:pPr>
        <w:rPr>
          <w:b/>
        </w:rPr>
      </w:pPr>
    </w:p>
    <w:tbl>
      <w:tblPr>
        <w:tblW w:w="9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664"/>
        <w:gridCol w:w="1417"/>
        <w:gridCol w:w="992"/>
        <w:gridCol w:w="1189"/>
      </w:tblGrid>
      <w:tr w:rsidR="006A7B32" w:rsidRPr="0034654E" w:rsidTr="00393982">
        <w:trPr>
          <w:trHeight w:val="405"/>
        </w:trPr>
        <w:tc>
          <w:tcPr>
            <w:tcW w:w="540" w:type="dxa"/>
            <w:vMerge w:val="restart"/>
            <w:vAlign w:val="center"/>
          </w:tcPr>
          <w:p w:rsidR="006A7B32" w:rsidRPr="0034654E" w:rsidRDefault="006A7B32" w:rsidP="00393982">
            <w:pPr>
              <w:jc w:val="center"/>
            </w:pPr>
            <w:r w:rsidRPr="0034654E">
              <w:t>№</w:t>
            </w:r>
          </w:p>
          <w:p w:rsidR="006A7B32" w:rsidRPr="0034654E" w:rsidRDefault="006A7B32" w:rsidP="00393982">
            <w:pPr>
              <w:jc w:val="center"/>
            </w:pPr>
            <w:r w:rsidRPr="0034654E">
              <w:t>п/п</w:t>
            </w:r>
          </w:p>
        </w:tc>
        <w:tc>
          <w:tcPr>
            <w:tcW w:w="5664" w:type="dxa"/>
            <w:vMerge w:val="restart"/>
            <w:vAlign w:val="center"/>
          </w:tcPr>
          <w:p w:rsidR="006A7B32" w:rsidRPr="0034654E" w:rsidRDefault="006A7B32" w:rsidP="00393982">
            <w:pPr>
              <w:jc w:val="center"/>
            </w:pPr>
          </w:p>
          <w:p w:rsidR="006A7B32" w:rsidRPr="0034654E" w:rsidRDefault="006A7B32" w:rsidP="00393982">
            <w:pPr>
              <w:jc w:val="center"/>
            </w:pPr>
            <w:r w:rsidRPr="0034654E">
              <w:t>Наименование разделов (или тем)</w:t>
            </w:r>
          </w:p>
        </w:tc>
        <w:tc>
          <w:tcPr>
            <w:tcW w:w="1417" w:type="dxa"/>
            <w:vMerge w:val="restart"/>
            <w:vAlign w:val="center"/>
          </w:tcPr>
          <w:p w:rsidR="006A7B32" w:rsidRPr="0034654E" w:rsidRDefault="006A7B32" w:rsidP="00393982">
            <w:pPr>
              <w:jc w:val="center"/>
            </w:pPr>
            <w:r w:rsidRPr="0034654E">
              <w:t xml:space="preserve">Общее количество часов </w:t>
            </w:r>
          </w:p>
        </w:tc>
        <w:tc>
          <w:tcPr>
            <w:tcW w:w="2181" w:type="dxa"/>
            <w:gridSpan w:val="2"/>
            <w:vAlign w:val="center"/>
          </w:tcPr>
          <w:p w:rsidR="006A7B32" w:rsidRPr="0034654E" w:rsidRDefault="006A7B32" w:rsidP="00393982">
            <w:pPr>
              <w:jc w:val="center"/>
            </w:pPr>
            <w:r w:rsidRPr="0034654E">
              <w:t>Из них</w:t>
            </w:r>
          </w:p>
        </w:tc>
      </w:tr>
      <w:tr w:rsidR="006A7B32" w:rsidRPr="0034654E" w:rsidTr="00393982">
        <w:trPr>
          <w:trHeight w:val="405"/>
        </w:trPr>
        <w:tc>
          <w:tcPr>
            <w:tcW w:w="540" w:type="dxa"/>
            <w:vMerge/>
          </w:tcPr>
          <w:p w:rsidR="006A7B32" w:rsidRPr="0034654E" w:rsidRDefault="006A7B32" w:rsidP="00393982">
            <w:pPr>
              <w:jc w:val="center"/>
            </w:pPr>
          </w:p>
        </w:tc>
        <w:tc>
          <w:tcPr>
            <w:tcW w:w="5664" w:type="dxa"/>
            <w:vMerge/>
          </w:tcPr>
          <w:p w:rsidR="006A7B32" w:rsidRPr="0034654E" w:rsidRDefault="006A7B32" w:rsidP="00393982">
            <w:pPr>
              <w:jc w:val="center"/>
            </w:pPr>
          </w:p>
        </w:tc>
        <w:tc>
          <w:tcPr>
            <w:tcW w:w="1417" w:type="dxa"/>
            <w:vMerge/>
          </w:tcPr>
          <w:p w:rsidR="006A7B32" w:rsidRPr="0034654E" w:rsidRDefault="006A7B32" w:rsidP="00393982">
            <w:pPr>
              <w:jc w:val="center"/>
            </w:pPr>
          </w:p>
        </w:tc>
        <w:tc>
          <w:tcPr>
            <w:tcW w:w="992" w:type="dxa"/>
            <w:vAlign w:val="center"/>
          </w:tcPr>
          <w:p w:rsidR="006A7B32" w:rsidRPr="0034654E" w:rsidRDefault="006A7B32" w:rsidP="00393982">
            <w:pPr>
              <w:jc w:val="center"/>
            </w:pPr>
            <w:r w:rsidRPr="0034654E">
              <w:t>Теория</w:t>
            </w:r>
          </w:p>
        </w:tc>
        <w:tc>
          <w:tcPr>
            <w:tcW w:w="1189" w:type="dxa"/>
            <w:vAlign w:val="center"/>
          </w:tcPr>
          <w:p w:rsidR="006A7B32" w:rsidRPr="0034654E" w:rsidRDefault="006A7B32" w:rsidP="00393982">
            <w:pPr>
              <w:jc w:val="center"/>
            </w:pPr>
            <w:r w:rsidRPr="0034654E">
              <w:t>Практика</w:t>
            </w:r>
          </w:p>
        </w:tc>
      </w:tr>
      <w:tr w:rsidR="006A7B32" w:rsidRPr="0034654E" w:rsidTr="00393982">
        <w:trPr>
          <w:trHeight w:val="405"/>
        </w:trPr>
        <w:tc>
          <w:tcPr>
            <w:tcW w:w="9802" w:type="dxa"/>
            <w:gridSpan w:val="5"/>
          </w:tcPr>
          <w:p w:rsidR="006A7B32" w:rsidRPr="0034654E" w:rsidRDefault="006A7B32" w:rsidP="00393982">
            <w:pPr>
              <w:tabs>
                <w:tab w:val="left" w:pos="1210"/>
                <w:tab w:val="center" w:pos="5244"/>
                <w:tab w:val="left" w:pos="9285"/>
              </w:tabs>
              <w:jc w:val="center"/>
              <w:rPr>
                <w:b/>
              </w:rPr>
            </w:pPr>
            <w:r w:rsidRPr="0034654E">
              <w:rPr>
                <w:b/>
              </w:rPr>
              <w:t>1 Модуль «</w:t>
            </w:r>
            <w:r w:rsidRPr="0034654E">
              <w:rPr>
                <w:b/>
                <w:lang w:eastAsia="en-US"/>
              </w:rPr>
              <w:t>Медиакультура</w:t>
            </w:r>
            <w:r w:rsidRPr="0034654E">
              <w:rPr>
                <w:b/>
              </w:rPr>
              <w:t>» для детей 1- 2 классов - 3</w:t>
            </w:r>
            <w:r>
              <w:rPr>
                <w:b/>
              </w:rPr>
              <w:t>6</w:t>
            </w:r>
            <w:r w:rsidRPr="0034654E">
              <w:rPr>
                <w:b/>
              </w:rPr>
              <w:t xml:space="preserve"> час</w:t>
            </w:r>
            <w:r>
              <w:rPr>
                <w:b/>
              </w:rPr>
              <w:t>ов</w:t>
            </w:r>
            <w:r w:rsidRPr="0034654E">
              <w:rPr>
                <w:b/>
              </w:rPr>
              <w:t>.</w:t>
            </w:r>
          </w:p>
        </w:tc>
      </w:tr>
      <w:tr w:rsidR="006A7B32" w:rsidRPr="0034654E" w:rsidTr="00393982">
        <w:trPr>
          <w:trHeight w:val="405"/>
        </w:trPr>
        <w:tc>
          <w:tcPr>
            <w:tcW w:w="540" w:type="dxa"/>
          </w:tcPr>
          <w:p w:rsidR="006A7B32" w:rsidRPr="0034654E" w:rsidRDefault="006A7B32" w:rsidP="00044D2F">
            <w:r w:rsidRPr="0034654E">
              <w:t>1</w:t>
            </w:r>
          </w:p>
        </w:tc>
        <w:tc>
          <w:tcPr>
            <w:tcW w:w="5664" w:type="dxa"/>
          </w:tcPr>
          <w:p w:rsidR="006A7B32" w:rsidRPr="0034654E" w:rsidRDefault="006A7B32" w:rsidP="0039398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 xml:space="preserve">Фотография. </w:t>
            </w:r>
            <w:r w:rsidRPr="0034654E">
              <w:rPr>
                <w:lang w:eastAsia="en-US"/>
              </w:rPr>
              <w:t>Вводное занятие</w:t>
            </w:r>
          </w:p>
        </w:tc>
        <w:tc>
          <w:tcPr>
            <w:tcW w:w="1417" w:type="dxa"/>
          </w:tcPr>
          <w:p w:rsidR="006A7B32" w:rsidRPr="0034654E" w:rsidRDefault="006A7B32" w:rsidP="00044D2F">
            <w:r>
              <w:t>6</w:t>
            </w:r>
          </w:p>
        </w:tc>
        <w:tc>
          <w:tcPr>
            <w:tcW w:w="992" w:type="dxa"/>
          </w:tcPr>
          <w:p w:rsidR="006A7B32" w:rsidRPr="0034654E" w:rsidRDefault="006A7B32" w:rsidP="00044D2F">
            <w:r>
              <w:t>2</w:t>
            </w:r>
          </w:p>
        </w:tc>
        <w:tc>
          <w:tcPr>
            <w:tcW w:w="1189" w:type="dxa"/>
          </w:tcPr>
          <w:p w:rsidR="006A7B32" w:rsidRPr="0034654E" w:rsidRDefault="006A7B32" w:rsidP="00044D2F">
            <w:r w:rsidRPr="0034654E">
              <w:t>4</w:t>
            </w:r>
          </w:p>
        </w:tc>
      </w:tr>
      <w:tr w:rsidR="006A7B32" w:rsidRPr="0034654E" w:rsidTr="00393982">
        <w:trPr>
          <w:trHeight w:val="405"/>
        </w:trPr>
        <w:tc>
          <w:tcPr>
            <w:tcW w:w="540" w:type="dxa"/>
          </w:tcPr>
          <w:p w:rsidR="006A7B32" w:rsidRPr="0034654E" w:rsidRDefault="006A7B32" w:rsidP="00044D2F">
            <w:r w:rsidRPr="0034654E">
              <w:t>2</w:t>
            </w:r>
          </w:p>
        </w:tc>
        <w:tc>
          <w:tcPr>
            <w:tcW w:w="5664" w:type="dxa"/>
          </w:tcPr>
          <w:p w:rsidR="006A7B32" w:rsidRPr="0034654E" w:rsidRDefault="006A7B32" w:rsidP="0039398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 xml:space="preserve">Звукозапись </w:t>
            </w:r>
          </w:p>
        </w:tc>
        <w:tc>
          <w:tcPr>
            <w:tcW w:w="1417" w:type="dxa"/>
          </w:tcPr>
          <w:p w:rsidR="006A7B32" w:rsidRPr="0034654E" w:rsidRDefault="006A7B32" w:rsidP="00044D2F">
            <w:r>
              <w:t>5</w:t>
            </w:r>
          </w:p>
        </w:tc>
        <w:tc>
          <w:tcPr>
            <w:tcW w:w="992" w:type="dxa"/>
          </w:tcPr>
          <w:p w:rsidR="006A7B32" w:rsidRPr="0034654E" w:rsidRDefault="006A7B32" w:rsidP="00044D2F">
            <w:r w:rsidRPr="0034654E">
              <w:t>1</w:t>
            </w:r>
          </w:p>
        </w:tc>
        <w:tc>
          <w:tcPr>
            <w:tcW w:w="1189" w:type="dxa"/>
          </w:tcPr>
          <w:p w:rsidR="006A7B32" w:rsidRPr="0034654E" w:rsidRDefault="006A7B32" w:rsidP="00044D2F">
            <w:r w:rsidRPr="0034654E">
              <w:t>4</w:t>
            </w:r>
          </w:p>
        </w:tc>
      </w:tr>
      <w:tr w:rsidR="006A7B32" w:rsidRPr="0034654E" w:rsidTr="00393982">
        <w:trPr>
          <w:trHeight w:val="405"/>
        </w:trPr>
        <w:tc>
          <w:tcPr>
            <w:tcW w:w="540" w:type="dxa"/>
          </w:tcPr>
          <w:p w:rsidR="006A7B32" w:rsidRPr="0034654E" w:rsidRDefault="006A7B32" w:rsidP="00044D2F">
            <w:r w:rsidRPr="0034654E">
              <w:t>3</w:t>
            </w:r>
          </w:p>
        </w:tc>
        <w:tc>
          <w:tcPr>
            <w:tcW w:w="5664" w:type="dxa"/>
          </w:tcPr>
          <w:p w:rsidR="006A7B32" w:rsidRPr="0034654E" w:rsidRDefault="006A7B32" w:rsidP="0039398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 xml:space="preserve">Кино </w:t>
            </w:r>
          </w:p>
        </w:tc>
        <w:tc>
          <w:tcPr>
            <w:tcW w:w="1417" w:type="dxa"/>
          </w:tcPr>
          <w:p w:rsidR="006A7B32" w:rsidRPr="0034654E" w:rsidRDefault="006A7B32" w:rsidP="00044D2F">
            <w:r w:rsidRPr="0034654E">
              <w:t>7</w:t>
            </w:r>
          </w:p>
        </w:tc>
        <w:tc>
          <w:tcPr>
            <w:tcW w:w="992" w:type="dxa"/>
          </w:tcPr>
          <w:p w:rsidR="006A7B32" w:rsidRPr="0034654E" w:rsidRDefault="006A7B32" w:rsidP="00044D2F">
            <w:r w:rsidRPr="0034654E">
              <w:t>2</w:t>
            </w:r>
          </w:p>
        </w:tc>
        <w:tc>
          <w:tcPr>
            <w:tcW w:w="1189" w:type="dxa"/>
          </w:tcPr>
          <w:p w:rsidR="006A7B32" w:rsidRPr="0034654E" w:rsidRDefault="006A7B32" w:rsidP="00044D2F">
            <w:r w:rsidRPr="0034654E">
              <w:t>5</w:t>
            </w:r>
          </w:p>
        </w:tc>
      </w:tr>
      <w:tr w:rsidR="006A7B32" w:rsidRPr="0034654E" w:rsidTr="00393982">
        <w:trPr>
          <w:trHeight w:val="405"/>
        </w:trPr>
        <w:tc>
          <w:tcPr>
            <w:tcW w:w="540" w:type="dxa"/>
          </w:tcPr>
          <w:p w:rsidR="006A7B32" w:rsidRPr="0034654E" w:rsidRDefault="006A7B32" w:rsidP="00044D2F">
            <w:r w:rsidRPr="0034654E">
              <w:t>4</w:t>
            </w:r>
          </w:p>
        </w:tc>
        <w:tc>
          <w:tcPr>
            <w:tcW w:w="5664" w:type="dxa"/>
          </w:tcPr>
          <w:p w:rsidR="006A7B32" w:rsidRPr="0034654E" w:rsidRDefault="006A7B32" w:rsidP="0039398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>Телевидение</w:t>
            </w:r>
          </w:p>
        </w:tc>
        <w:tc>
          <w:tcPr>
            <w:tcW w:w="1417" w:type="dxa"/>
          </w:tcPr>
          <w:p w:rsidR="006A7B32" w:rsidRPr="0034654E" w:rsidRDefault="006A7B32" w:rsidP="00044D2F">
            <w:r>
              <w:t>8</w:t>
            </w:r>
          </w:p>
        </w:tc>
        <w:tc>
          <w:tcPr>
            <w:tcW w:w="992" w:type="dxa"/>
          </w:tcPr>
          <w:p w:rsidR="006A7B32" w:rsidRPr="0034654E" w:rsidRDefault="006A7B32" w:rsidP="00044D2F">
            <w:r w:rsidRPr="0034654E">
              <w:t>2</w:t>
            </w:r>
          </w:p>
        </w:tc>
        <w:tc>
          <w:tcPr>
            <w:tcW w:w="1189" w:type="dxa"/>
          </w:tcPr>
          <w:p w:rsidR="006A7B32" w:rsidRPr="0034654E" w:rsidRDefault="006A7B32" w:rsidP="00044D2F">
            <w:r>
              <w:t>6</w:t>
            </w:r>
          </w:p>
        </w:tc>
      </w:tr>
      <w:tr w:rsidR="006A7B32" w:rsidRPr="0034654E" w:rsidTr="00393982">
        <w:trPr>
          <w:trHeight w:val="405"/>
        </w:trPr>
        <w:tc>
          <w:tcPr>
            <w:tcW w:w="540" w:type="dxa"/>
          </w:tcPr>
          <w:p w:rsidR="006A7B32" w:rsidRPr="0034654E" w:rsidRDefault="006A7B32" w:rsidP="00044D2F">
            <w:r w:rsidRPr="0034654E">
              <w:t>5</w:t>
            </w:r>
          </w:p>
        </w:tc>
        <w:tc>
          <w:tcPr>
            <w:tcW w:w="5664" w:type="dxa"/>
          </w:tcPr>
          <w:p w:rsidR="006A7B32" w:rsidRPr="0034654E" w:rsidRDefault="006A7B32" w:rsidP="0039398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 xml:space="preserve">Видео </w:t>
            </w:r>
          </w:p>
        </w:tc>
        <w:tc>
          <w:tcPr>
            <w:tcW w:w="1417" w:type="dxa"/>
          </w:tcPr>
          <w:p w:rsidR="006A7B32" w:rsidRPr="0034654E" w:rsidRDefault="006A7B32" w:rsidP="00044D2F">
            <w:r w:rsidRPr="0034654E">
              <w:t>9</w:t>
            </w:r>
          </w:p>
        </w:tc>
        <w:tc>
          <w:tcPr>
            <w:tcW w:w="992" w:type="dxa"/>
          </w:tcPr>
          <w:p w:rsidR="006A7B32" w:rsidRPr="0034654E" w:rsidRDefault="006A7B32" w:rsidP="00044D2F">
            <w:r w:rsidRPr="0034654E">
              <w:t>2</w:t>
            </w:r>
          </w:p>
        </w:tc>
        <w:tc>
          <w:tcPr>
            <w:tcW w:w="1189" w:type="dxa"/>
          </w:tcPr>
          <w:p w:rsidR="006A7B32" w:rsidRPr="0034654E" w:rsidRDefault="006A7B32" w:rsidP="00044D2F">
            <w:r w:rsidRPr="0034654E">
              <w:t>7</w:t>
            </w:r>
          </w:p>
        </w:tc>
      </w:tr>
      <w:tr w:rsidR="006A7B32" w:rsidRPr="0034654E" w:rsidTr="00393982">
        <w:trPr>
          <w:trHeight w:val="405"/>
        </w:trPr>
        <w:tc>
          <w:tcPr>
            <w:tcW w:w="540" w:type="dxa"/>
          </w:tcPr>
          <w:p w:rsidR="006A7B32" w:rsidRPr="0034654E" w:rsidRDefault="006A7B32" w:rsidP="00044D2F">
            <w:r w:rsidRPr="0034654E">
              <w:t>6</w:t>
            </w:r>
          </w:p>
        </w:tc>
        <w:tc>
          <w:tcPr>
            <w:tcW w:w="5664" w:type="dxa"/>
          </w:tcPr>
          <w:p w:rsidR="006A7B32" w:rsidRPr="0034654E" w:rsidRDefault="006A7B32" w:rsidP="0039398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 xml:space="preserve">Итоговое занятие </w:t>
            </w:r>
          </w:p>
        </w:tc>
        <w:tc>
          <w:tcPr>
            <w:tcW w:w="1417" w:type="dxa"/>
          </w:tcPr>
          <w:p w:rsidR="006A7B32" w:rsidRPr="0034654E" w:rsidRDefault="006A7B32" w:rsidP="00044D2F">
            <w:r w:rsidRPr="0034654E">
              <w:rPr>
                <w:bCs/>
                <w:lang w:eastAsia="en-US"/>
              </w:rPr>
              <w:t>1</w:t>
            </w:r>
          </w:p>
        </w:tc>
        <w:tc>
          <w:tcPr>
            <w:tcW w:w="992" w:type="dxa"/>
          </w:tcPr>
          <w:p w:rsidR="006A7B32" w:rsidRPr="0034654E" w:rsidRDefault="006A7B32" w:rsidP="00044D2F">
            <w:r w:rsidRPr="0034654E">
              <w:t>1</w:t>
            </w:r>
          </w:p>
        </w:tc>
        <w:tc>
          <w:tcPr>
            <w:tcW w:w="1189" w:type="dxa"/>
          </w:tcPr>
          <w:p w:rsidR="006A7B32" w:rsidRPr="0034654E" w:rsidRDefault="006A7B32" w:rsidP="00044D2F"/>
        </w:tc>
      </w:tr>
      <w:tr w:rsidR="006A7B32" w:rsidRPr="0034654E" w:rsidTr="00393982">
        <w:trPr>
          <w:trHeight w:val="405"/>
        </w:trPr>
        <w:tc>
          <w:tcPr>
            <w:tcW w:w="540" w:type="dxa"/>
          </w:tcPr>
          <w:p w:rsidR="006A7B32" w:rsidRPr="0034654E" w:rsidRDefault="006A7B32" w:rsidP="00044D2F"/>
        </w:tc>
        <w:tc>
          <w:tcPr>
            <w:tcW w:w="5664" w:type="dxa"/>
          </w:tcPr>
          <w:p w:rsidR="006A7B32" w:rsidRPr="0034654E" w:rsidRDefault="006A7B32" w:rsidP="00393982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34654E">
              <w:rPr>
                <w:b/>
                <w:bCs/>
                <w:lang w:eastAsia="en-US"/>
              </w:rPr>
              <w:t xml:space="preserve">Итого </w:t>
            </w:r>
          </w:p>
        </w:tc>
        <w:tc>
          <w:tcPr>
            <w:tcW w:w="1417" w:type="dxa"/>
          </w:tcPr>
          <w:p w:rsidR="006A7B32" w:rsidRPr="0034654E" w:rsidRDefault="006A7B32" w:rsidP="00044D2F">
            <w:pPr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>3</w:t>
            </w:r>
            <w:r>
              <w:rPr>
                <w:bCs/>
                <w:lang w:eastAsia="en-US"/>
              </w:rPr>
              <w:t>6</w:t>
            </w:r>
          </w:p>
        </w:tc>
        <w:tc>
          <w:tcPr>
            <w:tcW w:w="992" w:type="dxa"/>
          </w:tcPr>
          <w:p w:rsidR="006A7B32" w:rsidRPr="0034654E" w:rsidRDefault="006A7B32" w:rsidP="00044D2F">
            <w:r>
              <w:t>10</w:t>
            </w:r>
          </w:p>
        </w:tc>
        <w:tc>
          <w:tcPr>
            <w:tcW w:w="1189" w:type="dxa"/>
          </w:tcPr>
          <w:p w:rsidR="006A7B32" w:rsidRPr="0034654E" w:rsidRDefault="006A7B32" w:rsidP="00044D2F">
            <w:r w:rsidRPr="0034654E">
              <w:t>2</w:t>
            </w:r>
            <w:r>
              <w:t>6</w:t>
            </w:r>
          </w:p>
        </w:tc>
      </w:tr>
      <w:tr w:rsidR="006A7B32" w:rsidRPr="0034654E" w:rsidTr="00393982">
        <w:trPr>
          <w:trHeight w:val="405"/>
        </w:trPr>
        <w:tc>
          <w:tcPr>
            <w:tcW w:w="9802" w:type="dxa"/>
            <w:gridSpan w:val="5"/>
          </w:tcPr>
          <w:p w:rsidR="006A7B32" w:rsidRPr="0034654E" w:rsidRDefault="006A7B32" w:rsidP="00393982">
            <w:pPr>
              <w:tabs>
                <w:tab w:val="left" w:pos="1210"/>
                <w:tab w:val="center" w:pos="5244"/>
                <w:tab w:val="left" w:pos="9285"/>
              </w:tabs>
              <w:ind w:firstLine="567"/>
              <w:jc w:val="center"/>
              <w:rPr>
                <w:b/>
              </w:rPr>
            </w:pPr>
            <w:r w:rsidRPr="0034654E">
              <w:rPr>
                <w:b/>
              </w:rPr>
              <w:t>2 Модуль «</w:t>
            </w:r>
            <w:r w:rsidRPr="0034654E">
              <w:rPr>
                <w:b/>
                <w:lang w:eastAsia="en-US"/>
              </w:rPr>
              <w:t>Медиакультура</w:t>
            </w:r>
            <w:r w:rsidRPr="0034654E">
              <w:rPr>
                <w:b/>
              </w:rPr>
              <w:t xml:space="preserve">» для детей 3 – 4 классов - </w:t>
            </w:r>
            <w:r>
              <w:rPr>
                <w:b/>
              </w:rPr>
              <w:t>36</w:t>
            </w:r>
            <w:r w:rsidRPr="0034654E">
              <w:rPr>
                <w:b/>
              </w:rPr>
              <w:t xml:space="preserve"> часов.</w:t>
            </w:r>
          </w:p>
        </w:tc>
      </w:tr>
      <w:tr w:rsidR="006A7B32" w:rsidRPr="0034654E" w:rsidTr="00393982">
        <w:trPr>
          <w:trHeight w:val="405"/>
        </w:trPr>
        <w:tc>
          <w:tcPr>
            <w:tcW w:w="540" w:type="dxa"/>
          </w:tcPr>
          <w:p w:rsidR="006A7B32" w:rsidRPr="0034654E" w:rsidRDefault="006A7B32" w:rsidP="00044D2F">
            <w:r w:rsidRPr="0034654E">
              <w:t>7</w:t>
            </w:r>
          </w:p>
        </w:tc>
        <w:tc>
          <w:tcPr>
            <w:tcW w:w="5664" w:type="dxa"/>
          </w:tcPr>
          <w:p w:rsidR="006A7B32" w:rsidRPr="0034654E" w:rsidRDefault="006A7B32" w:rsidP="0039398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 xml:space="preserve">Кино </w:t>
            </w:r>
          </w:p>
        </w:tc>
        <w:tc>
          <w:tcPr>
            <w:tcW w:w="1417" w:type="dxa"/>
          </w:tcPr>
          <w:p w:rsidR="006A7B32" w:rsidRPr="0034654E" w:rsidRDefault="006A7B32" w:rsidP="00044D2F">
            <w:r>
              <w:t>8</w:t>
            </w:r>
          </w:p>
        </w:tc>
        <w:tc>
          <w:tcPr>
            <w:tcW w:w="992" w:type="dxa"/>
          </w:tcPr>
          <w:p w:rsidR="006A7B32" w:rsidRPr="0034654E" w:rsidRDefault="006A7B32" w:rsidP="00044D2F">
            <w:r>
              <w:t>3</w:t>
            </w:r>
          </w:p>
        </w:tc>
        <w:tc>
          <w:tcPr>
            <w:tcW w:w="1189" w:type="dxa"/>
          </w:tcPr>
          <w:p w:rsidR="006A7B32" w:rsidRPr="0034654E" w:rsidRDefault="006A7B32" w:rsidP="00044D2F">
            <w:r>
              <w:t>5</w:t>
            </w:r>
          </w:p>
        </w:tc>
      </w:tr>
      <w:tr w:rsidR="006A7B32" w:rsidRPr="0034654E" w:rsidTr="00393982">
        <w:trPr>
          <w:trHeight w:val="405"/>
        </w:trPr>
        <w:tc>
          <w:tcPr>
            <w:tcW w:w="540" w:type="dxa"/>
          </w:tcPr>
          <w:p w:rsidR="006A7B32" w:rsidRPr="0034654E" w:rsidRDefault="006A7B32" w:rsidP="00044D2F">
            <w:r w:rsidRPr="0034654E">
              <w:t>8</w:t>
            </w:r>
          </w:p>
        </w:tc>
        <w:tc>
          <w:tcPr>
            <w:tcW w:w="5664" w:type="dxa"/>
          </w:tcPr>
          <w:p w:rsidR="006A7B32" w:rsidRPr="0034654E" w:rsidRDefault="006A7B32" w:rsidP="0039398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 xml:space="preserve">Телевидение </w:t>
            </w:r>
          </w:p>
        </w:tc>
        <w:tc>
          <w:tcPr>
            <w:tcW w:w="1417" w:type="dxa"/>
          </w:tcPr>
          <w:p w:rsidR="006A7B32" w:rsidRPr="0034654E" w:rsidRDefault="006A7B32" w:rsidP="00044D2F">
            <w:r>
              <w:t>12</w:t>
            </w:r>
          </w:p>
        </w:tc>
        <w:tc>
          <w:tcPr>
            <w:tcW w:w="992" w:type="dxa"/>
          </w:tcPr>
          <w:p w:rsidR="006A7B32" w:rsidRPr="0034654E" w:rsidRDefault="006A7B32" w:rsidP="00044D2F">
            <w:r>
              <w:t>3</w:t>
            </w:r>
          </w:p>
        </w:tc>
        <w:tc>
          <w:tcPr>
            <w:tcW w:w="1189" w:type="dxa"/>
          </w:tcPr>
          <w:p w:rsidR="006A7B32" w:rsidRPr="0034654E" w:rsidRDefault="006A7B32" w:rsidP="00044D2F">
            <w:r>
              <w:t>9</w:t>
            </w:r>
          </w:p>
        </w:tc>
      </w:tr>
      <w:tr w:rsidR="006A7B32" w:rsidRPr="0034654E" w:rsidTr="00393982">
        <w:trPr>
          <w:trHeight w:val="405"/>
        </w:trPr>
        <w:tc>
          <w:tcPr>
            <w:tcW w:w="540" w:type="dxa"/>
          </w:tcPr>
          <w:p w:rsidR="006A7B32" w:rsidRPr="0034654E" w:rsidRDefault="006A7B32" w:rsidP="00044D2F">
            <w:r w:rsidRPr="0034654E">
              <w:t>9</w:t>
            </w:r>
          </w:p>
        </w:tc>
        <w:tc>
          <w:tcPr>
            <w:tcW w:w="5664" w:type="dxa"/>
          </w:tcPr>
          <w:p w:rsidR="006A7B32" w:rsidRPr="0034654E" w:rsidRDefault="006A7B32" w:rsidP="0039398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 xml:space="preserve">Видеосъемка </w:t>
            </w:r>
          </w:p>
        </w:tc>
        <w:tc>
          <w:tcPr>
            <w:tcW w:w="1417" w:type="dxa"/>
          </w:tcPr>
          <w:p w:rsidR="006A7B32" w:rsidRPr="0034654E" w:rsidRDefault="006A7B32" w:rsidP="00044D2F">
            <w:r>
              <w:t>15</w:t>
            </w:r>
          </w:p>
        </w:tc>
        <w:tc>
          <w:tcPr>
            <w:tcW w:w="992" w:type="dxa"/>
          </w:tcPr>
          <w:p w:rsidR="006A7B32" w:rsidRPr="0034654E" w:rsidRDefault="006A7B32" w:rsidP="00044D2F">
            <w:r>
              <w:t>3</w:t>
            </w:r>
          </w:p>
        </w:tc>
        <w:tc>
          <w:tcPr>
            <w:tcW w:w="1189" w:type="dxa"/>
          </w:tcPr>
          <w:p w:rsidR="006A7B32" w:rsidRPr="0034654E" w:rsidRDefault="006A7B32" w:rsidP="00044D2F">
            <w:r>
              <w:t>12</w:t>
            </w:r>
          </w:p>
        </w:tc>
      </w:tr>
      <w:tr w:rsidR="006A7B32" w:rsidRPr="0034654E" w:rsidTr="00393982">
        <w:trPr>
          <w:trHeight w:val="405"/>
        </w:trPr>
        <w:tc>
          <w:tcPr>
            <w:tcW w:w="540" w:type="dxa"/>
          </w:tcPr>
          <w:p w:rsidR="006A7B32" w:rsidRPr="0034654E" w:rsidRDefault="006A7B32" w:rsidP="00044D2F">
            <w:r w:rsidRPr="0034654E">
              <w:t>10</w:t>
            </w:r>
          </w:p>
        </w:tc>
        <w:tc>
          <w:tcPr>
            <w:tcW w:w="5664" w:type="dxa"/>
          </w:tcPr>
          <w:p w:rsidR="006A7B32" w:rsidRPr="0034654E" w:rsidRDefault="006A7B32" w:rsidP="0039398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4654E">
              <w:rPr>
                <w:bCs/>
                <w:lang w:eastAsia="en-US"/>
              </w:rPr>
              <w:t xml:space="preserve">Итоговое занятие </w:t>
            </w:r>
          </w:p>
        </w:tc>
        <w:tc>
          <w:tcPr>
            <w:tcW w:w="1417" w:type="dxa"/>
          </w:tcPr>
          <w:p w:rsidR="006A7B32" w:rsidRPr="0034654E" w:rsidRDefault="006A7B32" w:rsidP="00044D2F">
            <w:r w:rsidRPr="0034654E">
              <w:t>1</w:t>
            </w:r>
          </w:p>
        </w:tc>
        <w:tc>
          <w:tcPr>
            <w:tcW w:w="992" w:type="dxa"/>
          </w:tcPr>
          <w:p w:rsidR="006A7B32" w:rsidRPr="0034654E" w:rsidRDefault="006A7B32" w:rsidP="00044D2F">
            <w:r w:rsidRPr="0034654E">
              <w:t>1</w:t>
            </w:r>
          </w:p>
        </w:tc>
        <w:tc>
          <w:tcPr>
            <w:tcW w:w="1189" w:type="dxa"/>
          </w:tcPr>
          <w:p w:rsidR="006A7B32" w:rsidRPr="0034654E" w:rsidRDefault="006A7B32" w:rsidP="00044D2F"/>
        </w:tc>
      </w:tr>
      <w:tr w:rsidR="006A7B32" w:rsidRPr="0034654E" w:rsidTr="00393982">
        <w:trPr>
          <w:trHeight w:val="405"/>
        </w:trPr>
        <w:tc>
          <w:tcPr>
            <w:tcW w:w="540" w:type="dxa"/>
          </w:tcPr>
          <w:p w:rsidR="006A7B32" w:rsidRPr="0034654E" w:rsidRDefault="006A7B32" w:rsidP="00044D2F"/>
        </w:tc>
        <w:tc>
          <w:tcPr>
            <w:tcW w:w="5664" w:type="dxa"/>
          </w:tcPr>
          <w:p w:rsidR="006A7B32" w:rsidRPr="0034654E" w:rsidRDefault="006A7B32" w:rsidP="00393982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34654E">
              <w:rPr>
                <w:b/>
                <w:bCs/>
                <w:lang w:eastAsia="en-US"/>
              </w:rPr>
              <w:t xml:space="preserve">Итого </w:t>
            </w:r>
          </w:p>
        </w:tc>
        <w:tc>
          <w:tcPr>
            <w:tcW w:w="1417" w:type="dxa"/>
          </w:tcPr>
          <w:p w:rsidR="006A7B32" w:rsidRPr="0034654E" w:rsidRDefault="006A7B32" w:rsidP="00044D2F">
            <w:r>
              <w:t>36</w:t>
            </w:r>
          </w:p>
        </w:tc>
        <w:tc>
          <w:tcPr>
            <w:tcW w:w="992" w:type="dxa"/>
          </w:tcPr>
          <w:p w:rsidR="006A7B32" w:rsidRPr="0034654E" w:rsidRDefault="006A7B32" w:rsidP="00044D2F">
            <w:r>
              <w:t>10</w:t>
            </w:r>
          </w:p>
        </w:tc>
        <w:tc>
          <w:tcPr>
            <w:tcW w:w="1189" w:type="dxa"/>
          </w:tcPr>
          <w:p w:rsidR="006A7B32" w:rsidRPr="0034654E" w:rsidRDefault="006A7B32" w:rsidP="00044D2F">
            <w:r>
              <w:t>26</w:t>
            </w:r>
          </w:p>
        </w:tc>
      </w:tr>
      <w:tr w:rsidR="006A7B32" w:rsidRPr="0034654E" w:rsidTr="00393982">
        <w:trPr>
          <w:trHeight w:val="405"/>
        </w:trPr>
        <w:tc>
          <w:tcPr>
            <w:tcW w:w="9802" w:type="dxa"/>
            <w:gridSpan w:val="5"/>
          </w:tcPr>
          <w:p w:rsidR="006A7B32" w:rsidRPr="0034654E" w:rsidRDefault="006A7B32" w:rsidP="00393982">
            <w:pPr>
              <w:tabs>
                <w:tab w:val="center" w:pos="5244"/>
                <w:tab w:val="left" w:pos="9285"/>
              </w:tabs>
              <w:ind w:firstLine="567"/>
              <w:jc w:val="center"/>
              <w:rPr>
                <w:b/>
              </w:rPr>
            </w:pPr>
            <w:r w:rsidRPr="0034654E">
              <w:rPr>
                <w:b/>
              </w:rPr>
              <w:t>3 Модуль «</w:t>
            </w:r>
            <w:r w:rsidRPr="0034654E">
              <w:rPr>
                <w:b/>
                <w:color w:val="000000"/>
              </w:rPr>
              <w:t>Мир мультимедиа технологий</w:t>
            </w:r>
            <w:r w:rsidRPr="0034654E">
              <w:rPr>
                <w:b/>
              </w:rPr>
              <w:t>» для учащихся 5 – 7 классов – 68 часов.</w:t>
            </w:r>
          </w:p>
          <w:p w:rsidR="006A7B32" w:rsidRPr="0034654E" w:rsidRDefault="006A7B32" w:rsidP="00393982">
            <w:pPr>
              <w:jc w:val="center"/>
              <w:rPr>
                <w:b/>
              </w:rPr>
            </w:pPr>
          </w:p>
        </w:tc>
      </w:tr>
      <w:tr w:rsidR="006A7B32" w:rsidRPr="0034654E" w:rsidTr="00393982">
        <w:trPr>
          <w:trHeight w:val="555"/>
        </w:trPr>
        <w:tc>
          <w:tcPr>
            <w:tcW w:w="540" w:type="dxa"/>
          </w:tcPr>
          <w:p w:rsidR="006A7B32" w:rsidRPr="0034654E" w:rsidRDefault="006A7B32" w:rsidP="00855F1E">
            <w:r w:rsidRPr="0034654E">
              <w:t>11</w:t>
            </w:r>
          </w:p>
        </w:tc>
        <w:tc>
          <w:tcPr>
            <w:tcW w:w="5664" w:type="dxa"/>
          </w:tcPr>
          <w:p w:rsidR="006A7B32" w:rsidRPr="0034654E" w:rsidRDefault="006A7B32" w:rsidP="00855F1E">
            <w:r w:rsidRPr="0034654E">
              <w:t xml:space="preserve">Компьютерная графика. </w:t>
            </w:r>
          </w:p>
        </w:tc>
        <w:tc>
          <w:tcPr>
            <w:tcW w:w="1417" w:type="dxa"/>
          </w:tcPr>
          <w:p w:rsidR="006A7B32" w:rsidRPr="0034654E" w:rsidRDefault="006A7B32" w:rsidP="00855F1E">
            <w:r>
              <w:t>7</w:t>
            </w:r>
          </w:p>
        </w:tc>
        <w:tc>
          <w:tcPr>
            <w:tcW w:w="992" w:type="dxa"/>
          </w:tcPr>
          <w:p w:rsidR="006A7B32" w:rsidRPr="0034654E" w:rsidRDefault="006A7B32" w:rsidP="00855F1E">
            <w:r>
              <w:t>2,5</w:t>
            </w:r>
          </w:p>
        </w:tc>
        <w:tc>
          <w:tcPr>
            <w:tcW w:w="1189" w:type="dxa"/>
          </w:tcPr>
          <w:p w:rsidR="006A7B32" w:rsidRPr="0034654E" w:rsidRDefault="006A7B32" w:rsidP="00855F1E">
            <w:r>
              <w:t>4,5</w:t>
            </w:r>
          </w:p>
        </w:tc>
      </w:tr>
      <w:tr w:rsidR="006A7B32" w:rsidRPr="0034654E" w:rsidTr="00393982">
        <w:trPr>
          <w:trHeight w:val="555"/>
        </w:trPr>
        <w:tc>
          <w:tcPr>
            <w:tcW w:w="540" w:type="dxa"/>
          </w:tcPr>
          <w:p w:rsidR="006A7B32" w:rsidRPr="0034654E" w:rsidRDefault="006A7B32" w:rsidP="00855F1E">
            <w:r w:rsidRPr="0034654E">
              <w:t>12</w:t>
            </w:r>
          </w:p>
        </w:tc>
        <w:tc>
          <w:tcPr>
            <w:tcW w:w="5664" w:type="dxa"/>
          </w:tcPr>
          <w:p w:rsidR="006A7B32" w:rsidRPr="0034654E" w:rsidRDefault="006A7B32" w:rsidP="00855F1E">
            <w:r w:rsidRPr="0034654E">
              <w:t xml:space="preserve">Создание презентаций в среде </w:t>
            </w:r>
            <w:r w:rsidRPr="0034654E">
              <w:rPr>
                <w:lang w:val="en-US"/>
              </w:rPr>
              <w:t>PowerPoint</w:t>
            </w:r>
          </w:p>
        </w:tc>
        <w:tc>
          <w:tcPr>
            <w:tcW w:w="1417" w:type="dxa"/>
          </w:tcPr>
          <w:p w:rsidR="006A7B32" w:rsidRPr="0034654E" w:rsidRDefault="006A7B32" w:rsidP="00855F1E">
            <w:r>
              <w:t>12</w:t>
            </w:r>
          </w:p>
        </w:tc>
        <w:tc>
          <w:tcPr>
            <w:tcW w:w="992" w:type="dxa"/>
          </w:tcPr>
          <w:p w:rsidR="006A7B32" w:rsidRPr="0034654E" w:rsidRDefault="006A7B32" w:rsidP="00855F1E">
            <w:r>
              <w:t>3</w:t>
            </w:r>
          </w:p>
        </w:tc>
        <w:tc>
          <w:tcPr>
            <w:tcW w:w="1189" w:type="dxa"/>
          </w:tcPr>
          <w:p w:rsidR="006A7B32" w:rsidRPr="0034654E" w:rsidRDefault="006A7B32" w:rsidP="00855F1E">
            <w:r w:rsidRPr="0034654E">
              <w:t>9</w:t>
            </w:r>
          </w:p>
        </w:tc>
      </w:tr>
      <w:tr w:rsidR="006A7B32" w:rsidRPr="0034654E" w:rsidTr="00393982">
        <w:trPr>
          <w:trHeight w:val="555"/>
        </w:trPr>
        <w:tc>
          <w:tcPr>
            <w:tcW w:w="540" w:type="dxa"/>
          </w:tcPr>
          <w:p w:rsidR="006A7B32" w:rsidRPr="0034654E" w:rsidRDefault="006A7B32" w:rsidP="00855F1E">
            <w:r w:rsidRPr="0034654E">
              <w:t>13</w:t>
            </w:r>
          </w:p>
        </w:tc>
        <w:tc>
          <w:tcPr>
            <w:tcW w:w="5664" w:type="dxa"/>
          </w:tcPr>
          <w:p w:rsidR="006A7B32" w:rsidRPr="0034654E" w:rsidRDefault="006A7B32" w:rsidP="00855F1E">
            <w:r w:rsidRPr="0034654E">
              <w:t>Создание фильмов с помощью киностудии WindowsLive</w:t>
            </w:r>
          </w:p>
        </w:tc>
        <w:tc>
          <w:tcPr>
            <w:tcW w:w="1417" w:type="dxa"/>
          </w:tcPr>
          <w:p w:rsidR="006A7B32" w:rsidRPr="0034654E" w:rsidRDefault="006A7B32" w:rsidP="00DF3F92">
            <w:r>
              <w:t>6</w:t>
            </w:r>
          </w:p>
        </w:tc>
        <w:tc>
          <w:tcPr>
            <w:tcW w:w="992" w:type="dxa"/>
          </w:tcPr>
          <w:p w:rsidR="006A7B32" w:rsidRPr="0034654E" w:rsidRDefault="006A7B32" w:rsidP="00DF3F92">
            <w:r>
              <w:t>2</w:t>
            </w:r>
          </w:p>
        </w:tc>
        <w:tc>
          <w:tcPr>
            <w:tcW w:w="1189" w:type="dxa"/>
          </w:tcPr>
          <w:p w:rsidR="006A7B32" w:rsidRPr="0034654E" w:rsidRDefault="006A7B32" w:rsidP="00DF3F92">
            <w:r>
              <w:t>4</w:t>
            </w:r>
          </w:p>
        </w:tc>
      </w:tr>
      <w:tr w:rsidR="006A7B32" w:rsidRPr="0034654E" w:rsidTr="00393982">
        <w:trPr>
          <w:trHeight w:val="555"/>
        </w:trPr>
        <w:tc>
          <w:tcPr>
            <w:tcW w:w="540" w:type="dxa"/>
          </w:tcPr>
          <w:p w:rsidR="006A7B32" w:rsidRPr="0034654E" w:rsidRDefault="006A7B32" w:rsidP="00855F1E">
            <w:r w:rsidRPr="0034654E">
              <w:t>14</w:t>
            </w:r>
          </w:p>
        </w:tc>
        <w:tc>
          <w:tcPr>
            <w:tcW w:w="5664" w:type="dxa"/>
          </w:tcPr>
          <w:p w:rsidR="006A7B32" w:rsidRPr="0034654E" w:rsidRDefault="006A7B32" w:rsidP="00DF3F92">
            <w:r w:rsidRPr="0034654E">
              <w:t>Основы работы с фото и видео камерой</w:t>
            </w:r>
          </w:p>
        </w:tc>
        <w:tc>
          <w:tcPr>
            <w:tcW w:w="1417" w:type="dxa"/>
          </w:tcPr>
          <w:p w:rsidR="006A7B32" w:rsidRPr="0034654E" w:rsidRDefault="006A7B32" w:rsidP="00902299">
            <w:r>
              <w:t>4</w:t>
            </w:r>
          </w:p>
        </w:tc>
        <w:tc>
          <w:tcPr>
            <w:tcW w:w="992" w:type="dxa"/>
          </w:tcPr>
          <w:p w:rsidR="006A7B32" w:rsidRPr="0034654E" w:rsidRDefault="006A7B32" w:rsidP="00902299">
            <w:r>
              <w:t>1</w:t>
            </w:r>
          </w:p>
        </w:tc>
        <w:tc>
          <w:tcPr>
            <w:tcW w:w="1189" w:type="dxa"/>
          </w:tcPr>
          <w:p w:rsidR="006A7B32" w:rsidRPr="0034654E" w:rsidRDefault="006A7B32" w:rsidP="00902299">
            <w:r w:rsidRPr="0034654E">
              <w:t>3</w:t>
            </w:r>
          </w:p>
        </w:tc>
      </w:tr>
      <w:tr w:rsidR="006A7B32" w:rsidRPr="0034654E" w:rsidTr="00393982">
        <w:trPr>
          <w:trHeight w:val="555"/>
        </w:trPr>
        <w:tc>
          <w:tcPr>
            <w:tcW w:w="540" w:type="dxa"/>
          </w:tcPr>
          <w:p w:rsidR="006A7B32" w:rsidRPr="0034654E" w:rsidRDefault="006A7B32" w:rsidP="00855F1E">
            <w:r w:rsidRPr="0034654E">
              <w:t>15</w:t>
            </w:r>
          </w:p>
        </w:tc>
        <w:tc>
          <w:tcPr>
            <w:tcW w:w="5664" w:type="dxa"/>
          </w:tcPr>
          <w:p w:rsidR="006A7B32" w:rsidRPr="0034654E" w:rsidRDefault="006A7B32" w:rsidP="00DF3F92">
            <w:r w:rsidRPr="0034654E">
              <w:t>Фото и видеосъемка</w:t>
            </w:r>
          </w:p>
        </w:tc>
        <w:tc>
          <w:tcPr>
            <w:tcW w:w="1417" w:type="dxa"/>
          </w:tcPr>
          <w:p w:rsidR="006A7B32" w:rsidRPr="0034654E" w:rsidRDefault="006A7B32" w:rsidP="00902299">
            <w:r>
              <w:t>7</w:t>
            </w:r>
          </w:p>
        </w:tc>
        <w:tc>
          <w:tcPr>
            <w:tcW w:w="992" w:type="dxa"/>
          </w:tcPr>
          <w:p w:rsidR="006A7B32" w:rsidRPr="0034654E" w:rsidRDefault="006A7B32" w:rsidP="00902299">
            <w:r>
              <w:t>0,5</w:t>
            </w:r>
          </w:p>
        </w:tc>
        <w:tc>
          <w:tcPr>
            <w:tcW w:w="1189" w:type="dxa"/>
          </w:tcPr>
          <w:p w:rsidR="006A7B32" w:rsidRPr="0034654E" w:rsidRDefault="006A7B32" w:rsidP="00902299">
            <w:r>
              <w:t>6,5</w:t>
            </w:r>
          </w:p>
        </w:tc>
      </w:tr>
      <w:tr w:rsidR="006A7B32" w:rsidRPr="0034654E" w:rsidTr="00393982">
        <w:trPr>
          <w:trHeight w:val="555"/>
        </w:trPr>
        <w:tc>
          <w:tcPr>
            <w:tcW w:w="540" w:type="dxa"/>
          </w:tcPr>
          <w:p w:rsidR="006A7B32" w:rsidRPr="0034654E" w:rsidRDefault="006A7B32" w:rsidP="00855F1E"/>
        </w:tc>
        <w:tc>
          <w:tcPr>
            <w:tcW w:w="5664" w:type="dxa"/>
          </w:tcPr>
          <w:p w:rsidR="006A7B32" w:rsidRPr="0034654E" w:rsidRDefault="006A7B32" w:rsidP="00DF3F92">
            <w:pPr>
              <w:rPr>
                <w:b/>
              </w:rPr>
            </w:pPr>
            <w:r w:rsidRPr="0034654E">
              <w:rPr>
                <w:b/>
              </w:rPr>
              <w:t>Итого</w:t>
            </w:r>
          </w:p>
        </w:tc>
        <w:tc>
          <w:tcPr>
            <w:tcW w:w="1417" w:type="dxa"/>
          </w:tcPr>
          <w:p w:rsidR="006A7B32" w:rsidRPr="0034654E" w:rsidRDefault="006A7B32" w:rsidP="00DF3F92">
            <w:r>
              <w:t>36</w:t>
            </w:r>
          </w:p>
        </w:tc>
        <w:tc>
          <w:tcPr>
            <w:tcW w:w="992" w:type="dxa"/>
          </w:tcPr>
          <w:p w:rsidR="006A7B32" w:rsidRPr="0034654E" w:rsidRDefault="006A7B32" w:rsidP="00DF3F92">
            <w:pPr>
              <w:rPr>
                <w:highlight w:val="yellow"/>
              </w:rPr>
            </w:pPr>
            <w:r>
              <w:t>9</w:t>
            </w:r>
          </w:p>
        </w:tc>
        <w:tc>
          <w:tcPr>
            <w:tcW w:w="1189" w:type="dxa"/>
          </w:tcPr>
          <w:p w:rsidR="006A7B32" w:rsidRPr="0034654E" w:rsidRDefault="006A7B32" w:rsidP="00902299">
            <w:pPr>
              <w:rPr>
                <w:highlight w:val="yellow"/>
              </w:rPr>
            </w:pPr>
            <w:r>
              <w:t>27</w:t>
            </w:r>
          </w:p>
        </w:tc>
      </w:tr>
      <w:tr w:rsidR="006A7B32" w:rsidRPr="0034654E" w:rsidTr="00393982">
        <w:trPr>
          <w:trHeight w:val="555"/>
        </w:trPr>
        <w:tc>
          <w:tcPr>
            <w:tcW w:w="9802" w:type="dxa"/>
            <w:gridSpan w:val="5"/>
            <w:vAlign w:val="center"/>
          </w:tcPr>
          <w:p w:rsidR="006A7B32" w:rsidRPr="0034654E" w:rsidRDefault="006A7B32" w:rsidP="00393982">
            <w:pPr>
              <w:tabs>
                <w:tab w:val="center" w:pos="5244"/>
                <w:tab w:val="left" w:pos="9285"/>
              </w:tabs>
              <w:ind w:firstLine="567"/>
              <w:jc w:val="center"/>
              <w:rPr>
                <w:b/>
              </w:rPr>
            </w:pPr>
            <w:r w:rsidRPr="0034654E">
              <w:rPr>
                <w:b/>
              </w:rPr>
              <w:t xml:space="preserve">4 Модуль «Оператор-режиссер авторского Видео» для учащихся 8 – 11 классов - </w:t>
            </w:r>
            <w:r>
              <w:rPr>
                <w:b/>
              </w:rPr>
              <w:t>34</w:t>
            </w:r>
            <w:r w:rsidRPr="0034654E">
              <w:rPr>
                <w:b/>
              </w:rPr>
              <w:t xml:space="preserve"> часа.</w:t>
            </w:r>
          </w:p>
          <w:p w:rsidR="006A7B32" w:rsidRPr="0034654E" w:rsidRDefault="006A7B32" w:rsidP="00393982">
            <w:pPr>
              <w:jc w:val="center"/>
              <w:rPr>
                <w:b/>
              </w:rPr>
            </w:pPr>
          </w:p>
        </w:tc>
      </w:tr>
      <w:tr w:rsidR="006A7B32" w:rsidRPr="0034654E" w:rsidTr="00393982">
        <w:trPr>
          <w:trHeight w:val="555"/>
        </w:trPr>
        <w:tc>
          <w:tcPr>
            <w:tcW w:w="540" w:type="dxa"/>
          </w:tcPr>
          <w:p w:rsidR="006A7B32" w:rsidRPr="0034654E" w:rsidRDefault="006A7B32" w:rsidP="00270CD0">
            <w:r w:rsidRPr="0034654E">
              <w:t>1</w:t>
            </w:r>
            <w:r>
              <w:t>6</w:t>
            </w:r>
          </w:p>
        </w:tc>
        <w:tc>
          <w:tcPr>
            <w:tcW w:w="5664" w:type="dxa"/>
          </w:tcPr>
          <w:p w:rsidR="006A7B32" w:rsidRPr="0034654E" w:rsidRDefault="006A7B32" w:rsidP="00393982">
            <w:pPr>
              <w:pStyle w:val="ListParagraph"/>
              <w:ind w:left="0"/>
            </w:pPr>
            <w:r w:rsidRPr="0034654E">
              <w:t xml:space="preserve">Основы художественного творчества </w:t>
            </w:r>
          </w:p>
          <w:p w:rsidR="006A7B32" w:rsidRPr="0034654E" w:rsidRDefault="006A7B32" w:rsidP="00393982">
            <w:pPr>
              <w:pStyle w:val="BodyTextIndent"/>
              <w:spacing w:after="0"/>
              <w:ind w:left="0"/>
            </w:pPr>
          </w:p>
        </w:tc>
        <w:tc>
          <w:tcPr>
            <w:tcW w:w="1417" w:type="dxa"/>
          </w:tcPr>
          <w:p w:rsidR="006A7B32" w:rsidRPr="0034654E" w:rsidRDefault="006A7B32" w:rsidP="00393982">
            <w:pPr>
              <w:spacing w:line="360" w:lineRule="auto"/>
            </w:pPr>
            <w:r>
              <w:t>4</w:t>
            </w:r>
          </w:p>
        </w:tc>
        <w:tc>
          <w:tcPr>
            <w:tcW w:w="992" w:type="dxa"/>
          </w:tcPr>
          <w:p w:rsidR="006A7B32" w:rsidRPr="0034654E" w:rsidRDefault="006A7B32" w:rsidP="00393982">
            <w:pPr>
              <w:spacing w:line="360" w:lineRule="auto"/>
            </w:pPr>
            <w:r>
              <w:t>2</w:t>
            </w:r>
          </w:p>
        </w:tc>
        <w:tc>
          <w:tcPr>
            <w:tcW w:w="1189" w:type="dxa"/>
          </w:tcPr>
          <w:p w:rsidR="006A7B32" w:rsidRPr="0034654E" w:rsidRDefault="006A7B32" w:rsidP="00393982">
            <w:pPr>
              <w:spacing w:line="360" w:lineRule="auto"/>
            </w:pPr>
            <w:r w:rsidRPr="0034654E">
              <w:t>2</w:t>
            </w:r>
          </w:p>
        </w:tc>
      </w:tr>
      <w:tr w:rsidR="006A7B32" w:rsidRPr="0034654E" w:rsidTr="00393982">
        <w:trPr>
          <w:trHeight w:val="555"/>
        </w:trPr>
        <w:tc>
          <w:tcPr>
            <w:tcW w:w="540" w:type="dxa"/>
          </w:tcPr>
          <w:p w:rsidR="006A7B32" w:rsidRPr="0034654E" w:rsidRDefault="006A7B32" w:rsidP="00270CD0">
            <w:r w:rsidRPr="0034654E">
              <w:t>1</w:t>
            </w:r>
            <w:r>
              <w:t>7</w:t>
            </w:r>
          </w:p>
        </w:tc>
        <w:tc>
          <w:tcPr>
            <w:tcW w:w="5664" w:type="dxa"/>
          </w:tcPr>
          <w:p w:rsidR="006A7B32" w:rsidRPr="0034654E" w:rsidRDefault="006A7B32" w:rsidP="00270CD0">
            <w:r w:rsidRPr="0034654E">
              <w:t xml:space="preserve">Основы операторского мастерства. </w:t>
            </w:r>
          </w:p>
          <w:p w:rsidR="006A7B32" w:rsidRPr="0034654E" w:rsidRDefault="006A7B32" w:rsidP="00393982">
            <w:pPr>
              <w:ind w:firstLine="567"/>
            </w:pPr>
          </w:p>
        </w:tc>
        <w:tc>
          <w:tcPr>
            <w:tcW w:w="1417" w:type="dxa"/>
          </w:tcPr>
          <w:p w:rsidR="006A7B32" w:rsidRPr="0034654E" w:rsidRDefault="006A7B32" w:rsidP="00393982">
            <w:pPr>
              <w:spacing w:line="360" w:lineRule="auto"/>
            </w:pPr>
            <w:r>
              <w:t>9</w:t>
            </w:r>
          </w:p>
        </w:tc>
        <w:tc>
          <w:tcPr>
            <w:tcW w:w="992" w:type="dxa"/>
          </w:tcPr>
          <w:p w:rsidR="006A7B32" w:rsidRPr="0034654E" w:rsidRDefault="006A7B32" w:rsidP="00393982">
            <w:pPr>
              <w:spacing w:line="360" w:lineRule="auto"/>
            </w:pPr>
            <w:r>
              <w:t>3</w:t>
            </w:r>
          </w:p>
        </w:tc>
        <w:tc>
          <w:tcPr>
            <w:tcW w:w="1189" w:type="dxa"/>
          </w:tcPr>
          <w:p w:rsidR="006A7B32" w:rsidRPr="0034654E" w:rsidRDefault="006A7B32" w:rsidP="00393982">
            <w:pPr>
              <w:spacing w:line="360" w:lineRule="auto"/>
            </w:pPr>
            <w:r>
              <w:t>6</w:t>
            </w:r>
          </w:p>
        </w:tc>
      </w:tr>
      <w:tr w:rsidR="006A7B32" w:rsidRPr="0034654E" w:rsidTr="00393982">
        <w:trPr>
          <w:trHeight w:val="555"/>
        </w:trPr>
        <w:tc>
          <w:tcPr>
            <w:tcW w:w="540" w:type="dxa"/>
          </w:tcPr>
          <w:p w:rsidR="006A7B32" w:rsidRPr="0034654E" w:rsidRDefault="006A7B32" w:rsidP="00270CD0">
            <w:r w:rsidRPr="0034654E">
              <w:t>1</w:t>
            </w:r>
            <w:r>
              <w:t>8</w:t>
            </w:r>
          </w:p>
        </w:tc>
        <w:tc>
          <w:tcPr>
            <w:tcW w:w="5664" w:type="dxa"/>
          </w:tcPr>
          <w:p w:rsidR="006A7B32" w:rsidRPr="0034654E" w:rsidRDefault="006A7B32" w:rsidP="00270CD0">
            <w:r w:rsidRPr="0034654E">
              <w:t>Основы видеомонтажа.</w:t>
            </w:r>
          </w:p>
          <w:p w:rsidR="006A7B32" w:rsidRPr="0034654E" w:rsidRDefault="006A7B32" w:rsidP="00393982">
            <w:pPr>
              <w:pStyle w:val="BodyTextIndent"/>
              <w:spacing w:after="0"/>
              <w:ind w:left="0"/>
            </w:pPr>
          </w:p>
        </w:tc>
        <w:tc>
          <w:tcPr>
            <w:tcW w:w="1417" w:type="dxa"/>
          </w:tcPr>
          <w:p w:rsidR="006A7B32" w:rsidRPr="0034654E" w:rsidRDefault="006A7B32" w:rsidP="00393982">
            <w:pPr>
              <w:spacing w:line="360" w:lineRule="auto"/>
            </w:pPr>
            <w:r>
              <w:t>6</w:t>
            </w:r>
          </w:p>
        </w:tc>
        <w:tc>
          <w:tcPr>
            <w:tcW w:w="992" w:type="dxa"/>
          </w:tcPr>
          <w:p w:rsidR="006A7B32" w:rsidRPr="0034654E" w:rsidRDefault="006A7B32" w:rsidP="00393982">
            <w:pPr>
              <w:spacing w:line="360" w:lineRule="auto"/>
            </w:pPr>
            <w:r>
              <w:t>3</w:t>
            </w:r>
          </w:p>
        </w:tc>
        <w:tc>
          <w:tcPr>
            <w:tcW w:w="1189" w:type="dxa"/>
          </w:tcPr>
          <w:p w:rsidR="006A7B32" w:rsidRPr="0034654E" w:rsidRDefault="006A7B32" w:rsidP="00393982">
            <w:pPr>
              <w:spacing w:line="360" w:lineRule="auto"/>
            </w:pPr>
            <w:r>
              <w:t>3</w:t>
            </w:r>
          </w:p>
        </w:tc>
      </w:tr>
      <w:tr w:rsidR="006A7B32" w:rsidRPr="0034654E" w:rsidTr="00393982">
        <w:trPr>
          <w:trHeight w:val="555"/>
        </w:trPr>
        <w:tc>
          <w:tcPr>
            <w:tcW w:w="540" w:type="dxa"/>
          </w:tcPr>
          <w:p w:rsidR="006A7B32" w:rsidRPr="0034654E" w:rsidRDefault="006A7B32" w:rsidP="00270CD0">
            <w:r>
              <w:t>19</w:t>
            </w:r>
          </w:p>
        </w:tc>
        <w:tc>
          <w:tcPr>
            <w:tcW w:w="5664" w:type="dxa"/>
          </w:tcPr>
          <w:p w:rsidR="006A7B32" w:rsidRPr="0034654E" w:rsidRDefault="006A7B32" w:rsidP="00270CD0">
            <w:r w:rsidRPr="0034654E">
              <w:t>Основы аудио-монтажа.</w:t>
            </w:r>
          </w:p>
          <w:p w:rsidR="006A7B32" w:rsidRPr="0034654E" w:rsidRDefault="006A7B32" w:rsidP="00393982">
            <w:pPr>
              <w:pStyle w:val="BodyTextIndent"/>
              <w:spacing w:after="0"/>
              <w:ind w:left="0"/>
            </w:pPr>
          </w:p>
        </w:tc>
        <w:tc>
          <w:tcPr>
            <w:tcW w:w="1417" w:type="dxa"/>
          </w:tcPr>
          <w:p w:rsidR="006A7B32" w:rsidRPr="0034654E" w:rsidRDefault="006A7B32" w:rsidP="00393982">
            <w:pPr>
              <w:spacing w:line="360" w:lineRule="auto"/>
            </w:pPr>
            <w:r>
              <w:t>6</w:t>
            </w:r>
          </w:p>
        </w:tc>
        <w:tc>
          <w:tcPr>
            <w:tcW w:w="992" w:type="dxa"/>
          </w:tcPr>
          <w:p w:rsidR="006A7B32" w:rsidRPr="0034654E" w:rsidRDefault="006A7B32" w:rsidP="00393982">
            <w:pPr>
              <w:spacing w:line="360" w:lineRule="auto"/>
            </w:pPr>
            <w:r>
              <w:t>2</w:t>
            </w:r>
          </w:p>
        </w:tc>
        <w:tc>
          <w:tcPr>
            <w:tcW w:w="1189" w:type="dxa"/>
          </w:tcPr>
          <w:p w:rsidR="006A7B32" w:rsidRPr="0034654E" w:rsidRDefault="006A7B32" w:rsidP="00393982">
            <w:pPr>
              <w:spacing w:line="360" w:lineRule="auto"/>
            </w:pPr>
            <w:r>
              <w:t>4</w:t>
            </w:r>
          </w:p>
        </w:tc>
      </w:tr>
      <w:tr w:rsidR="006A7B32" w:rsidRPr="0034654E" w:rsidTr="00393982">
        <w:trPr>
          <w:trHeight w:val="555"/>
        </w:trPr>
        <w:tc>
          <w:tcPr>
            <w:tcW w:w="540" w:type="dxa"/>
          </w:tcPr>
          <w:p w:rsidR="006A7B32" w:rsidRPr="0034654E" w:rsidRDefault="006A7B32" w:rsidP="00270CD0">
            <w:r w:rsidRPr="0034654E">
              <w:t>2</w:t>
            </w:r>
            <w:r>
              <w:t>0</w:t>
            </w:r>
          </w:p>
        </w:tc>
        <w:tc>
          <w:tcPr>
            <w:tcW w:w="5664" w:type="dxa"/>
          </w:tcPr>
          <w:p w:rsidR="006A7B32" w:rsidRPr="0034654E" w:rsidRDefault="006A7B32" w:rsidP="00270CD0">
            <w:r w:rsidRPr="0034654E">
              <w:t>Актерское мастерство и техника речи.</w:t>
            </w:r>
          </w:p>
          <w:p w:rsidR="006A7B32" w:rsidRPr="0034654E" w:rsidRDefault="006A7B32" w:rsidP="00393982">
            <w:pPr>
              <w:pStyle w:val="BodyTextIndent"/>
              <w:spacing w:after="0"/>
              <w:ind w:left="0"/>
            </w:pPr>
          </w:p>
        </w:tc>
        <w:tc>
          <w:tcPr>
            <w:tcW w:w="1417" w:type="dxa"/>
          </w:tcPr>
          <w:p w:rsidR="006A7B32" w:rsidRPr="0034654E" w:rsidRDefault="006A7B32" w:rsidP="00393982">
            <w:pPr>
              <w:spacing w:line="360" w:lineRule="auto"/>
            </w:pPr>
            <w:r>
              <w:t>5</w:t>
            </w:r>
          </w:p>
        </w:tc>
        <w:tc>
          <w:tcPr>
            <w:tcW w:w="992" w:type="dxa"/>
          </w:tcPr>
          <w:p w:rsidR="006A7B32" w:rsidRPr="0034654E" w:rsidRDefault="006A7B32" w:rsidP="00393982">
            <w:pPr>
              <w:spacing w:line="360" w:lineRule="auto"/>
            </w:pPr>
          </w:p>
        </w:tc>
        <w:tc>
          <w:tcPr>
            <w:tcW w:w="1189" w:type="dxa"/>
          </w:tcPr>
          <w:p w:rsidR="006A7B32" w:rsidRPr="0034654E" w:rsidRDefault="006A7B32" w:rsidP="00393982">
            <w:pPr>
              <w:spacing w:line="360" w:lineRule="auto"/>
            </w:pPr>
            <w:r>
              <w:t>5</w:t>
            </w:r>
          </w:p>
        </w:tc>
      </w:tr>
      <w:tr w:rsidR="006A7B32" w:rsidRPr="0034654E" w:rsidTr="00393982">
        <w:trPr>
          <w:trHeight w:val="555"/>
        </w:trPr>
        <w:tc>
          <w:tcPr>
            <w:tcW w:w="540" w:type="dxa"/>
          </w:tcPr>
          <w:p w:rsidR="006A7B32" w:rsidRPr="0034654E" w:rsidRDefault="006A7B32" w:rsidP="00270CD0">
            <w:r w:rsidRPr="0034654E">
              <w:t>2</w:t>
            </w:r>
            <w:r>
              <w:t>1</w:t>
            </w:r>
          </w:p>
        </w:tc>
        <w:tc>
          <w:tcPr>
            <w:tcW w:w="5664" w:type="dxa"/>
          </w:tcPr>
          <w:p w:rsidR="006A7B32" w:rsidRPr="0034654E" w:rsidRDefault="006A7B32" w:rsidP="00393982">
            <w:pPr>
              <w:pStyle w:val="BodyTextIndent"/>
              <w:spacing w:after="0"/>
              <w:ind w:left="0"/>
            </w:pPr>
            <w:r w:rsidRPr="0034654E">
              <w:t>Творческий синтез.</w:t>
            </w:r>
          </w:p>
          <w:p w:rsidR="006A7B32" w:rsidRPr="0034654E" w:rsidRDefault="006A7B32" w:rsidP="00044D2F"/>
        </w:tc>
        <w:tc>
          <w:tcPr>
            <w:tcW w:w="1417" w:type="dxa"/>
          </w:tcPr>
          <w:p w:rsidR="006A7B32" w:rsidRPr="0034654E" w:rsidRDefault="006A7B32" w:rsidP="00393982">
            <w:pPr>
              <w:spacing w:line="360" w:lineRule="auto"/>
            </w:pPr>
            <w:r>
              <w:t>4</w:t>
            </w:r>
          </w:p>
        </w:tc>
        <w:tc>
          <w:tcPr>
            <w:tcW w:w="992" w:type="dxa"/>
          </w:tcPr>
          <w:p w:rsidR="006A7B32" w:rsidRPr="0034654E" w:rsidRDefault="006A7B32" w:rsidP="00393982">
            <w:pPr>
              <w:spacing w:line="360" w:lineRule="auto"/>
            </w:pPr>
            <w:r>
              <w:t>1</w:t>
            </w:r>
          </w:p>
        </w:tc>
        <w:tc>
          <w:tcPr>
            <w:tcW w:w="1189" w:type="dxa"/>
          </w:tcPr>
          <w:p w:rsidR="006A7B32" w:rsidRPr="0034654E" w:rsidRDefault="006A7B32" w:rsidP="00393982">
            <w:pPr>
              <w:spacing w:line="360" w:lineRule="auto"/>
            </w:pPr>
            <w:r>
              <w:t>5</w:t>
            </w:r>
          </w:p>
        </w:tc>
      </w:tr>
      <w:tr w:rsidR="006A7B32" w:rsidRPr="0034654E" w:rsidTr="00393982">
        <w:trPr>
          <w:trHeight w:val="555"/>
        </w:trPr>
        <w:tc>
          <w:tcPr>
            <w:tcW w:w="540" w:type="dxa"/>
          </w:tcPr>
          <w:p w:rsidR="006A7B32" w:rsidRPr="0034654E" w:rsidRDefault="006A7B32" w:rsidP="00270CD0"/>
        </w:tc>
        <w:tc>
          <w:tcPr>
            <w:tcW w:w="5664" w:type="dxa"/>
          </w:tcPr>
          <w:p w:rsidR="006A7B32" w:rsidRPr="0034654E" w:rsidRDefault="006A7B32" w:rsidP="00393982">
            <w:pPr>
              <w:pStyle w:val="BodyTextIndent"/>
              <w:spacing w:after="0"/>
              <w:ind w:left="0"/>
              <w:rPr>
                <w:b/>
              </w:rPr>
            </w:pPr>
            <w:r w:rsidRPr="0034654E">
              <w:rPr>
                <w:b/>
              </w:rPr>
              <w:t xml:space="preserve">Итого </w:t>
            </w:r>
          </w:p>
        </w:tc>
        <w:tc>
          <w:tcPr>
            <w:tcW w:w="1417" w:type="dxa"/>
          </w:tcPr>
          <w:p w:rsidR="006A7B32" w:rsidRPr="0034654E" w:rsidRDefault="006A7B32" w:rsidP="00393982">
            <w:pPr>
              <w:spacing w:line="360" w:lineRule="auto"/>
            </w:pPr>
            <w:r>
              <w:t>36</w:t>
            </w:r>
          </w:p>
        </w:tc>
        <w:tc>
          <w:tcPr>
            <w:tcW w:w="992" w:type="dxa"/>
          </w:tcPr>
          <w:p w:rsidR="006A7B32" w:rsidRPr="0034654E" w:rsidRDefault="006A7B32" w:rsidP="00393982">
            <w:pPr>
              <w:spacing w:line="360" w:lineRule="auto"/>
            </w:pPr>
            <w:r>
              <w:t>11</w:t>
            </w:r>
          </w:p>
        </w:tc>
        <w:tc>
          <w:tcPr>
            <w:tcW w:w="1189" w:type="dxa"/>
          </w:tcPr>
          <w:p w:rsidR="006A7B32" w:rsidRPr="0034654E" w:rsidRDefault="006A7B32" w:rsidP="00393982">
            <w:pPr>
              <w:spacing w:line="360" w:lineRule="auto"/>
            </w:pPr>
            <w:r>
              <w:t>25</w:t>
            </w:r>
          </w:p>
        </w:tc>
      </w:tr>
    </w:tbl>
    <w:p w:rsidR="006A7B32" w:rsidRPr="0034654E" w:rsidRDefault="006A7B32" w:rsidP="00C90597">
      <w:pPr>
        <w:pStyle w:val="NormalWeb"/>
        <w:spacing w:before="0" w:beforeAutospacing="0" w:after="0" w:afterAutospacing="0"/>
        <w:rPr>
          <w:b/>
        </w:rPr>
      </w:pPr>
    </w:p>
    <w:p w:rsidR="006A7B32" w:rsidRPr="00DB3C5F" w:rsidRDefault="006A7B32" w:rsidP="00DB3C5F">
      <w:pPr>
        <w:shd w:val="clear" w:color="auto" w:fill="FFFFFF"/>
        <w:spacing w:after="450"/>
        <w:textAlignment w:val="baseline"/>
      </w:pPr>
      <w:r w:rsidRPr="00DB3C5F">
        <w:rPr>
          <w:b/>
          <w:bCs/>
        </w:rPr>
        <w:t>Способы определения результативности программы</w:t>
      </w:r>
    </w:p>
    <w:tbl>
      <w:tblPr>
        <w:tblW w:w="98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848"/>
        <w:gridCol w:w="2262"/>
        <w:gridCol w:w="3052"/>
        <w:gridCol w:w="2708"/>
      </w:tblGrid>
      <w:tr w:rsidR="006A7B32" w:rsidRPr="00DB3C5F" w:rsidTr="00E0359A">
        <w:tc>
          <w:tcPr>
            <w:tcW w:w="184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A7B32" w:rsidRPr="00DB3C5F" w:rsidRDefault="006A7B32" w:rsidP="00E0359A">
            <w:r w:rsidRPr="00DB3C5F">
              <w:rPr>
                <w:b/>
                <w:bCs/>
              </w:rPr>
              <w:t>Формы начальной диагностики</w:t>
            </w:r>
          </w:p>
        </w:tc>
        <w:tc>
          <w:tcPr>
            <w:tcW w:w="226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A7B32" w:rsidRPr="00DB3C5F" w:rsidRDefault="006A7B32" w:rsidP="00DB3C5F">
            <w:r w:rsidRPr="00DB3C5F">
              <w:rPr>
                <w:b/>
                <w:bCs/>
              </w:rPr>
              <w:t>Формы промежуточной аттестации</w:t>
            </w:r>
          </w:p>
        </w:tc>
        <w:tc>
          <w:tcPr>
            <w:tcW w:w="305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A7B32" w:rsidRPr="00DB3C5F" w:rsidRDefault="006A7B32" w:rsidP="00DB3C5F">
            <w:r w:rsidRPr="00DB3C5F">
              <w:rPr>
                <w:b/>
                <w:bCs/>
              </w:rPr>
              <w:t>Формы итоговой аттестации результатов  образовательной деятельности по годам обучения</w:t>
            </w:r>
          </w:p>
        </w:tc>
        <w:tc>
          <w:tcPr>
            <w:tcW w:w="270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A7B32" w:rsidRPr="00DB3C5F" w:rsidRDefault="006A7B32" w:rsidP="00E0359A">
            <w:r w:rsidRPr="00DB3C5F">
              <w:rPr>
                <w:b/>
                <w:bCs/>
              </w:rPr>
              <w:t>Формы аттестации обучающихся по итогам реализации образовательной программы</w:t>
            </w:r>
          </w:p>
        </w:tc>
      </w:tr>
      <w:tr w:rsidR="006A7B32" w:rsidRPr="00DB3C5F" w:rsidTr="00E0359A">
        <w:tc>
          <w:tcPr>
            <w:tcW w:w="184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A7B32" w:rsidRPr="00DB3C5F" w:rsidRDefault="006A7B32" w:rsidP="00E0359A">
            <w:r w:rsidRPr="00DB3C5F">
              <w:rPr>
                <w:bdr w:val="none" w:sz="0" w:space="0" w:color="auto" w:frame="1"/>
              </w:rPr>
              <w:t>Собеседование</w:t>
            </w:r>
          </w:p>
        </w:tc>
        <w:tc>
          <w:tcPr>
            <w:tcW w:w="226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A7B32" w:rsidRPr="00DB3C5F" w:rsidRDefault="006A7B32" w:rsidP="00E0359A">
            <w:r w:rsidRPr="00DB3C5F">
              <w:rPr>
                <w:bdr w:val="none" w:sz="0" w:space="0" w:color="auto" w:frame="1"/>
              </w:rPr>
              <w:t>Создание сюжета на свободную тему</w:t>
            </w:r>
          </w:p>
        </w:tc>
        <w:tc>
          <w:tcPr>
            <w:tcW w:w="305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A7B32" w:rsidRPr="00DB3C5F" w:rsidRDefault="006A7B32" w:rsidP="00E0359A">
            <w:r w:rsidRPr="00DB3C5F">
              <w:rPr>
                <w:bdr w:val="none" w:sz="0" w:space="0" w:color="auto" w:frame="1"/>
              </w:rPr>
              <w:t>Контрольное практическое задание</w:t>
            </w:r>
          </w:p>
        </w:tc>
        <w:tc>
          <w:tcPr>
            <w:tcW w:w="270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A7B32" w:rsidRPr="00DB3C5F" w:rsidRDefault="006A7B32" w:rsidP="00E0359A">
            <w:r w:rsidRPr="00DB3C5F">
              <w:rPr>
                <w:bdr w:val="none" w:sz="0" w:space="0" w:color="auto" w:frame="1"/>
              </w:rPr>
              <w:t>Защита проектной работы</w:t>
            </w:r>
          </w:p>
        </w:tc>
      </w:tr>
    </w:tbl>
    <w:p w:rsidR="006A7B32" w:rsidRDefault="006A7B32" w:rsidP="00C90597">
      <w:pPr>
        <w:pStyle w:val="NormalWeb"/>
        <w:spacing w:before="0" w:beforeAutospacing="0" w:after="0" w:afterAutospacing="0"/>
        <w:rPr>
          <w:b/>
        </w:rPr>
      </w:pPr>
    </w:p>
    <w:p w:rsidR="006A7B32" w:rsidRPr="0034654E" w:rsidRDefault="006A7B32" w:rsidP="00C90597">
      <w:pPr>
        <w:pStyle w:val="NormalWeb"/>
        <w:spacing w:before="0" w:beforeAutospacing="0" w:after="0" w:afterAutospacing="0"/>
      </w:pPr>
      <w:r w:rsidRPr="0034654E">
        <w:rPr>
          <w:b/>
        </w:rPr>
        <w:t>Планируемым результатом</w:t>
      </w:r>
    </w:p>
    <w:p w:rsidR="006A7B32" w:rsidRPr="0034654E" w:rsidRDefault="006A7B32" w:rsidP="00C90597">
      <w:pPr>
        <w:pStyle w:val="NormalWeb"/>
        <w:spacing w:before="0" w:beforeAutospacing="0" w:after="0" w:afterAutospacing="0"/>
      </w:pPr>
      <w:r w:rsidRPr="0034654E">
        <w:t>является выпуск телепередач по четырем направлениям:</w:t>
      </w:r>
    </w:p>
    <w:p w:rsidR="006A7B32" w:rsidRPr="0034654E" w:rsidRDefault="006A7B32" w:rsidP="00C90597">
      <w:pPr>
        <w:pStyle w:val="NormalWeb"/>
        <w:spacing w:before="0" w:beforeAutospacing="0" w:after="0" w:afterAutospacing="0"/>
        <w:rPr>
          <w:b/>
          <w:i/>
        </w:rPr>
      </w:pPr>
      <w:r w:rsidRPr="0034654E">
        <w:rPr>
          <w:b/>
          <w:i/>
        </w:rPr>
        <w:t>-спортивно-оздоровительное</w:t>
      </w:r>
    </w:p>
    <w:p w:rsidR="006A7B32" w:rsidRPr="0034654E" w:rsidRDefault="006A7B32" w:rsidP="00C90597">
      <w:pPr>
        <w:pStyle w:val="NormalWeb"/>
        <w:spacing w:before="0" w:beforeAutospacing="0" w:after="0" w:afterAutospacing="0"/>
      </w:pPr>
      <w:r w:rsidRPr="0034654E">
        <w:rPr>
          <w:b/>
          <w:i/>
        </w:rPr>
        <w:t>-  гуманитарное (нравственное)</w:t>
      </w:r>
    </w:p>
    <w:p w:rsidR="006A7B32" w:rsidRPr="0034654E" w:rsidRDefault="006A7B32" w:rsidP="00C90597">
      <w:pPr>
        <w:pStyle w:val="NormalWeb"/>
        <w:spacing w:before="0" w:beforeAutospacing="0" w:after="0" w:afterAutospacing="0"/>
        <w:rPr>
          <w:b/>
          <w:i/>
        </w:rPr>
      </w:pPr>
      <w:r w:rsidRPr="0034654E">
        <w:rPr>
          <w:b/>
          <w:i/>
        </w:rPr>
        <w:t>-художественно-эстетическое</w:t>
      </w:r>
    </w:p>
    <w:p w:rsidR="006A7B32" w:rsidRPr="0034654E" w:rsidRDefault="006A7B32" w:rsidP="00C90597">
      <w:pPr>
        <w:pStyle w:val="NormalWeb"/>
        <w:spacing w:before="0" w:beforeAutospacing="0" w:after="0" w:afterAutospacing="0"/>
        <w:rPr>
          <w:b/>
          <w:i/>
        </w:rPr>
      </w:pPr>
      <w:r w:rsidRPr="0034654E">
        <w:rPr>
          <w:b/>
          <w:i/>
        </w:rPr>
        <w:t>-  гражданско-патриотическое</w:t>
      </w:r>
    </w:p>
    <w:p w:rsidR="006A7B32" w:rsidRPr="0034654E" w:rsidRDefault="006A7B32" w:rsidP="00C90597">
      <w:pPr>
        <w:pStyle w:val="NormalWeb"/>
        <w:spacing w:before="0" w:beforeAutospacing="0" w:after="0" w:afterAutospacing="0"/>
      </w:pPr>
      <w:r w:rsidRPr="0034654E">
        <w:t>Кроме тематических передач предполагается выпуск постоянно действующих рубрик:</w:t>
      </w:r>
    </w:p>
    <w:p w:rsidR="006A7B32" w:rsidRPr="0034654E" w:rsidRDefault="006A7B32" w:rsidP="00C90597">
      <w:pPr>
        <w:pStyle w:val="NormalWeb"/>
        <w:spacing w:before="0" w:beforeAutospacing="0" w:after="0" w:afterAutospacing="0"/>
      </w:pPr>
      <w:r w:rsidRPr="0034654E">
        <w:t>1 .Школьные новости.</w:t>
      </w:r>
    </w:p>
    <w:p w:rsidR="006A7B32" w:rsidRPr="0034654E" w:rsidRDefault="006A7B32" w:rsidP="00C90597">
      <w:pPr>
        <w:pStyle w:val="NormalWeb"/>
        <w:spacing w:before="0" w:beforeAutospacing="0" w:after="0" w:afterAutospacing="0"/>
      </w:pPr>
      <w:r w:rsidRPr="0034654E">
        <w:t>2. Говорит дежурный класс.</w:t>
      </w:r>
    </w:p>
    <w:p w:rsidR="006A7B32" w:rsidRPr="0034654E" w:rsidRDefault="006A7B32" w:rsidP="00C90597">
      <w:pPr>
        <w:pStyle w:val="NormalWeb"/>
        <w:spacing w:before="0" w:beforeAutospacing="0" w:after="0" w:afterAutospacing="0"/>
      </w:pPr>
      <w:r w:rsidRPr="0034654E">
        <w:t>3. Спортивный репортаж.</w:t>
      </w:r>
    </w:p>
    <w:p w:rsidR="006A7B32" w:rsidRPr="0034654E" w:rsidRDefault="006A7B32" w:rsidP="00C90597">
      <w:pPr>
        <w:pStyle w:val="NormalWeb"/>
        <w:spacing w:before="0" w:beforeAutospacing="0" w:after="0" w:afterAutospacing="0"/>
      </w:pPr>
      <w:r w:rsidRPr="0034654E">
        <w:t>4. Это интересно.</w:t>
      </w:r>
    </w:p>
    <w:p w:rsidR="006A7B32" w:rsidRPr="0034654E" w:rsidRDefault="006A7B32" w:rsidP="00C90597">
      <w:pPr>
        <w:pStyle w:val="NormalWeb"/>
        <w:spacing w:before="0" w:beforeAutospacing="0" w:after="0" w:afterAutospacing="0"/>
      </w:pPr>
      <w:r w:rsidRPr="0034654E">
        <w:t>5. Почемучка.</w:t>
      </w:r>
    </w:p>
    <w:p w:rsidR="006A7B32" w:rsidRPr="0034654E" w:rsidRDefault="006A7B32" w:rsidP="00C90597">
      <w:pPr>
        <w:pStyle w:val="NormalWeb"/>
        <w:spacing w:before="0" w:beforeAutospacing="0" w:after="0" w:afterAutospacing="0"/>
      </w:pPr>
      <w:r w:rsidRPr="0034654E">
        <w:t>6. Календарь знаменательных дат.</w:t>
      </w:r>
    </w:p>
    <w:p w:rsidR="006A7B32" w:rsidRPr="0034654E" w:rsidRDefault="006A7B32" w:rsidP="00C90597">
      <w:pPr>
        <w:pStyle w:val="NormalWeb"/>
        <w:spacing w:before="0" w:beforeAutospacing="0" w:after="0" w:afterAutospacing="0"/>
        <w:jc w:val="both"/>
        <w:rPr>
          <w:b/>
          <w:bCs/>
        </w:rPr>
      </w:pPr>
      <w:r w:rsidRPr="0034654E">
        <w:rPr>
          <w:b/>
          <w:bCs/>
        </w:rPr>
        <w:t>В результате деятельности кружка учащиеся овладеют умениями:</w:t>
      </w:r>
    </w:p>
    <w:p w:rsidR="006A7B32" w:rsidRPr="0034654E" w:rsidRDefault="006A7B32" w:rsidP="00C90597">
      <w:pPr>
        <w:pStyle w:val="NormalWeb"/>
        <w:numPr>
          <w:ilvl w:val="0"/>
          <w:numId w:val="13"/>
        </w:numPr>
        <w:spacing w:before="0" w:beforeAutospacing="0" w:after="0" w:afterAutospacing="0"/>
        <w:ind w:left="0" w:firstLine="567"/>
        <w:rPr>
          <w:bCs/>
        </w:rPr>
      </w:pPr>
      <w:r w:rsidRPr="0034654E">
        <w:rPr>
          <w:bCs/>
        </w:rPr>
        <w:t>Планировать свою деятельность;</w:t>
      </w:r>
    </w:p>
    <w:p w:rsidR="006A7B32" w:rsidRPr="0034654E" w:rsidRDefault="006A7B32" w:rsidP="00C90597">
      <w:pPr>
        <w:pStyle w:val="NormalWeb"/>
        <w:numPr>
          <w:ilvl w:val="0"/>
          <w:numId w:val="13"/>
        </w:numPr>
        <w:spacing w:before="0" w:beforeAutospacing="0" w:after="0" w:afterAutospacing="0"/>
        <w:ind w:left="0" w:firstLine="567"/>
        <w:rPr>
          <w:bCs/>
        </w:rPr>
      </w:pPr>
      <w:r w:rsidRPr="0034654E">
        <w:rPr>
          <w:bCs/>
        </w:rPr>
        <w:t>Организации совместной работы в группе.</w:t>
      </w:r>
    </w:p>
    <w:p w:rsidR="006A7B32" w:rsidRPr="0034654E" w:rsidRDefault="006A7B32" w:rsidP="00C90597">
      <w:pPr>
        <w:pStyle w:val="NormalWeb"/>
        <w:spacing w:before="0" w:beforeAutospacing="0" w:after="0" w:afterAutospacing="0" w:line="360" w:lineRule="auto"/>
        <w:rPr>
          <w:b/>
          <w:bCs/>
        </w:rPr>
      </w:pPr>
      <w:r w:rsidRPr="0034654E">
        <w:rPr>
          <w:b/>
          <w:bCs/>
        </w:rPr>
        <w:t>Приобретут навыки:</w:t>
      </w:r>
    </w:p>
    <w:p w:rsidR="006A7B32" w:rsidRPr="0034654E" w:rsidRDefault="006A7B32" w:rsidP="00C90597">
      <w:pPr>
        <w:pStyle w:val="NormalWeb"/>
        <w:numPr>
          <w:ilvl w:val="0"/>
          <w:numId w:val="14"/>
        </w:numPr>
        <w:spacing w:before="0" w:beforeAutospacing="0" w:after="0" w:afterAutospacing="0"/>
        <w:ind w:left="0" w:firstLine="567"/>
        <w:rPr>
          <w:bCs/>
        </w:rPr>
      </w:pPr>
      <w:r w:rsidRPr="0034654E">
        <w:rPr>
          <w:bCs/>
        </w:rPr>
        <w:t>самостоятельной работы;</w:t>
      </w:r>
    </w:p>
    <w:p w:rsidR="006A7B32" w:rsidRPr="0034654E" w:rsidRDefault="006A7B32" w:rsidP="00C90597">
      <w:pPr>
        <w:pStyle w:val="NormalWeb"/>
        <w:numPr>
          <w:ilvl w:val="0"/>
          <w:numId w:val="14"/>
        </w:numPr>
        <w:spacing w:before="0" w:beforeAutospacing="0" w:after="0" w:afterAutospacing="0"/>
        <w:ind w:left="0" w:firstLine="567"/>
        <w:jc w:val="both"/>
        <w:rPr>
          <w:bCs/>
        </w:rPr>
      </w:pPr>
      <w:r w:rsidRPr="0034654E">
        <w:rPr>
          <w:bCs/>
        </w:rPr>
        <w:t>продуктивного разрешения конфликтных ситуаций, возникающих в процессе оформления материала;</w:t>
      </w:r>
    </w:p>
    <w:p w:rsidR="006A7B32" w:rsidRPr="0034654E" w:rsidRDefault="006A7B32" w:rsidP="00C90597">
      <w:pPr>
        <w:pStyle w:val="NormalWeb"/>
        <w:numPr>
          <w:ilvl w:val="0"/>
          <w:numId w:val="14"/>
        </w:numPr>
        <w:spacing w:before="0" w:beforeAutospacing="0" w:after="0" w:afterAutospacing="0"/>
        <w:ind w:left="0" w:firstLine="567"/>
        <w:rPr>
          <w:bCs/>
        </w:rPr>
      </w:pPr>
      <w:r w:rsidRPr="0034654E">
        <w:rPr>
          <w:bCs/>
        </w:rPr>
        <w:t>творческого взаимодействия с педагогами.</w:t>
      </w:r>
    </w:p>
    <w:p w:rsidR="006A7B32" w:rsidRPr="0034654E" w:rsidRDefault="006A7B32" w:rsidP="00C90597">
      <w:pPr>
        <w:pStyle w:val="ListParagraph"/>
        <w:rPr>
          <w:b/>
          <w:caps/>
        </w:rPr>
      </w:pPr>
    </w:p>
    <w:p w:rsidR="006A7B32" w:rsidRPr="0034654E" w:rsidRDefault="006A7B32" w:rsidP="002F7D90">
      <w:pPr>
        <w:pStyle w:val="ListParagraph"/>
        <w:jc w:val="center"/>
        <w:rPr>
          <w:b/>
          <w:caps/>
        </w:rPr>
      </w:pPr>
      <w:r w:rsidRPr="0034654E">
        <w:rPr>
          <w:b/>
          <w:caps/>
        </w:rPr>
        <w:t>Требования к уровню подготовки учащихся</w:t>
      </w:r>
    </w:p>
    <w:p w:rsidR="006A7B32" w:rsidRPr="0034654E" w:rsidRDefault="006A7B32" w:rsidP="00C90597">
      <w:pPr>
        <w:jc w:val="both"/>
      </w:pPr>
    </w:p>
    <w:p w:rsidR="006A7B32" w:rsidRPr="0034654E" w:rsidRDefault="006A7B32" w:rsidP="00C90597">
      <w:pPr>
        <w:ind w:firstLine="567"/>
        <w:rPr>
          <w:i/>
        </w:rPr>
      </w:pPr>
      <w:r w:rsidRPr="0034654E">
        <w:rPr>
          <w:i/>
        </w:rPr>
        <w:t>Учащиеся должны знать:</w:t>
      </w:r>
    </w:p>
    <w:p w:rsidR="006A7B32" w:rsidRPr="0034654E" w:rsidRDefault="006A7B32" w:rsidP="00C90597">
      <w:pPr>
        <w:numPr>
          <w:ilvl w:val="0"/>
          <w:numId w:val="5"/>
        </w:numPr>
        <w:tabs>
          <w:tab w:val="clear" w:pos="1080"/>
        </w:tabs>
        <w:ind w:left="0" w:firstLine="567"/>
      </w:pPr>
      <w:r w:rsidRPr="0034654E">
        <w:t>возможности графического редактора и назначение управляющих элементов;</w:t>
      </w:r>
    </w:p>
    <w:p w:rsidR="006A7B32" w:rsidRPr="0034654E" w:rsidRDefault="006A7B32" w:rsidP="00C90597">
      <w:pPr>
        <w:numPr>
          <w:ilvl w:val="0"/>
          <w:numId w:val="5"/>
        </w:numPr>
        <w:tabs>
          <w:tab w:val="clear" w:pos="1080"/>
        </w:tabs>
        <w:ind w:left="0" w:firstLine="567"/>
      </w:pPr>
      <w:r w:rsidRPr="0034654E">
        <w:t>особенности растровой графики;</w:t>
      </w:r>
    </w:p>
    <w:p w:rsidR="006A7B32" w:rsidRPr="0034654E" w:rsidRDefault="006A7B32" w:rsidP="00C90597">
      <w:pPr>
        <w:numPr>
          <w:ilvl w:val="0"/>
          <w:numId w:val="5"/>
        </w:numPr>
        <w:tabs>
          <w:tab w:val="clear" w:pos="1080"/>
        </w:tabs>
        <w:ind w:left="0" w:firstLine="567"/>
      </w:pPr>
      <w:r w:rsidRPr="0034654E">
        <w:t>графические объекты-примитивы;</w:t>
      </w:r>
    </w:p>
    <w:p w:rsidR="006A7B32" w:rsidRPr="0034654E" w:rsidRDefault="006A7B32" w:rsidP="00C90597">
      <w:pPr>
        <w:numPr>
          <w:ilvl w:val="0"/>
          <w:numId w:val="5"/>
        </w:numPr>
        <w:tabs>
          <w:tab w:val="clear" w:pos="1080"/>
        </w:tabs>
        <w:ind w:left="0" w:firstLine="567"/>
      </w:pPr>
      <w:r w:rsidRPr="0034654E">
        <w:t>технологию создания и редактирования графических объектов.</w:t>
      </w:r>
    </w:p>
    <w:p w:rsidR="006A7B32" w:rsidRPr="0034654E" w:rsidRDefault="006A7B32" w:rsidP="00C90597">
      <w:pPr>
        <w:numPr>
          <w:ilvl w:val="0"/>
          <w:numId w:val="5"/>
        </w:numPr>
        <w:tabs>
          <w:tab w:val="clear" w:pos="1080"/>
        </w:tabs>
        <w:ind w:left="0" w:firstLine="567"/>
      </w:pPr>
      <w:r w:rsidRPr="0034654E">
        <w:t xml:space="preserve">назначение и функциональные возможности </w:t>
      </w:r>
      <w:r w:rsidRPr="0034654E">
        <w:rPr>
          <w:lang w:val="en-US"/>
        </w:rPr>
        <w:t>PowerPoint</w:t>
      </w:r>
      <w:r w:rsidRPr="0034654E">
        <w:t>;</w:t>
      </w:r>
    </w:p>
    <w:p w:rsidR="006A7B32" w:rsidRPr="0034654E" w:rsidRDefault="006A7B32" w:rsidP="00C90597">
      <w:pPr>
        <w:numPr>
          <w:ilvl w:val="0"/>
          <w:numId w:val="5"/>
        </w:numPr>
        <w:tabs>
          <w:tab w:val="clear" w:pos="1080"/>
        </w:tabs>
        <w:ind w:left="0" w:firstLine="567"/>
      </w:pPr>
      <w:r w:rsidRPr="0034654E">
        <w:t xml:space="preserve">объекты и инструменты </w:t>
      </w:r>
      <w:r w:rsidRPr="0034654E">
        <w:rPr>
          <w:lang w:val="en-US"/>
        </w:rPr>
        <w:t>PowerPoint</w:t>
      </w:r>
      <w:r w:rsidRPr="0034654E">
        <w:t>;</w:t>
      </w:r>
    </w:p>
    <w:p w:rsidR="006A7B32" w:rsidRPr="0034654E" w:rsidRDefault="006A7B32" w:rsidP="00C90597">
      <w:pPr>
        <w:numPr>
          <w:ilvl w:val="0"/>
          <w:numId w:val="5"/>
        </w:numPr>
        <w:tabs>
          <w:tab w:val="clear" w:pos="1080"/>
        </w:tabs>
        <w:ind w:left="0" w:firstLine="567"/>
      </w:pPr>
      <w:r w:rsidRPr="0034654E">
        <w:t>этапы создания презентации;</w:t>
      </w:r>
    </w:p>
    <w:p w:rsidR="006A7B32" w:rsidRPr="0034654E" w:rsidRDefault="006A7B32" w:rsidP="00C90597">
      <w:pPr>
        <w:numPr>
          <w:ilvl w:val="0"/>
          <w:numId w:val="5"/>
        </w:numPr>
        <w:tabs>
          <w:tab w:val="clear" w:pos="1080"/>
        </w:tabs>
        <w:ind w:left="0" w:firstLine="567"/>
      </w:pPr>
      <w:r w:rsidRPr="0034654E">
        <w:t>технологию работы с каждым объектом презентации.</w:t>
      </w:r>
    </w:p>
    <w:p w:rsidR="006A7B32" w:rsidRPr="0034654E" w:rsidRDefault="006A7B32" w:rsidP="00C90597">
      <w:pPr>
        <w:pStyle w:val="NormalWeb"/>
        <w:numPr>
          <w:ilvl w:val="0"/>
          <w:numId w:val="5"/>
        </w:numPr>
        <w:tabs>
          <w:tab w:val="clear" w:pos="1080"/>
        </w:tabs>
        <w:spacing w:before="0" w:beforeAutospacing="0" w:after="0" w:afterAutospacing="0"/>
        <w:ind w:left="0" w:firstLine="567"/>
        <w:jc w:val="both"/>
        <w:rPr>
          <w:rStyle w:val="Strong"/>
          <w:b w:val="0"/>
        </w:rPr>
      </w:pPr>
      <w:r w:rsidRPr="0034654E">
        <w:rPr>
          <w:rStyle w:val="Strong"/>
          <w:b w:val="0"/>
        </w:rPr>
        <w:t>историю фото и видеосъемки</w:t>
      </w:r>
    </w:p>
    <w:p w:rsidR="006A7B32" w:rsidRPr="0034654E" w:rsidRDefault="006A7B32" w:rsidP="00C90597">
      <w:pPr>
        <w:pStyle w:val="NormalWeb"/>
        <w:numPr>
          <w:ilvl w:val="0"/>
          <w:numId w:val="5"/>
        </w:numPr>
        <w:tabs>
          <w:tab w:val="clear" w:pos="1080"/>
        </w:tabs>
        <w:spacing w:before="0" w:beforeAutospacing="0" w:after="0" w:afterAutospacing="0"/>
        <w:ind w:left="0" w:firstLine="567"/>
        <w:jc w:val="both"/>
        <w:rPr>
          <w:rStyle w:val="Strong"/>
          <w:b w:val="0"/>
        </w:rPr>
      </w:pPr>
      <w:r w:rsidRPr="0034654E">
        <w:rPr>
          <w:rStyle w:val="Strong"/>
          <w:b w:val="0"/>
        </w:rPr>
        <w:t>правила безопасности при работе с фото и видео аппаратурой</w:t>
      </w:r>
    </w:p>
    <w:p w:rsidR="006A7B32" w:rsidRPr="0034654E" w:rsidRDefault="006A7B32" w:rsidP="00C90597">
      <w:pPr>
        <w:pStyle w:val="NormalWeb"/>
        <w:numPr>
          <w:ilvl w:val="0"/>
          <w:numId w:val="5"/>
        </w:numPr>
        <w:tabs>
          <w:tab w:val="clear" w:pos="1080"/>
        </w:tabs>
        <w:spacing w:before="0" w:beforeAutospacing="0" w:after="0" w:afterAutospacing="0"/>
        <w:ind w:left="0" w:firstLine="567"/>
        <w:jc w:val="both"/>
        <w:rPr>
          <w:rStyle w:val="Strong"/>
          <w:b w:val="0"/>
        </w:rPr>
      </w:pPr>
      <w:r w:rsidRPr="0034654E">
        <w:rPr>
          <w:rStyle w:val="Strong"/>
          <w:b w:val="0"/>
        </w:rPr>
        <w:t>правила ухода за фото и видео аппаратурой</w:t>
      </w:r>
    </w:p>
    <w:p w:rsidR="006A7B32" w:rsidRPr="0034654E" w:rsidRDefault="006A7B32" w:rsidP="00C90597">
      <w:pPr>
        <w:pStyle w:val="NormalWeb"/>
        <w:numPr>
          <w:ilvl w:val="0"/>
          <w:numId w:val="5"/>
        </w:numPr>
        <w:tabs>
          <w:tab w:val="clear" w:pos="1080"/>
        </w:tabs>
        <w:spacing w:before="0" w:beforeAutospacing="0" w:after="0" w:afterAutospacing="0"/>
        <w:ind w:left="0" w:firstLine="567"/>
        <w:jc w:val="both"/>
        <w:rPr>
          <w:bCs/>
        </w:rPr>
      </w:pPr>
      <w:r w:rsidRPr="0034654E">
        <w:rPr>
          <w:rStyle w:val="Strong"/>
          <w:b w:val="0"/>
        </w:rPr>
        <w:t>правила взаимодействия в коллективе</w:t>
      </w:r>
    </w:p>
    <w:p w:rsidR="006A7B32" w:rsidRPr="0034654E" w:rsidRDefault="006A7B32" w:rsidP="00C90597">
      <w:pPr>
        <w:ind w:firstLine="567"/>
        <w:rPr>
          <w:i/>
        </w:rPr>
      </w:pPr>
      <w:r w:rsidRPr="0034654E">
        <w:rPr>
          <w:i/>
        </w:rPr>
        <w:t>Учащиеся должны уметь:</w:t>
      </w:r>
    </w:p>
    <w:p w:rsidR="006A7B32" w:rsidRPr="0034654E" w:rsidRDefault="006A7B32" w:rsidP="00C90597">
      <w:pPr>
        <w:numPr>
          <w:ilvl w:val="0"/>
          <w:numId w:val="6"/>
        </w:numPr>
        <w:tabs>
          <w:tab w:val="clear" w:pos="1080"/>
        </w:tabs>
        <w:ind w:left="0" w:firstLine="567"/>
      </w:pPr>
      <w:r w:rsidRPr="0034654E">
        <w:t>создавать и редактировать любой графический объект;</w:t>
      </w:r>
    </w:p>
    <w:p w:rsidR="006A7B32" w:rsidRPr="0034654E" w:rsidRDefault="006A7B32" w:rsidP="00C90597">
      <w:pPr>
        <w:numPr>
          <w:ilvl w:val="0"/>
          <w:numId w:val="6"/>
        </w:numPr>
        <w:tabs>
          <w:tab w:val="clear" w:pos="1080"/>
        </w:tabs>
        <w:ind w:left="0" w:firstLine="567"/>
      </w:pPr>
      <w:r w:rsidRPr="0034654E">
        <w:t>осуществлять действия с фрагментом и с рисунком в целом.</w:t>
      </w:r>
    </w:p>
    <w:p w:rsidR="006A7B32" w:rsidRPr="0034654E" w:rsidRDefault="006A7B32" w:rsidP="00C90597">
      <w:pPr>
        <w:numPr>
          <w:ilvl w:val="0"/>
          <w:numId w:val="7"/>
        </w:numPr>
        <w:tabs>
          <w:tab w:val="clear" w:pos="1680"/>
        </w:tabs>
        <w:ind w:left="0" w:firstLine="567"/>
      </w:pPr>
      <w:r w:rsidRPr="0034654E">
        <w:t>создать слайд;</w:t>
      </w:r>
    </w:p>
    <w:p w:rsidR="006A7B32" w:rsidRPr="0034654E" w:rsidRDefault="006A7B32" w:rsidP="00C90597">
      <w:pPr>
        <w:numPr>
          <w:ilvl w:val="0"/>
          <w:numId w:val="7"/>
        </w:numPr>
        <w:tabs>
          <w:tab w:val="clear" w:pos="1680"/>
        </w:tabs>
        <w:ind w:left="0" w:firstLine="567"/>
      </w:pPr>
      <w:r w:rsidRPr="0034654E">
        <w:t>изменить настройки слайда;</w:t>
      </w:r>
    </w:p>
    <w:p w:rsidR="006A7B32" w:rsidRPr="0034654E" w:rsidRDefault="006A7B32" w:rsidP="00C90597">
      <w:pPr>
        <w:numPr>
          <w:ilvl w:val="0"/>
          <w:numId w:val="7"/>
        </w:numPr>
        <w:tabs>
          <w:tab w:val="clear" w:pos="1680"/>
        </w:tabs>
        <w:ind w:left="0" w:firstLine="567"/>
      </w:pPr>
      <w:r w:rsidRPr="0034654E">
        <w:t>создать анимацию текста, изображения;</w:t>
      </w:r>
    </w:p>
    <w:p w:rsidR="006A7B32" w:rsidRPr="0034654E" w:rsidRDefault="006A7B32" w:rsidP="00C90597">
      <w:pPr>
        <w:numPr>
          <w:ilvl w:val="0"/>
          <w:numId w:val="7"/>
        </w:numPr>
        <w:tabs>
          <w:tab w:val="clear" w:pos="1680"/>
        </w:tabs>
        <w:ind w:left="0" w:firstLine="567"/>
      </w:pPr>
      <w:r w:rsidRPr="0034654E">
        <w:t>вставить в презентацию звук и видеоклип;</w:t>
      </w:r>
    </w:p>
    <w:p w:rsidR="006A7B32" w:rsidRPr="0034654E" w:rsidRDefault="006A7B32" w:rsidP="00C90597">
      <w:pPr>
        <w:pStyle w:val="NormalWeb"/>
        <w:numPr>
          <w:ilvl w:val="0"/>
          <w:numId w:val="7"/>
        </w:numPr>
        <w:tabs>
          <w:tab w:val="clear" w:pos="1680"/>
        </w:tabs>
        <w:spacing w:before="0" w:beforeAutospacing="0" w:after="0" w:afterAutospacing="0"/>
        <w:ind w:left="0" w:firstLine="567"/>
        <w:jc w:val="both"/>
        <w:rPr>
          <w:bCs/>
        </w:rPr>
      </w:pPr>
      <w:r w:rsidRPr="0034654E">
        <w:t>создать презентацию из нескольких слайдов;</w:t>
      </w:r>
    </w:p>
    <w:p w:rsidR="006A7B32" w:rsidRPr="0034654E" w:rsidRDefault="006A7B32" w:rsidP="00C90597">
      <w:pPr>
        <w:pStyle w:val="NormalWeb"/>
        <w:numPr>
          <w:ilvl w:val="0"/>
          <w:numId w:val="7"/>
        </w:numPr>
        <w:tabs>
          <w:tab w:val="clear" w:pos="1680"/>
          <w:tab w:val="num" w:pos="0"/>
        </w:tabs>
        <w:spacing w:before="0" w:beforeAutospacing="0" w:after="0" w:afterAutospacing="0"/>
        <w:ind w:left="0" w:firstLine="567"/>
        <w:jc w:val="both"/>
        <w:rPr>
          <w:rStyle w:val="Strong"/>
          <w:b w:val="0"/>
        </w:rPr>
      </w:pPr>
      <w:r w:rsidRPr="0034654E">
        <w:rPr>
          <w:rStyle w:val="Strong"/>
          <w:b w:val="0"/>
        </w:rPr>
        <w:t xml:space="preserve"> организовать рабочее место;</w:t>
      </w:r>
    </w:p>
    <w:p w:rsidR="006A7B32" w:rsidRPr="0034654E" w:rsidRDefault="006A7B32" w:rsidP="00C90597">
      <w:pPr>
        <w:pStyle w:val="NormalWeb"/>
        <w:numPr>
          <w:ilvl w:val="0"/>
          <w:numId w:val="7"/>
        </w:numPr>
        <w:tabs>
          <w:tab w:val="clear" w:pos="1680"/>
          <w:tab w:val="num" w:pos="0"/>
        </w:tabs>
        <w:spacing w:before="0" w:beforeAutospacing="0" w:after="0" w:afterAutospacing="0"/>
        <w:ind w:left="0" w:firstLine="567"/>
        <w:jc w:val="both"/>
        <w:rPr>
          <w:rStyle w:val="Strong"/>
          <w:b w:val="0"/>
        </w:rPr>
      </w:pPr>
      <w:r w:rsidRPr="0034654E">
        <w:rPr>
          <w:rStyle w:val="Strong"/>
          <w:b w:val="0"/>
        </w:rPr>
        <w:t>выполнить правила безопасной работы;</w:t>
      </w:r>
    </w:p>
    <w:p w:rsidR="006A7B32" w:rsidRPr="0034654E" w:rsidRDefault="006A7B32" w:rsidP="00C90597">
      <w:pPr>
        <w:pStyle w:val="NormalWeb"/>
        <w:numPr>
          <w:ilvl w:val="0"/>
          <w:numId w:val="7"/>
        </w:numPr>
        <w:tabs>
          <w:tab w:val="clear" w:pos="1680"/>
          <w:tab w:val="num" w:pos="0"/>
        </w:tabs>
        <w:spacing w:before="0" w:beforeAutospacing="0" w:after="0" w:afterAutospacing="0"/>
        <w:ind w:left="0" w:firstLine="567"/>
        <w:jc w:val="both"/>
        <w:rPr>
          <w:rStyle w:val="Strong"/>
          <w:b w:val="0"/>
        </w:rPr>
      </w:pPr>
      <w:r w:rsidRPr="0034654E">
        <w:rPr>
          <w:rStyle w:val="Strong"/>
          <w:b w:val="0"/>
        </w:rPr>
        <w:t>работать со светотенью;</w:t>
      </w:r>
    </w:p>
    <w:p w:rsidR="006A7B32" w:rsidRPr="0034654E" w:rsidRDefault="006A7B32" w:rsidP="00C90597">
      <w:pPr>
        <w:pStyle w:val="NormalWeb"/>
        <w:numPr>
          <w:ilvl w:val="0"/>
          <w:numId w:val="7"/>
        </w:numPr>
        <w:tabs>
          <w:tab w:val="clear" w:pos="1680"/>
          <w:tab w:val="num" w:pos="0"/>
        </w:tabs>
        <w:spacing w:before="0" w:beforeAutospacing="0" w:after="0" w:afterAutospacing="0"/>
        <w:ind w:left="0" w:firstLine="567"/>
        <w:jc w:val="both"/>
        <w:rPr>
          <w:rStyle w:val="Strong"/>
          <w:b w:val="0"/>
        </w:rPr>
      </w:pPr>
      <w:r w:rsidRPr="0034654E">
        <w:rPr>
          <w:rStyle w:val="Strong"/>
          <w:b w:val="0"/>
        </w:rPr>
        <w:t>работать с сюжетно-тематическим (смысловым) центром;</w:t>
      </w:r>
    </w:p>
    <w:p w:rsidR="006A7B32" w:rsidRPr="0034654E" w:rsidRDefault="006A7B32" w:rsidP="00C90597">
      <w:pPr>
        <w:pStyle w:val="NormalWeb"/>
        <w:numPr>
          <w:ilvl w:val="0"/>
          <w:numId w:val="7"/>
        </w:numPr>
        <w:tabs>
          <w:tab w:val="clear" w:pos="1680"/>
          <w:tab w:val="num" w:pos="0"/>
        </w:tabs>
        <w:spacing w:before="0" w:beforeAutospacing="0" w:after="0" w:afterAutospacing="0"/>
        <w:ind w:left="0" w:firstLine="567"/>
        <w:jc w:val="both"/>
        <w:rPr>
          <w:rStyle w:val="Strong"/>
          <w:b w:val="0"/>
        </w:rPr>
      </w:pPr>
      <w:r w:rsidRPr="0034654E">
        <w:rPr>
          <w:rStyle w:val="Strong"/>
          <w:b w:val="0"/>
        </w:rPr>
        <w:t>подбирать гармоничные цветовые сочетания;</w:t>
      </w:r>
    </w:p>
    <w:p w:rsidR="006A7B32" w:rsidRPr="0034654E" w:rsidRDefault="006A7B32" w:rsidP="00C90597">
      <w:pPr>
        <w:pStyle w:val="NormalWeb"/>
        <w:numPr>
          <w:ilvl w:val="0"/>
          <w:numId w:val="7"/>
        </w:numPr>
        <w:tabs>
          <w:tab w:val="clear" w:pos="1680"/>
          <w:tab w:val="num" w:pos="0"/>
        </w:tabs>
        <w:spacing w:before="0" w:beforeAutospacing="0" w:after="0" w:afterAutospacing="0"/>
        <w:ind w:left="0" w:firstLine="567"/>
        <w:jc w:val="both"/>
        <w:rPr>
          <w:rStyle w:val="Strong"/>
          <w:b w:val="0"/>
        </w:rPr>
      </w:pPr>
      <w:r w:rsidRPr="0034654E">
        <w:rPr>
          <w:rStyle w:val="Strong"/>
          <w:b w:val="0"/>
        </w:rPr>
        <w:t>выстраивать работу с композицией;</w:t>
      </w:r>
    </w:p>
    <w:p w:rsidR="006A7B32" w:rsidRPr="0034654E" w:rsidRDefault="006A7B32" w:rsidP="00C90597">
      <w:pPr>
        <w:pStyle w:val="NormalWeb"/>
        <w:numPr>
          <w:ilvl w:val="0"/>
          <w:numId w:val="7"/>
        </w:numPr>
        <w:tabs>
          <w:tab w:val="clear" w:pos="1680"/>
          <w:tab w:val="num" w:pos="0"/>
        </w:tabs>
        <w:spacing w:before="0" w:beforeAutospacing="0" w:after="0" w:afterAutospacing="0"/>
        <w:ind w:left="0" w:firstLine="567"/>
        <w:jc w:val="both"/>
        <w:rPr>
          <w:rStyle w:val="Strong"/>
          <w:b w:val="0"/>
        </w:rPr>
      </w:pPr>
      <w:r w:rsidRPr="0034654E">
        <w:rPr>
          <w:rStyle w:val="Strong"/>
          <w:b w:val="0"/>
        </w:rPr>
        <w:t>вести портретную съемку;</w:t>
      </w:r>
    </w:p>
    <w:p w:rsidR="006A7B32" w:rsidRPr="0034654E" w:rsidRDefault="006A7B32" w:rsidP="00C90597">
      <w:pPr>
        <w:pStyle w:val="NormalWeb"/>
        <w:numPr>
          <w:ilvl w:val="0"/>
          <w:numId w:val="7"/>
        </w:numPr>
        <w:tabs>
          <w:tab w:val="clear" w:pos="1680"/>
          <w:tab w:val="num" w:pos="0"/>
        </w:tabs>
        <w:spacing w:before="0" w:beforeAutospacing="0" w:after="0" w:afterAutospacing="0"/>
        <w:ind w:left="0" w:firstLine="567"/>
        <w:jc w:val="both"/>
        <w:rPr>
          <w:rStyle w:val="Strong"/>
          <w:b w:val="0"/>
        </w:rPr>
      </w:pPr>
      <w:r w:rsidRPr="0034654E">
        <w:rPr>
          <w:rStyle w:val="Strong"/>
          <w:b w:val="0"/>
        </w:rPr>
        <w:t>фотографировать детей;</w:t>
      </w:r>
    </w:p>
    <w:p w:rsidR="006A7B32" w:rsidRPr="0034654E" w:rsidRDefault="006A7B32" w:rsidP="00C90597">
      <w:pPr>
        <w:pStyle w:val="NormalWeb"/>
        <w:numPr>
          <w:ilvl w:val="0"/>
          <w:numId w:val="7"/>
        </w:numPr>
        <w:tabs>
          <w:tab w:val="clear" w:pos="1680"/>
          <w:tab w:val="num" w:pos="0"/>
        </w:tabs>
        <w:spacing w:before="0" w:beforeAutospacing="0" w:after="0" w:afterAutospacing="0"/>
        <w:ind w:left="0" w:firstLine="567"/>
        <w:jc w:val="both"/>
        <w:rPr>
          <w:rStyle w:val="Strong"/>
          <w:b w:val="0"/>
        </w:rPr>
      </w:pPr>
      <w:r w:rsidRPr="0034654E">
        <w:rPr>
          <w:rStyle w:val="Strong"/>
          <w:b w:val="0"/>
        </w:rPr>
        <w:t>брать интервью;</w:t>
      </w:r>
    </w:p>
    <w:p w:rsidR="006A7B32" w:rsidRPr="0034654E" w:rsidRDefault="006A7B32" w:rsidP="00C90597">
      <w:pPr>
        <w:pStyle w:val="NormalWeb"/>
        <w:numPr>
          <w:ilvl w:val="0"/>
          <w:numId w:val="7"/>
        </w:numPr>
        <w:tabs>
          <w:tab w:val="clear" w:pos="1680"/>
          <w:tab w:val="num" w:pos="0"/>
        </w:tabs>
        <w:spacing w:before="0" w:beforeAutospacing="0" w:after="0" w:afterAutospacing="0"/>
        <w:ind w:left="0" w:firstLine="567"/>
        <w:jc w:val="both"/>
        <w:rPr>
          <w:rStyle w:val="Strong"/>
          <w:b w:val="0"/>
        </w:rPr>
      </w:pPr>
      <w:r w:rsidRPr="0034654E">
        <w:rPr>
          <w:rStyle w:val="Strong"/>
          <w:b w:val="0"/>
        </w:rPr>
        <w:t>составлять репортажи;</w:t>
      </w:r>
    </w:p>
    <w:p w:rsidR="006A7B32" w:rsidRPr="0034654E" w:rsidRDefault="006A7B32" w:rsidP="00C90597">
      <w:pPr>
        <w:pStyle w:val="NormalWeb"/>
        <w:numPr>
          <w:ilvl w:val="0"/>
          <w:numId w:val="7"/>
        </w:numPr>
        <w:tabs>
          <w:tab w:val="clear" w:pos="1680"/>
          <w:tab w:val="num" w:pos="0"/>
        </w:tabs>
        <w:spacing w:before="0" w:beforeAutospacing="0" w:after="0" w:afterAutospacing="0"/>
        <w:ind w:left="0" w:firstLine="567"/>
        <w:jc w:val="both"/>
        <w:rPr>
          <w:rStyle w:val="Strong"/>
          <w:b w:val="0"/>
        </w:rPr>
      </w:pPr>
      <w:r w:rsidRPr="0034654E">
        <w:rPr>
          <w:rStyle w:val="Strong"/>
          <w:b w:val="0"/>
        </w:rPr>
        <w:t>вести видеосъемку</w:t>
      </w:r>
    </w:p>
    <w:p w:rsidR="006A7B32" w:rsidRDefault="006A7B32" w:rsidP="007A468A">
      <w:pPr>
        <w:autoSpaceDE w:val="0"/>
        <w:autoSpaceDN w:val="0"/>
        <w:adjustRightInd w:val="0"/>
        <w:rPr>
          <w:b/>
          <w:bCs/>
          <w:color w:val="000000"/>
        </w:rPr>
      </w:pPr>
    </w:p>
    <w:p w:rsidR="006A7B32" w:rsidRDefault="006A7B32" w:rsidP="007A468A">
      <w:pPr>
        <w:autoSpaceDE w:val="0"/>
        <w:autoSpaceDN w:val="0"/>
        <w:adjustRightInd w:val="0"/>
        <w:rPr>
          <w:b/>
          <w:bCs/>
          <w:color w:val="000000"/>
        </w:rPr>
      </w:pPr>
    </w:p>
    <w:p w:rsidR="006A7B32" w:rsidRDefault="006A7B32" w:rsidP="007A468A">
      <w:pPr>
        <w:autoSpaceDE w:val="0"/>
        <w:autoSpaceDN w:val="0"/>
        <w:adjustRightInd w:val="0"/>
        <w:rPr>
          <w:b/>
          <w:bCs/>
          <w:color w:val="000000"/>
        </w:rPr>
      </w:pPr>
    </w:p>
    <w:p w:rsidR="006A7B32" w:rsidRDefault="006A7B32" w:rsidP="007A468A">
      <w:pPr>
        <w:autoSpaceDE w:val="0"/>
        <w:autoSpaceDN w:val="0"/>
        <w:adjustRightInd w:val="0"/>
        <w:rPr>
          <w:b/>
          <w:bCs/>
          <w:color w:val="000000"/>
        </w:rPr>
      </w:pPr>
    </w:p>
    <w:p w:rsidR="006A7B32" w:rsidRDefault="006A7B32" w:rsidP="007A468A">
      <w:pPr>
        <w:autoSpaceDE w:val="0"/>
        <w:autoSpaceDN w:val="0"/>
        <w:adjustRightInd w:val="0"/>
        <w:rPr>
          <w:b/>
          <w:bCs/>
          <w:color w:val="000000"/>
        </w:rPr>
      </w:pPr>
    </w:p>
    <w:p w:rsidR="006A7B32" w:rsidRPr="0034654E" w:rsidRDefault="006A7B32" w:rsidP="007A468A">
      <w:pPr>
        <w:autoSpaceDE w:val="0"/>
        <w:autoSpaceDN w:val="0"/>
        <w:adjustRightInd w:val="0"/>
        <w:rPr>
          <w:b/>
          <w:bCs/>
          <w:color w:val="000000"/>
        </w:rPr>
      </w:pPr>
      <w:r w:rsidRPr="0034654E">
        <w:rPr>
          <w:b/>
          <w:bCs/>
          <w:color w:val="000000"/>
        </w:rPr>
        <w:t xml:space="preserve">Планируемые результаты освоения курса </w:t>
      </w:r>
    </w:p>
    <w:p w:rsidR="006A7B32" w:rsidRPr="0034654E" w:rsidRDefault="006A7B32" w:rsidP="007A468A">
      <w:pPr>
        <w:autoSpaceDE w:val="0"/>
        <w:autoSpaceDN w:val="0"/>
        <w:adjustRightInd w:val="0"/>
        <w:rPr>
          <w:b/>
          <w:bCs/>
          <w:color w:val="000000"/>
        </w:rPr>
      </w:pPr>
      <w:r w:rsidRPr="0034654E">
        <w:rPr>
          <w:b/>
          <w:bCs/>
          <w:color w:val="000000"/>
        </w:rPr>
        <w:t>1 модуль</w:t>
      </w:r>
    </w:p>
    <w:p w:rsidR="006A7B32" w:rsidRPr="0034654E" w:rsidRDefault="006A7B32" w:rsidP="00812BCD">
      <w:r w:rsidRPr="0034654E">
        <w:rPr>
          <w:b/>
          <w:bCs/>
        </w:rPr>
        <w:t>Личностные результаты:</w:t>
      </w:r>
    </w:p>
    <w:p w:rsidR="006A7B32" w:rsidRPr="0034654E" w:rsidRDefault="006A7B32" w:rsidP="00812BCD">
      <w:r w:rsidRPr="0034654E">
        <w:t>·   приобретение первичного опыта по формированию активнои</w:t>
      </w:r>
      <w:r w:rsidRPr="0034654E">
        <w:rPr>
          <w:rFonts w:ascii="Tahoma" w:hAnsi="Tahoma" w:cs="Tahoma"/>
        </w:rPr>
        <w:t>̆</w:t>
      </w:r>
      <w:r w:rsidRPr="0034654E">
        <w:t>жизненнои</w:t>
      </w:r>
      <w:r w:rsidRPr="0034654E">
        <w:rPr>
          <w:rFonts w:ascii="Tahoma" w:hAnsi="Tahoma" w:cs="Tahoma"/>
        </w:rPr>
        <w:t>̆</w:t>
      </w:r>
      <w:r w:rsidRPr="0034654E">
        <w:t xml:space="preserve"> позиции в процессе подготовки выпусков «Школьных новостей»;</w:t>
      </w:r>
    </w:p>
    <w:p w:rsidR="006A7B32" w:rsidRPr="0034654E" w:rsidRDefault="006A7B32" w:rsidP="00812BCD">
      <w:r w:rsidRPr="0034654E">
        <w:t>·   получение возможности проявлять инициативу в принятии решении</w:t>
      </w:r>
      <w:r w:rsidRPr="0034654E">
        <w:rPr>
          <w:rFonts w:ascii="Tahoma" w:hAnsi="Tahoma" w:cs="Tahoma"/>
        </w:rPr>
        <w:t>̆</w:t>
      </w:r>
      <w:r w:rsidRPr="0034654E">
        <w:t>;</w:t>
      </w:r>
    </w:p>
    <w:p w:rsidR="006A7B32" w:rsidRPr="0034654E" w:rsidRDefault="006A7B32" w:rsidP="00812BCD">
      <w:r w:rsidRPr="0034654E">
        <w:t>·   понимание причин успеха/неуспеха практическои</w:t>
      </w:r>
      <w:r w:rsidRPr="0034654E">
        <w:rPr>
          <w:rFonts w:ascii="Tahoma" w:hAnsi="Tahoma" w:cs="Tahoma"/>
        </w:rPr>
        <w:t>̆</w:t>
      </w:r>
      <w:r w:rsidRPr="0034654E">
        <w:t>журналистскои</w:t>
      </w:r>
      <w:r w:rsidRPr="0034654E">
        <w:rPr>
          <w:rFonts w:ascii="Tahoma" w:hAnsi="Tahoma" w:cs="Tahoma"/>
        </w:rPr>
        <w:t>̆</w:t>
      </w:r>
      <w:r w:rsidRPr="0034654E">
        <w:t xml:space="preserve"> деятельности;</w:t>
      </w:r>
    </w:p>
    <w:p w:rsidR="006A7B32" w:rsidRPr="0034654E" w:rsidRDefault="006A7B32" w:rsidP="00812BCD">
      <w:r w:rsidRPr="0034654E">
        <w:t>·   формирование устойчивого интереса к новым способам познания.</w:t>
      </w:r>
    </w:p>
    <w:p w:rsidR="006A7B32" w:rsidRPr="0034654E" w:rsidRDefault="006A7B32" w:rsidP="00812BCD">
      <w:r w:rsidRPr="0034654E">
        <w:rPr>
          <w:b/>
          <w:bCs/>
        </w:rPr>
        <w:t>Метапредметные результаты:</w:t>
      </w:r>
    </w:p>
    <w:p w:rsidR="006A7B32" w:rsidRPr="0034654E" w:rsidRDefault="006A7B32" w:rsidP="00812BCD">
      <w:r w:rsidRPr="0034654E">
        <w:t>·   формирование умения планировать, контролировать и оценивать учебные деи</w:t>
      </w:r>
      <w:r w:rsidRPr="0034654E">
        <w:rPr>
          <w:rFonts w:ascii="Tahoma" w:hAnsi="Tahoma" w:cs="Tahoma"/>
        </w:rPr>
        <w:t>̆</w:t>
      </w:r>
      <w:r w:rsidRPr="0034654E">
        <w:t>ствия в соответствии с поставленнои</w:t>
      </w:r>
      <w:r w:rsidRPr="0034654E">
        <w:rPr>
          <w:rFonts w:ascii="Tahoma" w:hAnsi="Tahoma" w:cs="Tahoma"/>
        </w:rPr>
        <w:t>̆</w:t>
      </w:r>
      <w:r w:rsidRPr="0034654E">
        <w:t>задачеи</w:t>
      </w:r>
      <w:r w:rsidRPr="0034654E">
        <w:rPr>
          <w:rFonts w:ascii="Tahoma" w:hAnsi="Tahoma" w:cs="Tahoma"/>
        </w:rPr>
        <w:t>̆</w:t>
      </w:r>
      <w:r w:rsidRPr="0034654E">
        <w:t xml:space="preserve"> и условием еѐ реализации;</w:t>
      </w:r>
    </w:p>
    <w:p w:rsidR="006A7B32" w:rsidRPr="0034654E" w:rsidRDefault="006A7B32" w:rsidP="00812BCD">
      <w:r w:rsidRPr="0034654E">
        <w:t>·   продуктивное сотрудничество (общение, взаимодеи</w:t>
      </w:r>
      <w:r w:rsidRPr="0034654E">
        <w:rPr>
          <w:rFonts w:ascii="Tahoma" w:hAnsi="Tahoma" w:cs="Tahoma"/>
        </w:rPr>
        <w:t>̆</w:t>
      </w:r>
      <w:r w:rsidRPr="0034654E">
        <w:t>ствие) со сверстниками при решении задач на занятиях;</w:t>
      </w:r>
    </w:p>
    <w:p w:rsidR="006A7B32" w:rsidRPr="0034654E" w:rsidRDefault="006A7B32" w:rsidP="00812BCD">
      <w:r w:rsidRPr="0034654E">
        <w:t>·   умение осуществлять информационную, познавательную и практическую деятельность с использованием различных средств коммуникации.</w:t>
      </w:r>
    </w:p>
    <w:p w:rsidR="006A7B32" w:rsidRPr="0034654E" w:rsidRDefault="006A7B32" w:rsidP="00812BCD">
      <w:r w:rsidRPr="0034654E">
        <w:t>·   получат возможность научиться самостоятельно организовывать поиск информации;</w:t>
      </w:r>
    </w:p>
    <w:p w:rsidR="006A7B32" w:rsidRPr="0034654E" w:rsidRDefault="006A7B32" w:rsidP="00812BCD">
      <w:r w:rsidRPr="0034654E">
        <w:t>·   приобретут опыт уважительного отношения к творчеству как своему, так и других людеи</w:t>
      </w:r>
      <w:r w:rsidRPr="0034654E">
        <w:rPr>
          <w:rFonts w:ascii="Tahoma" w:hAnsi="Tahoma" w:cs="Tahoma"/>
        </w:rPr>
        <w:t>̆</w:t>
      </w:r>
      <w:r w:rsidRPr="0034654E">
        <w:t>;</w:t>
      </w:r>
    </w:p>
    <w:p w:rsidR="006A7B32" w:rsidRPr="0034654E" w:rsidRDefault="006A7B32" w:rsidP="00812BCD">
      <w:r w:rsidRPr="0034654E">
        <w:t>·   научатся давать самооценку результатам своего труда;</w:t>
      </w:r>
    </w:p>
    <w:p w:rsidR="006A7B32" w:rsidRPr="0034654E" w:rsidRDefault="006A7B32" w:rsidP="00812BCD">
      <w:r w:rsidRPr="0034654E">
        <w:t>·    приобретут первоначальные навыки работы с ПК в процессе создания видеороликов;</w:t>
      </w:r>
    </w:p>
    <w:p w:rsidR="006A7B32" w:rsidRPr="0034654E" w:rsidRDefault="006A7B32" w:rsidP="00812BCD">
      <w:r w:rsidRPr="0034654E">
        <w:t>·   научатся работать над выполнением заданием редакции как индивидуально, так и согласованно в составе группы, научатся распределять работу между участниками проекта;</w:t>
      </w:r>
    </w:p>
    <w:p w:rsidR="006A7B32" w:rsidRPr="0034654E" w:rsidRDefault="006A7B32" w:rsidP="00812BCD">
      <w:r w:rsidRPr="0034654E">
        <w:t>·   научатся совместно договариваться о правилах общения и поведения на занятиях кружка и следовать им;</w:t>
      </w:r>
    </w:p>
    <w:p w:rsidR="006A7B32" w:rsidRPr="0034654E" w:rsidRDefault="006A7B32" w:rsidP="00812BCD">
      <w:r w:rsidRPr="0034654E">
        <w:t>·   приобретут первичные навыки готовности слушать собеседника и вести диалог;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событии</w:t>
      </w:r>
      <w:r w:rsidRPr="0034654E">
        <w:rPr>
          <w:rFonts w:ascii="Tahoma" w:hAnsi="Tahoma" w:cs="Tahoma"/>
        </w:rPr>
        <w:t>̆</w:t>
      </w:r>
      <w:r w:rsidRPr="0034654E">
        <w:t>.</w:t>
      </w:r>
    </w:p>
    <w:p w:rsidR="006A7B32" w:rsidRPr="0034654E" w:rsidRDefault="006A7B32" w:rsidP="007A468A">
      <w:pPr>
        <w:autoSpaceDE w:val="0"/>
        <w:autoSpaceDN w:val="0"/>
        <w:adjustRightInd w:val="0"/>
        <w:rPr>
          <w:b/>
          <w:bCs/>
          <w:color w:val="000000"/>
        </w:rPr>
      </w:pPr>
    </w:p>
    <w:p w:rsidR="006A7B32" w:rsidRPr="0034654E" w:rsidRDefault="006A7B32" w:rsidP="007A468A">
      <w:pPr>
        <w:autoSpaceDE w:val="0"/>
        <w:autoSpaceDN w:val="0"/>
        <w:adjustRightInd w:val="0"/>
        <w:rPr>
          <w:b/>
          <w:bCs/>
          <w:color w:val="000000"/>
        </w:rPr>
      </w:pPr>
      <w:r w:rsidRPr="0034654E">
        <w:rPr>
          <w:b/>
          <w:bCs/>
          <w:color w:val="000000"/>
        </w:rPr>
        <w:t>2 модуль</w:t>
      </w:r>
    </w:p>
    <w:p w:rsidR="006A7B32" w:rsidRPr="0034654E" w:rsidRDefault="006A7B32" w:rsidP="00812BCD">
      <w:pPr>
        <w:autoSpaceDE w:val="0"/>
        <w:autoSpaceDN w:val="0"/>
        <w:adjustRightInd w:val="0"/>
        <w:rPr>
          <w:color w:val="000000"/>
        </w:rPr>
      </w:pPr>
      <w:r w:rsidRPr="0034654E">
        <w:rPr>
          <w:b/>
          <w:bCs/>
          <w:color w:val="000000"/>
        </w:rPr>
        <w:t xml:space="preserve">Личностные результаты: </w:t>
      </w:r>
    </w:p>
    <w:p w:rsidR="006A7B32" w:rsidRPr="0034654E" w:rsidRDefault="006A7B32" w:rsidP="00812BCD">
      <w:pPr>
        <w:autoSpaceDE w:val="0"/>
        <w:autoSpaceDN w:val="0"/>
        <w:adjustRightInd w:val="0"/>
        <w:rPr>
          <w:color w:val="000000"/>
        </w:rPr>
      </w:pPr>
      <w:r w:rsidRPr="0034654E">
        <w:rPr>
          <w:color w:val="000000"/>
        </w:rPr>
        <w:t xml:space="preserve">Обучающийся научится: </w:t>
      </w:r>
    </w:p>
    <w:p w:rsidR="006A7B32" w:rsidRPr="0034654E" w:rsidRDefault="006A7B32" w:rsidP="00812BCD">
      <w:pPr>
        <w:autoSpaceDE w:val="0"/>
        <w:autoSpaceDN w:val="0"/>
        <w:adjustRightInd w:val="0"/>
        <w:rPr>
          <w:color w:val="000000"/>
        </w:rPr>
      </w:pPr>
      <w:r w:rsidRPr="0034654E">
        <w:rPr>
          <w:color w:val="000000"/>
        </w:rPr>
        <w:t xml:space="preserve">- чувствовать красоту и выразительность речи, стремиться к совершенствованию собственной речи; </w:t>
      </w:r>
    </w:p>
    <w:p w:rsidR="006A7B32" w:rsidRPr="0034654E" w:rsidRDefault="006A7B32" w:rsidP="00812BCD">
      <w:pPr>
        <w:autoSpaceDE w:val="0"/>
        <w:autoSpaceDN w:val="0"/>
        <w:adjustRightInd w:val="0"/>
        <w:rPr>
          <w:color w:val="000000"/>
        </w:rPr>
      </w:pPr>
      <w:r w:rsidRPr="0034654E">
        <w:rPr>
          <w:color w:val="000000"/>
        </w:rPr>
        <w:t xml:space="preserve">- оценивать свои и чужие поступки в однозначных и неоднозначных ситуациях; </w:t>
      </w:r>
    </w:p>
    <w:p w:rsidR="006A7B32" w:rsidRPr="0034654E" w:rsidRDefault="006A7B32" w:rsidP="00812BCD">
      <w:pPr>
        <w:autoSpaceDE w:val="0"/>
        <w:autoSpaceDN w:val="0"/>
        <w:adjustRightInd w:val="0"/>
        <w:rPr>
          <w:color w:val="000000"/>
        </w:rPr>
      </w:pPr>
      <w:r w:rsidRPr="0034654E">
        <w:rPr>
          <w:color w:val="000000"/>
        </w:rPr>
        <w:t xml:space="preserve">- объяснять оценки поступков с позиции общечеловеческих и гражданских ценностей; </w:t>
      </w:r>
    </w:p>
    <w:p w:rsidR="006A7B32" w:rsidRPr="0034654E" w:rsidRDefault="006A7B32" w:rsidP="00812BCD">
      <w:pPr>
        <w:autoSpaceDE w:val="0"/>
        <w:autoSpaceDN w:val="0"/>
        <w:adjustRightInd w:val="0"/>
        <w:rPr>
          <w:color w:val="000000"/>
        </w:rPr>
      </w:pPr>
      <w:r w:rsidRPr="0034654E">
        <w:rPr>
          <w:color w:val="000000"/>
        </w:rPr>
        <w:t xml:space="preserve">- проявлять интерес к созданию собственных текстов, к письменной форме общения; </w:t>
      </w:r>
    </w:p>
    <w:p w:rsidR="006A7B32" w:rsidRPr="0034654E" w:rsidRDefault="006A7B32" w:rsidP="00812BCD">
      <w:pPr>
        <w:autoSpaceDE w:val="0"/>
        <w:autoSpaceDN w:val="0"/>
        <w:adjustRightInd w:val="0"/>
        <w:rPr>
          <w:color w:val="000000"/>
        </w:rPr>
      </w:pPr>
      <w:r w:rsidRPr="0034654E">
        <w:rPr>
          <w:color w:val="000000"/>
        </w:rPr>
        <w:t xml:space="preserve">- строить отношения с людьми, не похожими на тебя, уважать другую культуру, не допускать оскорблений; </w:t>
      </w:r>
    </w:p>
    <w:p w:rsidR="006A7B32" w:rsidRPr="0034654E" w:rsidRDefault="006A7B32" w:rsidP="00812BCD">
      <w:pPr>
        <w:autoSpaceDE w:val="0"/>
        <w:autoSpaceDN w:val="0"/>
        <w:adjustRightInd w:val="0"/>
        <w:rPr>
          <w:color w:val="000000"/>
        </w:rPr>
      </w:pPr>
      <w:r w:rsidRPr="0034654E">
        <w:rPr>
          <w:color w:val="000000"/>
        </w:rPr>
        <w:t xml:space="preserve">- осознавать ответственность за произнесённое и написанное слово. </w:t>
      </w:r>
    </w:p>
    <w:p w:rsidR="006A7B32" w:rsidRPr="0034654E" w:rsidRDefault="006A7B32" w:rsidP="00812BCD">
      <w:pPr>
        <w:rPr>
          <w:b/>
          <w:bCs/>
        </w:rPr>
      </w:pPr>
      <w:r w:rsidRPr="0034654E">
        <w:rPr>
          <w:b/>
          <w:bCs/>
        </w:rPr>
        <w:t>Метапредметные результаты:</w:t>
      </w:r>
    </w:p>
    <w:p w:rsidR="006A7B32" w:rsidRPr="0034654E" w:rsidRDefault="006A7B32" w:rsidP="00812BCD">
      <w:r w:rsidRPr="0034654E">
        <w:t>формирование умения работы с информацией. Извлекать, анализировать, обобщать</w:t>
      </w:r>
    </w:p>
    <w:p w:rsidR="006A7B32" w:rsidRPr="0034654E" w:rsidRDefault="006A7B32" w:rsidP="00812BCD">
      <w:r w:rsidRPr="0034654E">
        <w:rPr>
          <w:b/>
          <w:bCs/>
        </w:rPr>
        <w:t>Регулятивные УУД:</w:t>
      </w:r>
    </w:p>
    <w:p w:rsidR="006A7B32" w:rsidRPr="0034654E" w:rsidRDefault="006A7B32" w:rsidP="00812BCD">
      <w:r w:rsidRPr="0034654E">
        <w:t>·  овладение способностью принимать и сохранять цели и задачи учебной деятельности, а также находить средства её осуществления;</w:t>
      </w:r>
    </w:p>
    <w:p w:rsidR="006A7B32" w:rsidRPr="0034654E" w:rsidRDefault="006A7B32" w:rsidP="00812BCD">
      <w:r w:rsidRPr="0034654E">
        <w:t>·  формирование умений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коррективы в их выполнение на основе оценки и с учётом характера ошибок; понимать причины успеха/неуспеха учебной деятельности;</w:t>
      </w:r>
    </w:p>
    <w:p w:rsidR="006A7B32" w:rsidRPr="0034654E" w:rsidRDefault="006A7B32" w:rsidP="00812BCD">
      <w:r w:rsidRPr="0034654E">
        <w:t>·  адекватное использование речевых средств и средств информационно-коммуникационных технологий для решения различных коммуникативных и познавательных задач;</w:t>
      </w:r>
    </w:p>
    <w:p w:rsidR="006A7B32" w:rsidRPr="0034654E" w:rsidRDefault="006A7B32" w:rsidP="00812BCD">
      <w:r w:rsidRPr="0034654E">
        <w:rPr>
          <w:b/>
          <w:bCs/>
        </w:rPr>
        <w:t>Познавательные УУД:</w:t>
      </w:r>
    </w:p>
    <w:p w:rsidR="006A7B32" w:rsidRPr="0034654E" w:rsidRDefault="006A7B32" w:rsidP="00812BCD">
      <w:r w:rsidRPr="0034654E">
        <w:t>·  умение осуществлять информационный поиск для выполнения учебных заданий;</w:t>
      </w:r>
    </w:p>
    <w:p w:rsidR="006A7B32" w:rsidRPr="0034654E" w:rsidRDefault="006A7B32" w:rsidP="00812BCD">
      <w:r w:rsidRPr="0034654E">
        <w:t>·  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6A7B32" w:rsidRPr="0034654E" w:rsidRDefault="006A7B32" w:rsidP="00812BCD">
      <w:r w:rsidRPr="0034654E">
        <w:t>·  овладение логическими действиями анализа, синтеза, сравнения, обобщения классификации, установление аналогий и причинно-следственных связей, построения рассуждений, отнесения к известным понятиям;</w:t>
      </w:r>
    </w:p>
    <w:p w:rsidR="006A7B32" w:rsidRPr="0034654E" w:rsidRDefault="006A7B32" w:rsidP="00812BCD">
      <w:r w:rsidRPr="0034654E">
        <w:rPr>
          <w:b/>
          <w:bCs/>
        </w:rPr>
        <w:t>Коммуникативные УУД:</w:t>
      </w:r>
    </w:p>
    <w:p w:rsidR="006A7B32" w:rsidRPr="0034654E" w:rsidRDefault="006A7B32" w:rsidP="00812BCD">
      <w:r w:rsidRPr="0034654E">
        <w:t>·  готовность слушать собеседника, вести диалог, признавать возможность существования различных точек зрения и права каждого иметь свою собственную; излагать своё мнение и аргументировать свою точку зрения и оценку событий;</w:t>
      </w:r>
    </w:p>
    <w:p w:rsidR="006A7B32" w:rsidRPr="0034654E" w:rsidRDefault="006A7B32" w:rsidP="00812BCD">
      <w:r w:rsidRPr="0034654E">
        <w:t>·  определение общей цели и путей её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6A7B32" w:rsidRPr="0034654E" w:rsidRDefault="006A7B32" w:rsidP="007A468A">
      <w:pPr>
        <w:autoSpaceDE w:val="0"/>
        <w:autoSpaceDN w:val="0"/>
        <w:adjustRightInd w:val="0"/>
        <w:rPr>
          <w:b/>
          <w:bCs/>
          <w:color w:val="000000"/>
        </w:rPr>
      </w:pPr>
    </w:p>
    <w:p w:rsidR="006A7B32" w:rsidRPr="0034654E" w:rsidRDefault="006A7B32" w:rsidP="007A468A">
      <w:pPr>
        <w:autoSpaceDE w:val="0"/>
        <w:autoSpaceDN w:val="0"/>
        <w:adjustRightInd w:val="0"/>
        <w:rPr>
          <w:color w:val="000000"/>
        </w:rPr>
      </w:pPr>
      <w:r w:rsidRPr="0034654E">
        <w:rPr>
          <w:b/>
          <w:bCs/>
          <w:color w:val="000000"/>
        </w:rPr>
        <w:t>3 модуль</w:t>
      </w:r>
    </w:p>
    <w:p w:rsidR="006A7B32" w:rsidRPr="0034654E" w:rsidRDefault="006A7B32" w:rsidP="00812BCD">
      <w:r w:rsidRPr="0034654E">
        <w:rPr>
          <w:b/>
          <w:bCs/>
        </w:rPr>
        <w:t>Личностные результаты:</w:t>
      </w:r>
    </w:p>
    <w:p w:rsidR="006A7B32" w:rsidRPr="0034654E" w:rsidRDefault="006A7B32" w:rsidP="00812BCD">
      <w:r w:rsidRPr="0034654E">
        <w:t>·  Формирование основ российской гражданской идентичности, чувства гордости за свою Родину, российский народ и историю России, осознание своей этнической и национальной принадлежности;</w:t>
      </w:r>
    </w:p>
    <w:p w:rsidR="006A7B32" w:rsidRPr="0034654E" w:rsidRDefault="006A7B32" w:rsidP="00812BCD">
      <w:r w:rsidRPr="0034654E">
        <w:t>·  Воспитание доброжелательности и эмоционально-нравственной отзывчивости, понимания и сопереживания чувствам других людей; развитие начальных  форм  регуляции своих эмоциональных состояний;</w:t>
      </w:r>
    </w:p>
    <w:p w:rsidR="006A7B32" w:rsidRPr="0034654E" w:rsidRDefault="006A7B32" w:rsidP="00812BCD">
      <w:r w:rsidRPr="0034654E">
        <w:t>·  Развитие навыков сотрудничества со взрослыми и сверстниками в различных социальных ситуациях, умений не создавать конфликтов и находить выходы из спорных ситуаций;</w:t>
      </w:r>
    </w:p>
    <w:p w:rsidR="006A7B32" w:rsidRPr="0034654E" w:rsidRDefault="006A7B32" w:rsidP="00812BCD">
      <w:r w:rsidRPr="0034654E">
        <w:t>·  Наличие мотивации к труду, работе на результат, бережному отношению к материальным и духовным ценностям.</w:t>
      </w:r>
    </w:p>
    <w:p w:rsidR="006A7B32" w:rsidRPr="0034654E" w:rsidRDefault="006A7B32" w:rsidP="007A468A">
      <w:pPr>
        <w:autoSpaceDE w:val="0"/>
        <w:autoSpaceDN w:val="0"/>
        <w:adjustRightInd w:val="0"/>
        <w:rPr>
          <w:color w:val="000000"/>
        </w:rPr>
      </w:pPr>
      <w:r w:rsidRPr="0034654E">
        <w:rPr>
          <w:color w:val="000000"/>
        </w:rPr>
        <w:t xml:space="preserve">Метапредметные результаты: </w:t>
      </w:r>
    </w:p>
    <w:p w:rsidR="006A7B32" w:rsidRPr="0034654E" w:rsidRDefault="006A7B32" w:rsidP="007A468A">
      <w:pPr>
        <w:autoSpaceDE w:val="0"/>
        <w:autoSpaceDN w:val="0"/>
        <w:adjustRightInd w:val="0"/>
        <w:rPr>
          <w:color w:val="000000"/>
        </w:rPr>
      </w:pPr>
      <w:r w:rsidRPr="0034654E">
        <w:rPr>
          <w:b/>
          <w:bCs/>
          <w:i/>
          <w:iCs/>
          <w:color w:val="000000"/>
        </w:rPr>
        <w:t xml:space="preserve">Регулятивные универсальные учебные действия </w:t>
      </w:r>
    </w:p>
    <w:p w:rsidR="006A7B32" w:rsidRPr="0034654E" w:rsidRDefault="006A7B32" w:rsidP="007A468A">
      <w:pPr>
        <w:autoSpaceDE w:val="0"/>
        <w:autoSpaceDN w:val="0"/>
        <w:adjustRightInd w:val="0"/>
        <w:rPr>
          <w:color w:val="000000"/>
        </w:rPr>
      </w:pPr>
      <w:r w:rsidRPr="0034654E">
        <w:rPr>
          <w:color w:val="000000"/>
        </w:rPr>
        <w:t xml:space="preserve">Обучающийся научится: </w:t>
      </w:r>
    </w:p>
    <w:p w:rsidR="006A7B32" w:rsidRPr="0034654E" w:rsidRDefault="006A7B32" w:rsidP="007A468A">
      <w:pPr>
        <w:autoSpaceDE w:val="0"/>
        <w:autoSpaceDN w:val="0"/>
        <w:adjustRightInd w:val="0"/>
        <w:rPr>
          <w:color w:val="000000"/>
        </w:rPr>
      </w:pPr>
      <w:r w:rsidRPr="0034654E">
        <w:rPr>
          <w:color w:val="000000"/>
        </w:rPr>
        <w:t xml:space="preserve">- целеполаганию; </w:t>
      </w:r>
    </w:p>
    <w:p w:rsidR="006A7B32" w:rsidRPr="0034654E" w:rsidRDefault="006A7B32" w:rsidP="007A468A">
      <w:pPr>
        <w:autoSpaceDE w:val="0"/>
        <w:autoSpaceDN w:val="0"/>
        <w:adjustRightInd w:val="0"/>
        <w:rPr>
          <w:color w:val="000000"/>
        </w:rPr>
      </w:pPr>
      <w:r w:rsidRPr="0034654E">
        <w:rPr>
          <w:color w:val="000000"/>
        </w:rPr>
        <w:t xml:space="preserve">- планировать пути достижения целей; </w:t>
      </w:r>
    </w:p>
    <w:p w:rsidR="006A7B32" w:rsidRPr="0034654E" w:rsidRDefault="006A7B32" w:rsidP="007A468A">
      <w:pPr>
        <w:autoSpaceDE w:val="0"/>
        <w:autoSpaceDN w:val="0"/>
        <w:adjustRightInd w:val="0"/>
        <w:rPr>
          <w:color w:val="000000"/>
        </w:rPr>
      </w:pPr>
      <w:r w:rsidRPr="0034654E">
        <w:rPr>
          <w:color w:val="000000"/>
        </w:rPr>
        <w:t xml:space="preserve">- работать по плану, сверяя свои действия с целью, корректировать свою деятельность; </w:t>
      </w:r>
    </w:p>
    <w:p w:rsidR="006A7B32" w:rsidRPr="0034654E" w:rsidRDefault="006A7B32" w:rsidP="007A468A">
      <w:pPr>
        <w:autoSpaceDE w:val="0"/>
        <w:autoSpaceDN w:val="0"/>
        <w:adjustRightInd w:val="0"/>
        <w:rPr>
          <w:color w:val="000000"/>
        </w:rPr>
      </w:pPr>
      <w:r w:rsidRPr="0034654E">
        <w:rPr>
          <w:color w:val="000000"/>
        </w:rPr>
        <w:t xml:space="preserve">- вырабатывать критерии оценки и определять степень успешности своей работы и работы других в соответствии с этими критериями. </w:t>
      </w:r>
    </w:p>
    <w:p w:rsidR="006A7B32" w:rsidRPr="0034654E" w:rsidRDefault="006A7B32" w:rsidP="007A468A">
      <w:pPr>
        <w:autoSpaceDE w:val="0"/>
        <w:autoSpaceDN w:val="0"/>
        <w:adjustRightInd w:val="0"/>
        <w:rPr>
          <w:color w:val="000000"/>
        </w:rPr>
      </w:pPr>
      <w:r w:rsidRPr="0034654E">
        <w:rPr>
          <w:b/>
          <w:bCs/>
          <w:i/>
          <w:iCs/>
          <w:color w:val="000000"/>
        </w:rPr>
        <w:t xml:space="preserve">Познавательные универсальные учебные действия </w:t>
      </w:r>
    </w:p>
    <w:p w:rsidR="006A7B32" w:rsidRPr="0034654E" w:rsidRDefault="006A7B32" w:rsidP="007A468A">
      <w:pPr>
        <w:autoSpaceDE w:val="0"/>
        <w:autoSpaceDN w:val="0"/>
        <w:adjustRightInd w:val="0"/>
        <w:rPr>
          <w:color w:val="000000"/>
        </w:rPr>
      </w:pPr>
      <w:r w:rsidRPr="0034654E">
        <w:rPr>
          <w:color w:val="000000"/>
        </w:rPr>
        <w:t xml:space="preserve">Обучающийся научится: </w:t>
      </w:r>
    </w:p>
    <w:p w:rsidR="006A7B32" w:rsidRPr="0034654E" w:rsidRDefault="006A7B32" w:rsidP="007A468A">
      <w:pPr>
        <w:autoSpaceDE w:val="0"/>
        <w:autoSpaceDN w:val="0"/>
        <w:adjustRightInd w:val="0"/>
        <w:rPr>
          <w:color w:val="000000"/>
        </w:rPr>
      </w:pPr>
      <w:r w:rsidRPr="0034654E">
        <w:rPr>
          <w:color w:val="000000"/>
        </w:rPr>
        <w:t xml:space="preserve">- основам реализации проектно-исследовательской деятельности; </w:t>
      </w:r>
    </w:p>
    <w:p w:rsidR="006A7B32" w:rsidRPr="0034654E" w:rsidRDefault="006A7B32" w:rsidP="007A468A">
      <w:pPr>
        <w:autoSpaceDE w:val="0"/>
        <w:autoSpaceDN w:val="0"/>
        <w:adjustRightInd w:val="0"/>
        <w:rPr>
          <w:color w:val="000000"/>
        </w:rPr>
      </w:pPr>
      <w:r w:rsidRPr="0034654E">
        <w:rPr>
          <w:color w:val="000000"/>
        </w:rPr>
        <w:t xml:space="preserve">- осуществлять расширенный поиск информации с использованием ресурсов библиотек и Интернета; </w:t>
      </w:r>
    </w:p>
    <w:p w:rsidR="006A7B32" w:rsidRPr="0034654E" w:rsidRDefault="006A7B32" w:rsidP="007A468A">
      <w:pPr>
        <w:autoSpaceDE w:val="0"/>
        <w:autoSpaceDN w:val="0"/>
        <w:adjustRightInd w:val="0"/>
        <w:rPr>
          <w:color w:val="000000"/>
        </w:rPr>
      </w:pPr>
      <w:r w:rsidRPr="0034654E">
        <w:rPr>
          <w:color w:val="000000"/>
        </w:rPr>
        <w:t xml:space="preserve">- устанавливать причинно-следственные связи; </w:t>
      </w:r>
    </w:p>
    <w:p w:rsidR="006A7B32" w:rsidRPr="0034654E" w:rsidRDefault="006A7B32" w:rsidP="007A468A">
      <w:pPr>
        <w:autoSpaceDE w:val="0"/>
        <w:autoSpaceDN w:val="0"/>
        <w:adjustRightInd w:val="0"/>
        <w:rPr>
          <w:color w:val="000000"/>
        </w:rPr>
      </w:pPr>
      <w:r w:rsidRPr="0034654E">
        <w:rPr>
          <w:color w:val="000000"/>
        </w:rPr>
        <w:t xml:space="preserve">- строить рассуждения; </w:t>
      </w:r>
    </w:p>
    <w:p w:rsidR="006A7B32" w:rsidRPr="0034654E" w:rsidRDefault="006A7B32" w:rsidP="007A468A">
      <w:pPr>
        <w:autoSpaceDE w:val="0"/>
        <w:autoSpaceDN w:val="0"/>
        <w:adjustRightInd w:val="0"/>
        <w:rPr>
          <w:color w:val="000000"/>
        </w:rPr>
      </w:pPr>
      <w:r w:rsidRPr="0034654E">
        <w:rPr>
          <w:color w:val="000000"/>
        </w:rPr>
        <w:t xml:space="preserve">- объяснять явления, процессы, связи и отношения, выявляемые в ходе работы. </w:t>
      </w:r>
    </w:p>
    <w:p w:rsidR="006A7B32" w:rsidRPr="0034654E" w:rsidRDefault="006A7B32" w:rsidP="007A468A">
      <w:pPr>
        <w:autoSpaceDE w:val="0"/>
        <w:autoSpaceDN w:val="0"/>
        <w:adjustRightInd w:val="0"/>
        <w:rPr>
          <w:color w:val="000000"/>
        </w:rPr>
      </w:pPr>
      <w:r w:rsidRPr="0034654E">
        <w:rPr>
          <w:b/>
          <w:bCs/>
          <w:i/>
          <w:iCs/>
          <w:color w:val="000000"/>
        </w:rPr>
        <w:t xml:space="preserve">Коммуникативные универсальные учебные действия </w:t>
      </w:r>
    </w:p>
    <w:p w:rsidR="006A7B32" w:rsidRPr="0034654E" w:rsidRDefault="006A7B32" w:rsidP="007A468A">
      <w:pPr>
        <w:autoSpaceDE w:val="0"/>
        <w:autoSpaceDN w:val="0"/>
        <w:adjustRightInd w:val="0"/>
        <w:rPr>
          <w:color w:val="000000"/>
        </w:rPr>
      </w:pPr>
      <w:r w:rsidRPr="0034654E">
        <w:rPr>
          <w:color w:val="000000"/>
        </w:rPr>
        <w:t xml:space="preserve">Обучающийся научится: </w:t>
      </w:r>
    </w:p>
    <w:p w:rsidR="006A7B32" w:rsidRPr="0034654E" w:rsidRDefault="006A7B32" w:rsidP="007A468A">
      <w:pPr>
        <w:autoSpaceDE w:val="0"/>
        <w:autoSpaceDN w:val="0"/>
        <w:adjustRightInd w:val="0"/>
        <w:rPr>
          <w:color w:val="000000"/>
        </w:rPr>
      </w:pPr>
      <w:r w:rsidRPr="0034654E">
        <w:rPr>
          <w:color w:val="000000"/>
        </w:rPr>
        <w:t xml:space="preserve">- адекватно использовать речевые средства для решения различных коммуникативных задач; </w:t>
      </w:r>
    </w:p>
    <w:p w:rsidR="006A7B32" w:rsidRPr="0034654E" w:rsidRDefault="006A7B32" w:rsidP="007A468A">
      <w:pPr>
        <w:autoSpaceDE w:val="0"/>
        <w:autoSpaceDN w:val="0"/>
        <w:adjustRightInd w:val="0"/>
        <w:rPr>
          <w:color w:val="000000"/>
        </w:rPr>
      </w:pPr>
      <w:r w:rsidRPr="0034654E">
        <w:rPr>
          <w:color w:val="000000"/>
        </w:rPr>
        <w:t xml:space="preserve">- владеть монологической и диалогической формами речи; </w:t>
      </w:r>
    </w:p>
    <w:p w:rsidR="006A7B32" w:rsidRPr="0034654E" w:rsidRDefault="006A7B32" w:rsidP="007A468A">
      <w:pPr>
        <w:autoSpaceDE w:val="0"/>
        <w:autoSpaceDN w:val="0"/>
        <w:adjustRightInd w:val="0"/>
        <w:rPr>
          <w:color w:val="000000"/>
        </w:rPr>
      </w:pPr>
      <w:r w:rsidRPr="0034654E">
        <w:rPr>
          <w:color w:val="000000"/>
        </w:rPr>
        <w:t xml:space="preserve">- высказывать и обосновывать свою точку зрения; </w:t>
      </w:r>
    </w:p>
    <w:p w:rsidR="006A7B32" w:rsidRPr="0034654E" w:rsidRDefault="006A7B32" w:rsidP="007A468A">
      <w:pPr>
        <w:autoSpaceDE w:val="0"/>
        <w:autoSpaceDN w:val="0"/>
        <w:adjustRightInd w:val="0"/>
        <w:rPr>
          <w:color w:val="000000"/>
        </w:rPr>
      </w:pPr>
      <w:r w:rsidRPr="0034654E">
        <w:rPr>
          <w:color w:val="000000"/>
        </w:rPr>
        <w:t xml:space="preserve">- слушать и слышать других, пытаться принимать иную точку зрения, быть готовым корректировать свою точку зрения; </w:t>
      </w:r>
    </w:p>
    <w:p w:rsidR="006A7B32" w:rsidRPr="0034654E" w:rsidRDefault="006A7B32" w:rsidP="007A468A">
      <w:pPr>
        <w:autoSpaceDE w:val="0"/>
        <w:autoSpaceDN w:val="0"/>
        <w:adjustRightInd w:val="0"/>
        <w:rPr>
          <w:color w:val="000000"/>
        </w:rPr>
      </w:pPr>
      <w:r w:rsidRPr="0034654E">
        <w:rPr>
          <w:color w:val="000000"/>
        </w:rPr>
        <w:t xml:space="preserve">- договариваться и приходить к общему решению в совместной деятельности; </w:t>
      </w:r>
    </w:p>
    <w:p w:rsidR="006A7B32" w:rsidRPr="0034654E" w:rsidRDefault="006A7B32" w:rsidP="007A468A">
      <w:pPr>
        <w:autoSpaceDE w:val="0"/>
        <w:autoSpaceDN w:val="0"/>
        <w:adjustRightInd w:val="0"/>
        <w:rPr>
          <w:color w:val="000000"/>
        </w:rPr>
      </w:pPr>
      <w:r w:rsidRPr="0034654E">
        <w:rPr>
          <w:color w:val="000000"/>
        </w:rPr>
        <w:t xml:space="preserve">задавать вопросы. </w:t>
      </w:r>
    </w:p>
    <w:p w:rsidR="006A7B32" w:rsidRPr="0034654E" w:rsidRDefault="006A7B32" w:rsidP="007A468A">
      <w:pPr>
        <w:autoSpaceDE w:val="0"/>
        <w:autoSpaceDN w:val="0"/>
        <w:adjustRightInd w:val="0"/>
        <w:rPr>
          <w:color w:val="000000"/>
        </w:rPr>
      </w:pPr>
      <w:r w:rsidRPr="0034654E">
        <w:rPr>
          <w:b/>
          <w:bCs/>
          <w:color w:val="000000"/>
        </w:rPr>
        <w:t xml:space="preserve">Формирование ИКТ- компетентности обучающихся </w:t>
      </w:r>
    </w:p>
    <w:p w:rsidR="006A7B32" w:rsidRPr="0034654E" w:rsidRDefault="006A7B32" w:rsidP="007A468A">
      <w:pPr>
        <w:autoSpaceDE w:val="0"/>
        <w:autoSpaceDN w:val="0"/>
        <w:adjustRightInd w:val="0"/>
        <w:rPr>
          <w:color w:val="000000"/>
        </w:rPr>
      </w:pPr>
      <w:r w:rsidRPr="0034654E">
        <w:rPr>
          <w:color w:val="000000"/>
        </w:rPr>
        <w:t xml:space="preserve">Обучающийся научится: </w:t>
      </w:r>
    </w:p>
    <w:p w:rsidR="006A7B32" w:rsidRPr="0034654E" w:rsidRDefault="006A7B32" w:rsidP="007A468A">
      <w:pPr>
        <w:autoSpaceDE w:val="0"/>
        <w:autoSpaceDN w:val="0"/>
        <w:adjustRightInd w:val="0"/>
        <w:rPr>
          <w:color w:val="000000"/>
        </w:rPr>
      </w:pPr>
      <w:r w:rsidRPr="0034654E">
        <w:rPr>
          <w:color w:val="000000"/>
        </w:rPr>
        <w:t xml:space="preserve">- правильно использовать устройства ИКТ (блоки компьютера, принтер, сканер, цифровой фотоаппарат, цифровую видеокамеру); </w:t>
      </w:r>
    </w:p>
    <w:p w:rsidR="006A7B32" w:rsidRPr="0034654E" w:rsidRDefault="006A7B32" w:rsidP="007A468A">
      <w:pPr>
        <w:autoSpaceDE w:val="0"/>
        <w:autoSpaceDN w:val="0"/>
        <w:adjustRightInd w:val="0"/>
        <w:rPr>
          <w:color w:val="000000"/>
        </w:rPr>
      </w:pPr>
      <w:r w:rsidRPr="0034654E">
        <w:rPr>
          <w:color w:val="000000"/>
        </w:rPr>
        <w:t xml:space="preserve">- соблюдать технику безопасности при работе с устройствами ИКТ; </w:t>
      </w:r>
    </w:p>
    <w:p w:rsidR="006A7B32" w:rsidRPr="0034654E" w:rsidRDefault="006A7B32" w:rsidP="007A468A">
      <w:pPr>
        <w:autoSpaceDE w:val="0"/>
        <w:autoSpaceDN w:val="0"/>
        <w:adjustRightInd w:val="0"/>
        <w:rPr>
          <w:color w:val="000000"/>
        </w:rPr>
      </w:pPr>
      <w:r w:rsidRPr="0034654E">
        <w:rPr>
          <w:color w:val="000000"/>
        </w:rPr>
        <w:t xml:space="preserve">- выбирать технические средства ИКТ для фиксации изображений и звуков в соответствии с поставленной задачей; </w:t>
      </w:r>
    </w:p>
    <w:p w:rsidR="006A7B32" w:rsidRPr="0034654E" w:rsidRDefault="006A7B32" w:rsidP="007A468A">
      <w:pPr>
        <w:autoSpaceDE w:val="0"/>
        <w:autoSpaceDN w:val="0"/>
        <w:adjustRightInd w:val="0"/>
        <w:rPr>
          <w:color w:val="000000"/>
        </w:rPr>
      </w:pPr>
      <w:r w:rsidRPr="0034654E">
        <w:rPr>
          <w:color w:val="000000"/>
        </w:rPr>
        <w:t xml:space="preserve">- проводить обработку цифровых фотографий и видеофайлов с использованием возможностей специальных компьютерных инструментов, создавать презентации и видеоролики на основе цифровых фотографий и видеофрагментов; </w:t>
      </w:r>
    </w:p>
    <w:p w:rsidR="006A7B32" w:rsidRPr="0034654E" w:rsidRDefault="006A7B32" w:rsidP="007A468A">
      <w:pPr>
        <w:autoSpaceDE w:val="0"/>
        <w:autoSpaceDN w:val="0"/>
        <w:adjustRightInd w:val="0"/>
        <w:rPr>
          <w:color w:val="000000"/>
        </w:rPr>
      </w:pPr>
      <w:r w:rsidRPr="0034654E">
        <w:rPr>
          <w:color w:val="000000"/>
        </w:rPr>
        <w:t xml:space="preserve">- проводить обработку звукозаписей с использованием возможностей специальных компьютерных инструментов; </w:t>
      </w:r>
    </w:p>
    <w:p w:rsidR="006A7B32" w:rsidRPr="0034654E" w:rsidRDefault="006A7B32" w:rsidP="007A468A">
      <w:pPr>
        <w:autoSpaceDE w:val="0"/>
        <w:autoSpaceDN w:val="0"/>
        <w:adjustRightInd w:val="0"/>
        <w:rPr>
          <w:color w:val="000000"/>
        </w:rPr>
      </w:pPr>
      <w:r w:rsidRPr="0034654E">
        <w:rPr>
          <w:color w:val="000000"/>
        </w:rPr>
        <w:t xml:space="preserve">- осуществлять видеосъёмку и проводить монтаж отснятого материала; </w:t>
      </w:r>
    </w:p>
    <w:p w:rsidR="006A7B32" w:rsidRPr="0034654E" w:rsidRDefault="006A7B32" w:rsidP="007A468A">
      <w:pPr>
        <w:autoSpaceDE w:val="0"/>
        <w:autoSpaceDN w:val="0"/>
        <w:adjustRightInd w:val="0"/>
        <w:rPr>
          <w:color w:val="000000"/>
        </w:rPr>
      </w:pPr>
      <w:r w:rsidRPr="0034654E">
        <w:rPr>
          <w:color w:val="000000"/>
        </w:rPr>
        <w:t xml:space="preserve">- использовать звуковые и музыкальные редакторы, программы звукозаписи и микрофоны; </w:t>
      </w:r>
    </w:p>
    <w:p w:rsidR="006A7B32" w:rsidRPr="0034654E" w:rsidRDefault="006A7B32" w:rsidP="00812BCD">
      <w:pPr>
        <w:autoSpaceDE w:val="0"/>
        <w:autoSpaceDN w:val="0"/>
        <w:adjustRightInd w:val="0"/>
        <w:rPr>
          <w:color w:val="000000"/>
        </w:rPr>
      </w:pPr>
      <w:r w:rsidRPr="0034654E">
        <w:rPr>
          <w:color w:val="000000"/>
        </w:rPr>
        <w:t xml:space="preserve">- формулировать вопросы к сообщению, создавать краткое описание сообщения; цитировать фрагменты сообщения; </w:t>
      </w:r>
    </w:p>
    <w:p w:rsidR="006A7B32" w:rsidRPr="0034654E" w:rsidRDefault="006A7B32" w:rsidP="00812BCD">
      <w:pPr>
        <w:autoSpaceDE w:val="0"/>
        <w:autoSpaceDN w:val="0"/>
        <w:adjustRightInd w:val="0"/>
        <w:rPr>
          <w:color w:val="000000"/>
        </w:rPr>
      </w:pPr>
      <w:r w:rsidRPr="0034654E">
        <w:rPr>
          <w:color w:val="000000"/>
        </w:rPr>
        <w:t xml:space="preserve">- избирательно относиться к информации, отказываться от потребления ненужной информации; </w:t>
      </w:r>
    </w:p>
    <w:p w:rsidR="006A7B32" w:rsidRPr="0034654E" w:rsidRDefault="006A7B32" w:rsidP="00812BCD">
      <w:pPr>
        <w:autoSpaceDE w:val="0"/>
        <w:autoSpaceDN w:val="0"/>
        <w:adjustRightInd w:val="0"/>
        <w:rPr>
          <w:color w:val="000000"/>
        </w:rPr>
      </w:pPr>
      <w:r w:rsidRPr="0034654E">
        <w:rPr>
          <w:color w:val="000000"/>
        </w:rPr>
        <w:t xml:space="preserve">- соблюдать нормы информационной культуры, этики и права; </w:t>
      </w:r>
    </w:p>
    <w:p w:rsidR="006A7B32" w:rsidRPr="0034654E" w:rsidRDefault="006A7B32" w:rsidP="00812BCD">
      <w:pPr>
        <w:autoSpaceDE w:val="0"/>
        <w:autoSpaceDN w:val="0"/>
        <w:adjustRightInd w:val="0"/>
        <w:rPr>
          <w:color w:val="000000"/>
        </w:rPr>
      </w:pPr>
      <w:r w:rsidRPr="0034654E">
        <w:rPr>
          <w:color w:val="000000"/>
        </w:rPr>
        <w:t xml:space="preserve">- использовать различные приёмы поиска информации; </w:t>
      </w:r>
    </w:p>
    <w:p w:rsidR="006A7B32" w:rsidRPr="0034654E" w:rsidRDefault="006A7B32" w:rsidP="00812BCD">
      <w:pPr>
        <w:autoSpaceDE w:val="0"/>
        <w:autoSpaceDN w:val="0"/>
        <w:adjustRightInd w:val="0"/>
        <w:rPr>
          <w:color w:val="000000"/>
        </w:rPr>
      </w:pPr>
      <w:r w:rsidRPr="0034654E">
        <w:rPr>
          <w:color w:val="000000"/>
        </w:rPr>
        <w:t xml:space="preserve">- проектировать и организовывать индивидуальную и групповую деятельность с использованием ИКТ. </w:t>
      </w:r>
    </w:p>
    <w:p w:rsidR="006A7B32" w:rsidRPr="0034654E" w:rsidRDefault="006A7B32" w:rsidP="00812BCD">
      <w:pPr>
        <w:autoSpaceDE w:val="0"/>
        <w:autoSpaceDN w:val="0"/>
        <w:adjustRightInd w:val="0"/>
        <w:rPr>
          <w:color w:val="000000"/>
        </w:rPr>
      </w:pPr>
      <w:r w:rsidRPr="0034654E">
        <w:rPr>
          <w:b/>
          <w:bCs/>
          <w:color w:val="000000"/>
        </w:rPr>
        <w:t xml:space="preserve">Основы проектной деятельности </w:t>
      </w:r>
    </w:p>
    <w:p w:rsidR="006A7B32" w:rsidRPr="0034654E" w:rsidRDefault="006A7B32" w:rsidP="00812BCD">
      <w:pPr>
        <w:autoSpaceDE w:val="0"/>
        <w:autoSpaceDN w:val="0"/>
        <w:adjustRightInd w:val="0"/>
        <w:rPr>
          <w:color w:val="000000"/>
        </w:rPr>
      </w:pPr>
      <w:r w:rsidRPr="0034654E">
        <w:rPr>
          <w:color w:val="000000"/>
        </w:rPr>
        <w:t xml:space="preserve">Обучающийся научится: </w:t>
      </w:r>
    </w:p>
    <w:p w:rsidR="006A7B32" w:rsidRPr="0034654E" w:rsidRDefault="006A7B32" w:rsidP="00812BCD">
      <w:pPr>
        <w:autoSpaceDE w:val="0"/>
        <w:autoSpaceDN w:val="0"/>
        <w:adjustRightInd w:val="0"/>
        <w:rPr>
          <w:color w:val="000000"/>
        </w:rPr>
      </w:pPr>
      <w:r w:rsidRPr="0034654E">
        <w:rPr>
          <w:color w:val="000000"/>
        </w:rPr>
        <w:t xml:space="preserve">- планировать и выполнять исследование, </w:t>
      </w:r>
    </w:p>
    <w:p w:rsidR="006A7B32" w:rsidRPr="0034654E" w:rsidRDefault="006A7B32" w:rsidP="00812BCD">
      <w:pPr>
        <w:autoSpaceDE w:val="0"/>
        <w:autoSpaceDN w:val="0"/>
        <w:adjustRightInd w:val="0"/>
        <w:rPr>
          <w:color w:val="000000"/>
        </w:rPr>
      </w:pPr>
      <w:r w:rsidRPr="0034654E">
        <w:rPr>
          <w:color w:val="000000"/>
        </w:rPr>
        <w:t xml:space="preserve">- выбирать и использовать методы, релевантные рассматриваемой проблеме: опросы, объяснения, использование статистических данных, интерпретации фактов; </w:t>
      </w:r>
    </w:p>
    <w:p w:rsidR="006A7B32" w:rsidRPr="0034654E" w:rsidRDefault="006A7B32" w:rsidP="00812BCD">
      <w:pPr>
        <w:autoSpaceDE w:val="0"/>
        <w:autoSpaceDN w:val="0"/>
        <w:adjustRightInd w:val="0"/>
        <w:rPr>
          <w:color w:val="000000"/>
        </w:rPr>
      </w:pPr>
      <w:r w:rsidRPr="0034654E">
        <w:rPr>
          <w:color w:val="000000"/>
        </w:rPr>
        <w:t xml:space="preserve">- ясно, логично и точно излагать свою точку зрения, использовать языковые средства, адекватные обсуждаемой проблеме; </w:t>
      </w:r>
    </w:p>
    <w:p w:rsidR="006A7B32" w:rsidRDefault="006A7B32" w:rsidP="00812BCD">
      <w:pPr>
        <w:autoSpaceDE w:val="0"/>
        <w:autoSpaceDN w:val="0"/>
        <w:adjustRightInd w:val="0"/>
        <w:rPr>
          <w:color w:val="000000"/>
        </w:rPr>
      </w:pPr>
      <w:r w:rsidRPr="0034654E">
        <w:rPr>
          <w:color w:val="000000"/>
        </w:rPr>
        <w:t>- отличать факты от суждений, критически относиться к суждениям.</w:t>
      </w:r>
    </w:p>
    <w:p w:rsidR="006A7B32" w:rsidRPr="0034654E" w:rsidRDefault="006A7B32" w:rsidP="0034654E">
      <w:pPr>
        <w:pStyle w:val="NormalWeb"/>
        <w:spacing w:before="0" w:beforeAutospacing="0" w:after="0" w:afterAutospacing="0"/>
        <w:ind w:left="57" w:right="57"/>
        <w:jc w:val="center"/>
        <w:rPr>
          <w:b/>
          <w:bCs/>
        </w:rPr>
      </w:pPr>
      <w:r w:rsidRPr="0034654E">
        <w:rPr>
          <w:rStyle w:val="Strong"/>
        </w:rPr>
        <w:t>4 модуль</w:t>
      </w:r>
    </w:p>
    <w:p w:rsidR="006A7B32" w:rsidRPr="0034654E" w:rsidRDefault="006A7B32" w:rsidP="0034654E">
      <w:pPr>
        <w:shd w:val="clear" w:color="auto" w:fill="FFFFFF"/>
        <w:spacing w:before="100" w:beforeAutospacing="1" w:after="100" w:afterAutospacing="1"/>
      </w:pPr>
      <w:r w:rsidRPr="0034654E">
        <w:rPr>
          <w:bCs/>
        </w:rPr>
        <w:t>Личностные результаты программы должны отражать:</w:t>
      </w:r>
      <w:r w:rsidRPr="0034654E">
        <w:br/>
        <w:t xml:space="preserve"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  многонационального российского общества; становление гуманистических и демократических ценностных ориентаций; </w:t>
      </w:r>
      <w:r w:rsidRPr="0034654E">
        <w:br/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  <w:r w:rsidRPr="0034654E">
        <w:br/>
        <w:t xml:space="preserve">3) формирование уважительного отношения к иному мнению, истории и культуре других народов; </w:t>
      </w:r>
      <w:r w:rsidRPr="0034654E">
        <w:br/>
        <w:t xml:space="preserve">4) овладение начальными навыками адаптации в динамично изменяющемся и развивающемся мире; </w:t>
      </w:r>
      <w:r w:rsidRPr="0034654E">
        <w:br/>
        <w:t xml:space="preserve">5) принятие и освоение социальной роли обучающегося, развитие мотивов учебной деятельности и формирование личностного смысла учения; </w:t>
      </w:r>
      <w:r w:rsidRPr="0034654E">
        <w:br/>
        <w:t xml:space="preserve"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  <w:r w:rsidRPr="0034654E">
        <w:br/>
        <w:t xml:space="preserve">7) формирование эстетических потребностей, ценностей и чувств; </w:t>
      </w:r>
      <w:r w:rsidRPr="0034654E">
        <w:br/>
        <w:t xml:space="preserve">8)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  <w:r w:rsidRPr="0034654E">
        <w:br/>
        <w:t xml:space="preserve"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</w:t>
      </w:r>
      <w:r w:rsidRPr="0034654E">
        <w:br/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6A7B32" w:rsidRPr="0034654E" w:rsidRDefault="006A7B32" w:rsidP="0034654E">
      <w:pPr>
        <w:shd w:val="clear" w:color="auto" w:fill="FFFFFF"/>
        <w:spacing w:before="100" w:beforeAutospacing="1" w:after="100" w:afterAutospacing="1"/>
      </w:pPr>
      <w:r w:rsidRPr="0034654E">
        <w:rPr>
          <w:bCs/>
        </w:rPr>
        <w:t>Метапредметные результаты освоения должны отражать:</w:t>
      </w:r>
      <w:r w:rsidRPr="0034654E">
        <w:br/>
        <w:t xml:space="preserve">1) овладение способностью  принимать и сохранять цели и задачи учебной деятельности, поиска средств ее осуществления; </w:t>
      </w:r>
      <w:r w:rsidRPr="0034654E">
        <w:br/>
        <w:t>2)  освоение способов решения проблем творческого и поискового характера;</w:t>
      </w:r>
      <w:r w:rsidRPr="0034654E">
        <w:br/>
        <w:t>3)  формирование 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  <w:r w:rsidRPr="0034654E">
        <w:br/>
        <w:t xml:space="preserve">4)  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  <w:r w:rsidRPr="0034654E">
        <w:br/>
        <w:t xml:space="preserve">5)   освоение начальных форм познавательной и личностной рефлексии; </w:t>
      </w:r>
      <w:r w:rsidRPr="0034654E">
        <w:br/>
        <w:t xml:space="preserve">6)  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  <w:r w:rsidRPr="0034654E">
        <w:br/>
        <w:t xml:space="preserve">7)  активное  использование  речевых средств и средств информационных и коммуникационных технологий (далее – ИКТ) для решения коммуникативных и познавательных задач; </w:t>
      </w:r>
      <w:r w:rsidRPr="0034654E">
        <w:br/>
        <w:t>8)  использование различных способов поиска (в справочных источниках и открытом учебном 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 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  <w:r w:rsidRPr="0034654E">
        <w:br/>
        <w:t xml:space="preserve">9) 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  <w:r w:rsidRPr="0034654E">
        <w:br/>
        <w:t xml:space="preserve">10) 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  <w:r w:rsidRPr="0034654E">
        <w:br/>
        <w:t xml:space="preserve">11)  готовность слушать собеседника и вести диалог; готовность признавать возможность существования различных точек зрения и права каждого иметь свою;излагать свое мнение и аргументировать свою точку зрения и оценку событий; </w:t>
      </w:r>
      <w:r w:rsidRPr="0034654E">
        <w:br/>
        <w:t>12) 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  <w:r w:rsidRPr="0034654E">
        <w:br/>
        <w:t>13) готовность конструктивно разрешать конфликты посредством учета интересов сторон и сотрудничества;</w:t>
      </w:r>
      <w:r w:rsidRPr="0034654E">
        <w:br/>
        <w:t xml:space="preserve">14)  овладение  начальными 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  <w:r w:rsidRPr="0034654E">
        <w:br/>
        <w:t>15) овладение  базовыми   предметными  и межпредметными  понятиями, отражающими существенные связи и отношения между объектами и процессами;</w:t>
      </w:r>
      <w:r w:rsidRPr="0034654E">
        <w:br/>
        <w:t>16)    умение работать в материальной и информационной среде.</w:t>
      </w:r>
    </w:p>
    <w:p w:rsidR="006A7B32" w:rsidRDefault="006A7B32" w:rsidP="0034654E"/>
    <w:p w:rsidR="006A7B32" w:rsidRPr="0034654E" w:rsidRDefault="006A7B32" w:rsidP="0034654E">
      <w:pPr>
        <w:sectPr w:rsidR="006A7B32" w:rsidRPr="0034654E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6A7B32" w:rsidRPr="0034654E" w:rsidRDefault="006A7B32" w:rsidP="00C90597"/>
    <w:p w:rsidR="006A7B32" w:rsidRPr="0034654E" w:rsidRDefault="006A7B32" w:rsidP="002F7D90">
      <w:pPr>
        <w:ind w:firstLine="720"/>
        <w:rPr>
          <w:b/>
          <w:caps/>
        </w:rPr>
      </w:pPr>
      <w:r w:rsidRPr="0034654E">
        <w:tab/>
      </w:r>
      <w:r w:rsidRPr="0034654E">
        <w:rPr>
          <w:b/>
          <w:caps/>
        </w:rPr>
        <w:t>учебно-методическОЕ обеспечениЕ ПРОГРАММЫ</w:t>
      </w:r>
    </w:p>
    <w:p w:rsidR="006A7B32" w:rsidRPr="0034654E" w:rsidRDefault="006A7B32" w:rsidP="002F7D90">
      <w:pPr>
        <w:pStyle w:val="NormalWeb"/>
        <w:spacing w:before="0" w:beforeAutospacing="0" w:after="0" w:afterAutospacing="0"/>
        <w:rPr>
          <w:rStyle w:val="Strong"/>
        </w:rPr>
      </w:pPr>
    </w:p>
    <w:p w:rsidR="006A7B32" w:rsidRPr="0034654E" w:rsidRDefault="006A7B32" w:rsidP="002F7D90">
      <w:pPr>
        <w:pStyle w:val="NormalWeb"/>
        <w:numPr>
          <w:ilvl w:val="1"/>
          <w:numId w:val="17"/>
        </w:numPr>
        <w:spacing w:before="0" w:beforeAutospacing="0" w:after="0" w:afterAutospacing="0"/>
        <w:rPr>
          <w:rStyle w:val="Strong"/>
          <w:b w:val="0"/>
        </w:rPr>
      </w:pPr>
      <w:r w:rsidRPr="0034654E">
        <w:rPr>
          <w:rStyle w:val="Strong"/>
          <w:b w:val="0"/>
        </w:rPr>
        <w:t>Агафонов А.В. , Пожарская С.Г. // Фотобукварь. М. , 1993,- 200с.</w:t>
      </w:r>
    </w:p>
    <w:p w:rsidR="006A7B32" w:rsidRPr="0034654E" w:rsidRDefault="006A7B32" w:rsidP="002F7D90">
      <w:pPr>
        <w:pStyle w:val="NormalWeb"/>
        <w:numPr>
          <w:ilvl w:val="1"/>
          <w:numId w:val="17"/>
        </w:numPr>
        <w:spacing w:before="0" w:beforeAutospacing="0" w:after="0" w:afterAutospacing="0"/>
        <w:rPr>
          <w:bCs/>
        </w:rPr>
      </w:pPr>
      <w:r w:rsidRPr="0034654E">
        <w:t>Андерес Г.Ф., Панфилов Н.Д.. «Справочная книга кинолюбителя» (под общей редакцией Д.Н. Шемякина) – Лениздат, 1977 г.</w:t>
      </w:r>
    </w:p>
    <w:p w:rsidR="006A7B32" w:rsidRPr="0034654E" w:rsidRDefault="006A7B32" w:rsidP="002F7D90">
      <w:pPr>
        <w:pStyle w:val="NormalWeb"/>
        <w:numPr>
          <w:ilvl w:val="1"/>
          <w:numId w:val="17"/>
        </w:numPr>
        <w:spacing w:before="0" w:beforeAutospacing="0" w:after="0" w:afterAutospacing="0"/>
      </w:pPr>
      <w:r w:rsidRPr="0034654E">
        <w:rPr>
          <w:bCs/>
        </w:rPr>
        <w:t>Бабкин Е.В., Баканова А.И. //Фото и видео. М.,Дрофа, 1995, - 380с.</w:t>
      </w:r>
    </w:p>
    <w:p w:rsidR="006A7B32" w:rsidRPr="0034654E" w:rsidRDefault="006A7B32" w:rsidP="002F7D90">
      <w:pPr>
        <w:numPr>
          <w:ilvl w:val="1"/>
          <w:numId w:val="17"/>
        </w:numPr>
      </w:pPr>
      <w:r w:rsidRPr="0034654E">
        <w:t xml:space="preserve">Гурский Ю., Корабельникова Г. </w:t>
      </w:r>
      <w:r w:rsidRPr="0034654E">
        <w:rPr>
          <w:lang w:val="en-US"/>
        </w:rPr>
        <w:t>Photoshop</w:t>
      </w:r>
      <w:r w:rsidRPr="0034654E">
        <w:t xml:space="preserve"> 7.0. Трюки и эффекты  - Спб.: Питер, 2002</w:t>
      </w:r>
    </w:p>
    <w:p w:rsidR="006A7B32" w:rsidRPr="0034654E" w:rsidRDefault="006A7B32" w:rsidP="002F7D90">
      <w:pPr>
        <w:numPr>
          <w:ilvl w:val="1"/>
          <w:numId w:val="17"/>
        </w:numPr>
      </w:pPr>
      <w:r w:rsidRPr="0034654E">
        <w:t>КишикА</w:t>
      </w:r>
      <w:r w:rsidRPr="0002487D">
        <w:t>.</w:t>
      </w:r>
      <w:r w:rsidRPr="0034654E">
        <w:t>Н</w:t>
      </w:r>
      <w:r w:rsidRPr="0002487D">
        <w:t xml:space="preserve">. </w:t>
      </w:r>
      <w:r w:rsidRPr="0034654E">
        <w:rPr>
          <w:lang w:val="en-US"/>
        </w:rPr>
        <w:t>Adobe</w:t>
      </w:r>
      <w:r w:rsidRPr="0002487D">
        <w:t xml:space="preserve"> </w:t>
      </w:r>
      <w:r w:rsidRPr="0034654E">
        <w:rPr>
          <w:lang w:val="en-US"/>
        </w:rPr>
        <w:t>Photoshop</w:t>
      </w:r>
      <w:r w:rsidRPr="0002487D">
        <w:t xml:space="preserve"> 7.0. </w:t>
      </w:r>
      <w:r w:rsidRPr="0034654E">
        <w:t>Эффективный самоучитель</w:t>
      </w:r>
    </w:p>
    <w:p w:rsidR="006A7B32" w:rsidRPr="0034654E" w:rsidRDefault="006A7B32" w:rsidP="00C90597">
      <w:pPr>
        <w:pStyle w:val="NormalWeb"/>
        <w:numPr>
          <w:ilvl w:val="1"/>
          <w:numId w:val="17"/>
        </w:numPr>
        <w:spacing w:before="0" w:beforeAutospacing="0" w:after="0" w:afterAutospacing="0"/>
        <w:rPr>
          <w:bCs/>
        </w:rPr>
      </w:pPr>
      <w:r w:rsidRPr="0034654E">
        <w:rPr>
          <w:bCs/>
        </w:rPr>
        <w:t>Курский Л.Д., Фельдман Я.Д. //Иллюстрированное пособие по обучению фотосъемке. Практическое пособие. М., Высшая школа, 1991,-160с.</w:t>
      </w:r>
    </w:p>
    <w:p w:rsidR="006A7B32" w:rsidRPr="0034654E" w:rsidRDefault="006A7B32" w:rsidP="00C90597">
      <w:pPr>
        <w:ind w:firstLine="720"/>
      </w:pPr>
    </w:p>
    <w:p w:rsidR="006A7B32" w:rsidRPr="0034654E" w:rsidRDefault="006A7B32" w:rsidP="00C90597">
      <w:pPr>
        <w:ind w:firstLine="720"/>
        <w:jc w:val="center"/>
        <w:rPr>
          <w:b/>
          <w:caps/>
        </w:rPr>
      </w:pPr>
      <w:r w:rsidRPr="0034654E">
        <w:rPr>
          <w:b/>
          <w:caps/>
        </w:rPr>
        <w:t>ПРОГРАММНОЕ ОБЕСПЕЧЕНИЕ</w:t>
      </w:r>
    </w:p>
    <w:p w:rsidR="006A7B32" w:rsidRPr="0034654E" w:rsidRDefault="006A7B32" w:rsidP="002F7D90">
      <w:pPr>
        <w:ind w:firstLine="567"/>
        <w:jc w:val="both"/>
      </w:pPr>
      <w:r w:rsidRPr="0034654E">
        <w:t xml:space="preserve">Программное обеспечение для факультатива является стандартным для большинства образовательных учреждений и ориентировано на программные продукты фирмы </w:t>
      </w:r>
      <w:r w:rsidRPr="0034654E">
        <w:rPr>
          <w:lang w:val="en-US"/>
        </w:rPr>
        <w:t>Microsoft</w:t>
      </w:r>
      <w:r w:rsidRPr="0034654E">
        <w:t>:</w:t>
      </w:r>
    </w:p>
    <w:p w:rsidR="006A7B32" w:rsidRPr="0034654E" w:rsidRDefault="006A7B32" w:rsidP="002F7D90">
      <w:pPr>
        <w:numPr>
          <w:ilvl w:val="0"/>
          <w:numId w:val="8"/>
        </w:numPr>
        <w:tabs>
          <w:tab w:val="clear" w:pos="908"/>
        </w:tabs>
        <w:ind w:left="0" w:firstLine="567"/>
      </w:pPr>
      <w:r w:rsidRPr="0034654E">
        <w:t xml:space="preserve">операционная система </w:t>
      </w:r>
      <w:r w:rsidRPr="0034654E">
        <w:rPr>
          <w:lang w:val="en-US"/>
        </w:rPr>
        <w:t xml:space="preserve">Windows </w:t>
      </w:r>
      <w:r w:rsidRPr="0034654E">
        <w:t>7</w:t>
      </w:r>
      <w:r w:rsidRPr="0034654E">
        <w:rPr>
          <w:lang w:val="en-US"/>
        </w:rPr>
        <w:t>;</w:t>
      </w:r>
    </w:p>
    <w:p w:rsidR="006A7B32" w:rsidRPr="0034654E" w:rsidRDefault="006A7B32" w:rsidP="002F7D90">
      <w:pPr>
        <w:numPr>
          <w:ilvl w:val="0"/>
          <w:numId w:val="8"/>
        </w:numPr>
        <w:tabs>
          <w:tab w:val="clear" w:pos="908"/>
        </w:tabs>
        <w:ind w:left="0" w:firstLine="567"/>
      </w:pPr>
      <w:r w:rsidRPr="0034654E">
        <w:t xml:space="preserve">графический редактор </w:t>
      </w:r>
      <w:r w:rsidRPr="0034654E">
        <w:rPr>
          <w:lang w:val="en-US"/>
        </w:rPr>
        <w:t>Paint</w:t>
      </w:r>
      <w:r w:rsidRPr="0034654E">
        <w:t>;</w:t>
      </w:r>
    </w:p>
    <w:p w:rsidR="006A7B32" w:rsidRPr="0034654E" w:rsidRDefault="006A7B32" w:rsidP="002F7D90">
      <w:pPr>
        <w:numPr>
          <w:ilvl w:val="0"/>
          <w:numId w:val="8"/>
        </w:numPr>
        <w:tabs>
          <w:tab w:val="clear" w:pos="908"/>
        </w:tabs>
        <w:ind w:left="0" w:firstLine="567"/>
      </w:pPr>
      <w:r w:rsidRPr="0034654E">
        <w:t xml:space="preserve">текстовый процессор </w:t>
      </w:r>
      <w:r w:rsidRPr="0034654E">
        <w:rPr>
          <w:lang w:val="en-US"/>
        </w:rPr>
        <w:t>Word</w:t>
      </w:r>
      <w:r w:rsidRPr="0034654E">
        <w:t>;</w:t>
      </w:r>
    </w:p>
    <w:p w:rsidR="006A7B32" w:rsidRPr="0034654E" w:rsidRDefault="006A7B32" w:rsidP="002F7D90">
      <w:pPr>
        <w:numPr>
          <w:ilvl w:val="0"/>
          <w:numId w:val="8"/>
        </w:numPr>
        <w:tabs>
          <w:tab w:val="clear" w:pos="908"/>
        </w:tabs>
        <w:ind w:left="0" w:firstLine="567"/>
      </w:pPr>
      <w:r w:rsidRPr="0034654E">
        <w:t xml:space="preserve">программа презентаций </w:t>
      </w:r>
      <w:r w:rsidRPr="0034654E">
        <w:rPr>
          <w:lang w:val="en-US"/>
        </w:rPr>
        <w:t>PowerPoint</w:t>
      </w:r>
      <w:r w:rsidRPr="0034654E">
        <w:t xml:space="preserve"> ;</w:t>
      </w:r>
    </w:p>
    <w:p w:rsidR="006A7B32" w:rsidRPr="0034654E" w:rsidRDefault="006A7B32" w:rsidP="002F7D90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0" w:firstLine="567"/>
        <w:rPr>
          <w:spacing w:val="-22"/>
          <w:lang w:val="en-US"/>
        </w:rPr>
      </w:pPr>
      <w:r w:rsidRPr="0034654E">
        <w:rPr>
          <w:lang w:val="en-US"/>
        </w:rPr>
        <w:t xml:space="preserve">Windows Movie Maker - </w:t>
      </w:r>
      <w:r w:rsidRPr="0034654E">
        <w:t>стандартнаяпрограмма</w:t>
      </w:r>
      <w:r w:rsidRPr="0034654E">
        <w:rPr>
          <w:lang w:val="en-US"/>
        </w:rPr>
        <w:t xml:space="preserve"> Windows</w:t>
      </w:r>
    </w:p>
    <w:p w:rsidR="006A7B32" w:rsidRPr="0034654E" w:rsidRDefault="006A7B32" w:rsidP="002F7D90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0" w:firstLine="567"/>
        <w:rPr>
          <w:spacing w:val="-12"/>
        </w:rPr>
      </w:pPr>
      <w:r w:rsidRPr="0034654E">
        <w:t xml:space="preserve">программный диск </w:t>
      </w:r>
      <w:r w:rsidRPr="0034654E">
        <w:rPr>
          <w:lang w:val="en-US"/>
        </w:rPr>
        <w:t>Pinacl</w:t>
      </w:r>
      <w:r w:rsidRPr="0034654E">
        <w:t xml:space="preserve"> - </w:t>
      </w:r>
      <w:r w:rsidRPr="0034654E">
        <w:rPr>
          <w:lang w:val="en-US"/>
        </w:rPr>
        <w:t>StudioHD</w:t>
      </w:r>
    </w:p>
    <w:p w:rsidR="006A7B32" w:rsidRPr="0034654E" w:rsidRDefault="006A7B32" w:rsidP="00C90597">
      <w:pPr>
        <w:ind w:firstLine="720"/>
        <w:rPr>
          <w:caps/>
        </w:rPr>
      </w:pPr>
    </w:p>
    <w:p w:rsidR="006A7B32" w:rsidRPr="0034654E" w:rsidRDefault="006A7B32" w:rsidP="002C48D6">
      <w:pPr>
        <w:spacing w:line="360" w:lineRule="auto"/>
        <w:jc w:val="center"/>
        <w:rPr>
          <w:b/>
        </w:rPr>
      </w:pPr>
      <w:r w:rsidRPr="0034654E">
        <w:rPr>
          <w:b/>
        </w:rPr>
        <w:t>Учебно-материальная база.</w:t>
      </w:r>
    </w:p>
    <w:p w:rsidR="006A7B32" w:rsidRPr="0034654E" w:rsidRDefault="006A7B32" w:rsidP="002F7D90">
      <w:pPr>
        <w:numPr>
          <w:ilvl w:val="0"/>
          <w:numId w:val="21"/>
        </w:numPr>
        <w:tabs>
          <w:tab w:val="num" w:pos="0"/>
        </w:tabs>
        <w:ind w:left="0" w:firstLine="567"/>
      </w:pPr>
      <w:r w:rsidRPr="0034654E">
        <w:t xml:space="preserve">Видеокамера </w:t>
      </w:r>
    </w:p>
    <w:p w:rsidR="006A7B32" w:rsidRPr="0034654E" w:rsidRDefault="006A7B32" w:rsidP="002F7D90">
      <w:pPr>
        <w:numPr>
          <w:ilvl w:val="0"/>
          <w:numId w:val="21"/>
        </w:numPr>
        <w:tabs>
          <w:tab w:val="num" w:pos="0"/>
        </w:tabs>
        <w:ind w:left="0" w:firstLine="567"/>
      </w:pPr>
      <w:r w:rsidRPr="0034654E">
        <w:t>Цифровая фотокамера</w:t>
      </w:r>
    </w:p>
    <w:p w:rsidR="006A7B32" w:rsidRPr="0034654E" w:rsidRDefault="006A7B32" w:rsidP="002F7D90">
      <w:pPr>
        <w:numPr>
          <w:ilvl w:val="0"/>
          <w:numId w:val="21"/>
        </w:numPr>
        <w:tabs>
          <w:tab w:val="num" w:pos="0"/>
        </w:tabs>
        <w:ind w:left="0" w:firstLine="567"/>
      </w:pPr>
      <w:r w:rsidRPr="0034654E">
        <w:t>Штативы для в/камер</w:t>
      </w:r>
    </w:p>
    <w:p w:rsidR="006A7B32" w:rsidRPr="0034654E" w:rsidRDefault="006A7B32" w:rsidP="002F7D90">
      <w:pPr>
        <w:numPr>
          <w:ilvl w:val="0"/>
          <w:numId w:val="21"/>
        </w:numPr>
        <w:tabs>
          <w:tab w:val="num" w:pos="0"/>
        </w:tabs>
        <w:ind w:left="0" w:firstLine="567"/>
      </w:pPr>
      <w:r w:rsidRPr="0034654E">
        <w:t xml:space="preserve">Выносной микрофон </w:t>
      </w:r>
    </w:p>
    <w:p w:rsidR="006A7B32" w:rsidRPr="0034654E" w:rsidRDefault="006A7B32" w:rsidP="002F7D90">
      <w:pPr>
        <w:numPr>
          <w:ilvl w:val="0"/>
          <w:numId w:val="21"/>
        </w:numPr>
        <w:tabs>
          <w:tab w:val="num" w:pos="0"/>
        </w:tabs>
        <w:ind w:left="0" w:firstLine="567"/>
      </w:pPr>
      <w:r w:rsidRPr="0034654E">
        <w:t>Компьютер (2-3 шт.) для обработки изображения и звука</w:t>
      </w:r>
    </w:p>
    <w:p w:rsidR="006A7B32" w:rsidRPr="0034654E" w:rsidRDefault="006A7B32" w:rsidP="002F7D90">
      <w:pPr>
        <w:numPr>
          <w:ilvl w:val="0"/>
          <w:numId w:val="21"/>
        </w:numPr>
        <w:tabs>
          <w:tab w:val="num" w:pos="0"/>
        </w:tabs>
        <w:ind w:left="0" w:firstLine="567"/>
      </w:pPr>
      <w:r w:rsidRPr="0034654E">
        <w:t>Ткань и конструктивные элементы для оформления съемочного павильона</w:t>
      </w:r>
    </w:p>
    <w:p w:rsidR="006A7B32" w:rsidRPr="0034654E" w:rsidRDefault="006A7B32" w:rsidP="002F7D90">
      <w:pPr>
        <w:numPr>
          <w:ilvl w:val="0"/>
          <w:numId w:val="21"/>
        </w:numPr>
        <w:tabs>
          <w:tab w:val="num" w:pos="0"/>
        </w:tabs>
        <w:ind w:left="0" w:firstLine="567"/>
      </w:pPr>
      <w:r w:rsidRPr="0034654E">
        <w:t xml:space="preserve">Видеокассеты </w:t>
      </w:r>
      <w:r w:rsidRPr="0034654E">
        <w:rPr>
          <w:lang w:val="en-US"/>
        </w:rPr>
        <w:t>miniDV</w:t>
      </w:r>
    </w:p>
    <w:p w:rsidR="006A7B32" w:rsidRPr="0034654E" w:rsidRDefault="006A7B32" w:rsidP="002F7D90">
      <w:pPr>
        <w:numPr>
          <w:ilvl w:val="0"/>
          <w:numId w:val="21"/>
        </w:numPr>
        <w:tabs>
          <w:tab w:val="num" w:pos="0"/>
        </w:tabs>
        <w:ind w:left="0" w:firstLine="567"/>
      </w:pPr>
      <w:r w:rsidRPr="0034654E">
        <w:rPr>
          <w:lang w:val="en-US"/>
        </w:rPr>
        <w:t>CD</w:t>
      </w:r>
      <w:r w:rsidRPr="0034654E">
        <w:t>-</w:t>
      </w:r>
      <w:r w:rsidRPr="0034654E">
        <w:rPr>
          <w:lang w:val="en-US"/>
        </w:rPr>
        <w:t>R</w:t>
      </w:r>
      <w:r w:rsidRPr="0034654E">
        <w:t xml:space="preserve"> диски</w:t>
      </w:r>
    </w:p>
    <w:p w:rsidR="006A7B32" w:rsidRPr="0034654E" w:rsidRDefault="006A7B32" w:rsidP="002F7D90">
      <w:pPr>
        <w:numPr>
          <w:ilvl w:val="0"/>
          <w:numId w:val="21"/>
        </w:numPr>
        <w:tabs>
          <w:tab w:val="num" w:pos="0"/>
        </w:tabs>
        <w:ind w:left="0" w:firstLine="567"/>
      </w:pPr>
      <w:r w:rsidRPr="0034654E">
        <w:rPr>
          <w:lang w:val="en-US"/>
        </w:rPr>
        <w:t>DVD</w:t>
      </w:r>
      <w:r w:rsidRPr="0034654E">
        <w:t>-</w:t>
      </w:r>
      <w:r w:rsidRPr="0034654E">
        <w:rPr>
          <w:lang w:val="en-US"/>
        </w:rPr>
        <w:t>R</w:t>
      </w:r>
      <w:r w:rsidRPr="0034654E">
        <w:t xml:space="preserve"> диски</w:t>
      </w:r>
    </w:p>
    <w:p w:rsidR="006A7B32" w:rsidRPr="0034654E" w:rsidRDefault="006A7B32" w:rsidP="002F7D90">
      <w:pPr>
        <w:numPr>
          <w:ilvl w:val="0"/>
          <w:numId w:val="21"/>
        </w:numPr>
        <w:tabs>
          <w:tab w:val="num" w:pos="0"/>
        </w:tabs>
        <w:ind w:left="0" w:firstLine="567"/>
      </w:pPr>
      <w:r w:rsidRPr="0034654E">
        <w:t>Картридж для принтера</w:t>
      </w:r>
    </w:p>
    <w:p w:rsidR="006A7B32" w:rsidRPr="0034654E" w:rsidRDefault="006A7B32" w:rsidP="002F7D90">
      <w:pPr>
        <w:numPr>
          <w:ilvl w:val="0"/>
          <w:numId w:val="21"/>
        </w:numPr>
        <w:tabs>
          <w:tab w:val="num" w:pos="0"/>
        </w:tabs>
        <w:ind w:left="0" w:firstLine="567"/>
      </w:pPr>
      <w:r w:rsidRPr="0034654E">
        <w:t>Аккумуляторы для в/камер</w:t>
      </w:r>
    </w:p>
    <w:p w:rsidR="006A7B32" w:rsidRPr="0034654E" w:rsidRDefault="006A7B32" w:rsidP="002F7D90">
      <w:pPr>
        <w:numPr>
          <w:ilvl w:val="0"/>
          <w:numId w:val="21"/>
        </w:numPr>
        <w:tabs>
          <w:tab w:val="num" w:pos="0"/>
        </w:tabs>
        <w:ind w:left="0" w:firstLine="567"/>
      </w:pPr>
      <w:r w:rsidRPr="0034654E">
        <w:t xml:space="preserve">Оперативная память 500 </w:t>
      </w:r>
      <w:r w:rsidRPr="0034654E">
        <w:rPr>
          <w:lang w:val="en-US"/>
        </w:rPr>
        <w:t>MB</w:t>
      </w:r>
    </w:p>
    <w:p w:rsidR="006A7B32" w:rsidRPr="0034654E" w:rsidRDefault="006A7B32" w:rsidP="002F7D90">
      <w:pPr>
        <w:ind w:left="567"/>
      </w:pPr>
    </w:p>
    <w:p w:rsidR="006A7B32" w:rsidRPr="0034654E" w:rsidRDefault="006A7B32" w:rsidP="002F7D90"/>
    <w:p w:rsidR="006A7B32" w:rsidRPr="0034654E" w:rsidRDefault="006A7B32" w:rsidP="002F7D90"/>
    <w:p w:rsidR="006A7B32" w:rsidRPr="0034654E" w:rsidRDefault="006A7B32" w:rsidP="00C90597">
      <w:pPr>
        <w:sectPr w:rsidR="006A7B32" w:rsidRPr="0034654E" w:rsidSect="002167B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A7B32" w:rsidRPr="0034654E" w:rsidRDefault="006A7B32" w:rsidP="002E503F"/>
    <w:p w:rsidR="006A7B32" w:rsidRPr="0034654E" w:rsidRDefault="006A7B32" w:rsidP="002F7D90">
      <w:pPr>
        <w:spacing w:after="120"/>
        <w:jc w:val="center"/>
        <w:rPr>
          <w:b/>
        </w:rPr>
      </w:pPr>
      <w:r w:rsidRPr="0034654E">
        <w:rPr>
          <w:b/>
        </w:rPr>
        <w:t>КАЛЕНДАРНО-ТЕМАТИЧЕСКИЙ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6"/>
        <w:gridCol w:w="3351"/>
        <w:gridCol w:w="3756"/>
        <w:gridCol w:w="3118"/>
        <w:gridCol w:w="45"/>
        <w:gridCol w:w="1089"/>
        <w:gridCol w:w="1134"/>
        <w:gridCol w:w="1637"/>
      </w:tblGrid>
      <w:tr w:rsidR="006A7B32" w:rsidRPr="0034654E" w:rsidTr="00393982">
        <w:tc>
          <w:tcPr>
            <w:tcW w:w="656" w:type="dxa"/>
            <w:vMerge w:val="restart"/>
          </w:tcPr>
          <w:p w:rsidR="006A7B32" w:rsidRPr="0034654E" w:rsidRDefault="006A7B32" w:rsidP="00393982">
            <w:pPr>
              <w:contextualSpacing/>
              <w:jc w:val="center"/>
              <w:rPr>
                <w:b/>
              </w:rPr>
            </w:pPr>
            <w:r w:rsidRPr="0034654E">
              <w:rPr>
                <w:b/>
              </w:rPr>
              <w:t>№</w:t>
            </w:r>
          </w:p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rPr>
                <w:b/>
              </w:rPr>
              <w:t>п/п</w:t>
            </w:r>
          </w:p>
        </w:tc>
        <w:tc>
          <w:tcPr>
            <w:tcW w:w="3351" w:type="dxa"/>
            <w:vMerge w:val="restart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rPr>
                <w:b/>
              </w:rPr>
              <w:t>Тема занятия</w:t>
            </w:r>
          </w:p>
        </w:tc>
        <w:tc>
          <w:tcPr>
            <w:tcW w:w="3756" w:type="dxa"/>
            <w:vMerge w:val="restart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rPr>
                <w:b/>
              </w:rPr>
              <w:t>Требования к уровню подготовки учащихся</w:t>
            </w:r>
          </w:p>
        </w:tc>
        <w:tc>
          <w:tcPr>
            <w:tcW w:w="3163" w:type="dxa"/>
            <w:gridSpan w:val="2"/>
            <w:vMerge w:val="restart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rPr>
                <w:b/>
              </w:rPr>
              <w:t>Материально-техническое обеспечение</w:t>
            </w:r>
          </w:p>
        </w:tc>
        <w:tc>
          <w:tcPr>
            <w:tcW w:w="2223" w:type="dxa"/>
            <w:gridSpan w:val="2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rPr>
                <w:b/>
              </w:rPr>
              <w:t>Дата проведения</w:t>
            </w:r>
          </w:p>
        </w:tc>
        <w:tc>
          <w:tcPr>
            <w:tcW w:w="1637" w:type="dxa"/>
            <w:vMerge w:val="restart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rPr>
                <w:b/>
              </w:rPr>
              <w:t>Примечание</w:t>
            </w:r>
          </w:p>
        </w:tc>
      </w:tr>
      <w:tr w:rsidR="006A7B32" w:rsidRPr="0034654E" w:rsidTr="00393982">
        <w:tc>
          <w:tcPr>
            <w:tcW w:w="656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351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63" w:type="dxa"/>
            <w:gridSpan w:val="2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089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rPr>
                <w:b/>
              </w:rPr>
              <w:t xml:space="preserve">План </w:t>
            </w:r>
          </w:p>
        </w:tc>
        <w:tc>
          <w:tcPr>
            <w:tcW w:w="1134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rPr>
                <w:b/>
              </w:rPr>
              <w:t xml:space="preserve">Факт </w:t>
            </w:r>
          </w:p>
        </w:tc>
        <w:tc>
          <w:tcPr>
            <w:tcW w:w="1637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</w:tr>
      <w:tr w:rsidR="006A7B32" w:rsidRPr="0034654E" w:rsidTr="00393982">
        <w:tc>
          <w:tcPr>
            <w:tcW w:w="14786" w:type="dxa"/>
            <w:gridSpan w:val="8"/>
          </w:tcPr>
          <w:p w:rsidR="006A7B32" w:rsidRPr="0034654E" w:rsidRDefault="006A7B32" w:rsidP="00393982">
            <w:pPr>
              <w:contextualSpacing/>
              <w:jc w:val="center"/>
              <w:rPr>
                <w:b/>
              </w:rPr>
            </w:pPr>
            <w:r w:rsidRPr="0034654E">
              <w:rPr>
                <w:b/>
              </w:rPr>
              <w:t>1 Модуль «</w:t>
            </w:r>
            <w:r w:rsidRPr="0034654E">
              <w:rPr>
                <w:b/>
                <w:lang w:eastAsia="en-US"/>
              </w:rPr>
              <w:t>Медиакультура</w:t>
            </w:r>
            <w:r w:rsidRPr="0034654E">
              <w:rPr>
                <w:b/>
              </w:rPr>
              <w:t>» для детей 1- 2 классов - 34 часа.</w:t>
            </w:r>
          </w:p>
        </w:tc>
      </w:tr>
      <w:tr w:rsidR="006A7B32" w:rsidRPr="0034654E" w:rsidTr="00393982">
        <w:tc>
          <w:tcPr>
            <w:tcW w:w="14786" w:type="dxa"/>
            <w:gridSpan w:val="8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rPr>
                <w:b/>
                <w:bCs/>
                <w:lang w:eastAsia="en-US"/>
              </w:rPr>
              <w:t>Фотография</w:t>
            </w:r>
            <w:r w:rsidRPr="0034654E">
              <w:rPr>
                <w:b/>
              </w:rPr>
              <w:t xml:space="preserve"> (5 ч.)   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  <w:lang w:eastAsia="en-US"/>
              </w:rPr>
            </w:pPr>
            <w:r w:rsidRPr="0034654E">
              <w:rPr>
                <w:lang w:eastAsia="en-US"/>
              </w:rPr>
              <w:t xml:space="preserve">Вводное занятие. </w:t>
            </w:r>
            <w:r w:rsidRPr="0034654E">
              <w:rPr>
                <w:bCs/>
                <w:lang w:eastAsia="en-US"/>
              </w:rPr>
              <w:t xml:space="preserve"> Фотографии – застывшее мгновение. </w:t>
            </w:r>
          </w:p>
        </w:tc>
        <w:tc>
          <w:tcPr>
            <w:tcW w:w="3756" w:type="dxa"/>
            <w:vMerge w:val="restart"/>
          </w:tcPr>
          <w:p w:rsidR="006A7B32" w:rsidRPr="0034654E" w:rsidRDefault="006A7B32" w:rsidP="00393982">
            <w:pPr>
              <w:spacing w:after="120"/>
              <w:rPr>
                <w:lang w:eastAsia="en-US"/>
              </w:rPr>
            </w:pPr>
            <w:r w:rsidRPr="0034654E">
              <w:rPr>
                <w:lang w:eastAsia="en-US"/>
              </w:rPr>
              <w:t>Знать откуда люди узнают о том, что происходит в их городе, стране, в мире.</w:t>
            </w:r>
          </w:p>
          <w:p w:rsidR="006A7B32" w:rsidRPr="0034654E" w:rsidRDefault="006A7B32" w:rsidP="00393982">
            <w:pPr>
              <w:spacing w:after="120"/>
              <w:rPr>
                <w:b/>
              </w:rPr>
            </w:pPr>
            <w:r w:rsidRPr="0034654E">
              <w:rPr>
                <w:bCs/>
                <w:lang w:eastAsia="en-US"/>
              </w:rPr>
              <w:t xml:space="preserve">Знать для чего люди снимают фотографии? Фотографии семейные и фотографии в газетах, журналах, книгах - чем они отличаются. О чем может рассказать фотография. Какие бывают фотографии (пейзаж, портрет, жанровый снимок). Фотография и картина </w:t>
            </w:r>
            <w:r w:rsidRPr="0034654E">
              <w:rPr>
                <w:lang w:eastAsia="en-US"/>
              </w:rPr>
              <w:t xml:space="preserve">- </w:t>
            </w:r>
            <w:r w:rsidRPr="0034654E">
              <w:rPr>
                <w:bCs/>
                <w:lang w:eastAsia="en-US"/>
              </w:rPr>
              <w:t>чем они отличаются. Уметь работать с фотографией.</w:t>
            </w: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rPr>
                <w:b/>
              </w:rPr>
            </w:pPr>
            <w:r w:rsidRPr="0034654E">
              <w:t>Презентация «Медиакультура» Презентация «Фотография»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637" w:type="dxa"/>
          </w:tcPr>
          <w:p w:rsidR="006A7B32" w:rsidRPr="0034654E" w:rsidRDefault="006A7B32" w:rsidP="001E6005">
            <w:r w:rsidRPr="0034654E">
              <w:t xml:space="preserve">Теория 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>О чем может рассказать фотография.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spacing w:after="120"/>
              <w:rPr>
                <w:b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</w:pPr>
            <w:r w:rsidRPr="0034654E">
              <w:t>Образцы фотографий. Фотоаппарат.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637" w:type="dxa"/>
          </w:tcPr>
          <w:p w:rsidR="006A7B32" w:rsidRPr="0034654E" w:rsidRDefault="006A7B32" w:rsidP="001E6005">
            <w:r w:rsidRPr="0034654E">
              <w:t xml:space="preserve">Практика 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3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>Какие бывают фотографии - первое представление о видах и жанрах фотографии.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spacing w:after="120"/>
              <w:rPr>
                <w:b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</w:pPr>
            <w:r w:rsidRPr="0034654E">
              <w:t>Образцы фотографий. Фотоаппарат.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637" w:type="dxa"/>
          </w:tcPr>
          <w:p w:rsidR="006A7B32" w:rsidRPr="0034654E" w:rsidRDefault="006A7B32" w:rsidP="001E6005"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4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 xml:space="preserve">Фотография и картина </w:t>
            </w:r>
            <w:r w:rsidRPr="0034654E">
              <w:rPr>
                <w:lang w:eastAsia="en-US"/>
              </w:rPr>
              <w:t xml:space="preserve">- </w:t>
            </w:r>
            <w:r w:rsidRPr="0034654E">
              <w:rPr>
                <w:bCs/>
                <w:lang w:eastAsia="en-US"/>
              </w:rPr>
              <w:t>чем они отличаются.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spacing w:after="120"/>
              <w:rPr>
                <w:b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</w:pPr>
            <w:r w:rsidRPr="0034654E">
              <w:t>Презентация «Фотография и картина»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637" w:type="dxa"/>
          </w:tcPr>
          <w:p w:rsidR="006A7B32" w:rsidRPr="0034654E" w:rsidRDefault="006A7B32" w:rsidP="001E6005"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5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>Работа с фотографией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spacing w:after="120"/>
              <w:rPr>
                <w:b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</w:pPr>
            <w:r w:rsidRPr="0034654E">
              <w:t>Компьютеры, фотоаппараты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637" w:type="dxa"/>
          </w:tcPr>
          <w:p w:rsidR="006A7B32" w:rsidRPr="0034654E" w:rsidRDefault="006A7B32" w:rsidP="001E6005"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14786" w:type="dxa"/>
            <w:gridSpan w:val="8"/>
            <w:vAlign w:val="center"/>
          </w:tcPr>
          <w:p w:rsidR="006A7B32" w:rsidRPr="0034654E" w:rsidRDefault="006A7B32" w:rsidP="00393982">
            <w:pPr>
              <w:jc w:val="center"/>
              <w:rPr>
                <w:b/>
              </w:rPr>
            </w:pPr>
            <w:r w:rsidRPr="0034654E">
              <w:rPr>
                <w:b/>
                <w:bCs/>
                <w:lang w:eastAsia="en-US"/>
              </w:rPr>
              <w:t>Звукозапись  (5 ч.)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6</w:t>
            </w:r>
          </w:p>
        </w:tc>
        <w:tc>
          <w:tcPr>
            <w:tcW w:w="3351" w:type="dxa"/>
          </w:tcPr>
          <w:p w:rsidR="006A7B32" w:rsidRPr="0034654E" w:rsidRDefault="006A7B32" w:rsidP="00393982">
            <w:pPr>
              <w:autoSpaceDE w:val="0"/>
              <w:autoSpaceDN w:val="0"/>
              <w:adjustRightInd w:val="0"/>
            </w:pPr>
            <w:r w:rsidRPr="0034654E">
              <w:rPr>
                <w:bCs/>
                <w:lang w:eastAsia="en-US"/>
              </w:rPr>
              <w:t xml:space="preserve">Где используется звукозапись? </w:t>
            </w:r>
          </w:p>
        </w:tc>
        <w:tc>
          <w:tcPr>
            <w:tcW w:w="3756" w:type="dxa"/>
            <w:vMerge w:val="restart"/>
          </w:tcPr>
          <w:p w:rsidR="006A7B32" w:rsidRPr="0034654E" w:rsidRDefault="006A7B32" w:rsidP="0039398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 xml:space="preserve">Знать где используется звукозапись? Уметь записывать чтения детьми любимых стихов, звуковых писем. </w:t>
            </w:r>
          </w:p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</w:pPr>
            <w:r w:rsidRPr="0034654E">
              <w:t>Презентация «Звукозапись»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637" w:type="dxa"/>
          </w:tcPr>
          <w:p w:rsidR="006A7B32" w:rsidRPr="0034654E" w:rsidRDefault="006A7B32" w:rsidP="001E6005">
            <w:r w:rsidRPr="0034654E">
              <w:t xml:space="preserve">Теория 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7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>Игра-драматизация под звукозапись.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</w:pPr>
            <w:r w:rsidRPr="0034654E">
              <w:t>Карточки с игрой, микрофоны, диктофон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637" w:type="dxa"/>
          </w:tcPr>
          <w:p w:rsidR="006A7B32" w:rsidRPr="0034654E" w:rsidRDefault="006A7B32" w:rsidP="001E6005"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8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>Слушание радиопередач для детей.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</w:pPr>
            <w:r w:rsidRPr="0034654E">
              <w:t>Детские радиопередачи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637" w:type="dxa"/>
          </w:tcPr>
          <w:p w:rsidR="006A7B32" w:rsidRPr="0034654E" w:rsidRDefault="006A7B32" w:rsidP="001E6005"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9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>Собственная творческая деятельность. Записать чтения стихотворений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</w:pPr>
            <w:r w:rsidRPr="0034654E">
              <w:t>Микрофоны, диктофон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637" w:type="dxa"/>
          </w:tcPr>
          <w:p w:rsidR="006A7B32" w:rsidRPr="0034654E" w:rsidRDefault="006A7B32" w:rsidP="001E6005"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10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>Собственная творческая деятельность. Запись беседы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</w:pPr>
            <w:r w:rsidRPr="0034654E">
              <w:t>Микрофоны, диктофон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637" w:type="dxa"/>
          </w:tcPr>
          <w:p w:rsidR="006A7B32" w:rsidRPr="0034654E" w:rsidRDefault="006A7B32" w:rsidP="001E6005"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14786" w:type="dxa"/>
            <w:gridSpan w:val="8"/>
            <w:vAlign w:val="center"/>
          </w:tcPr>
          <w:p w:rsidR="006A7B32" w:rsidRPr="0034654E" w:rsidRDefault="006A7B32" w:rsidP="00393982">
            <w:pPr>
              <w:jc w:val="center"/>
              <w:rPr>
                <w:b/>
              </w:rPr>
            </w:pPr>
            <w:r w:rsidRPr="0034654E">
              <w:rPr>
                <w:b/>
                <w:bCs/>
                <w:lang w:eastAsia="en-US"/>
              </w:rPr>
              <w:t>Кино (</w:t>
            </w:r>
            <w:r w:rsidRPr="0034654E">
              <w:rPr>
                <w:b/>
              </w:rPr>
              <w:t>7 ч.)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11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 xml:space="preserve">Кино - экранное искусство. </w:t>
            </w:r>
          </w:p>
          <w:p w:rsidR="006A7B32" w:rsidRPr="0034654E" w:rsidRDefault="006A7B32" w:rsidP="00393982">
            <w:pPr>
              <w:autoSpaceDE w:val="0"/>
              <w:autoSpaceDN w:val="0"/>
              <w:adjustRightInd w:val="0"/>
            </w:pPr>
            <w:r w:rsidRPr="0034654E">
              <w:rPr>
                <w:bCs/>
                <w:lang w:eastAsia="en-US"/>
              </w:rPr>
              <w:t xml:space="preserve">Кино как "ожившее" изображение. </w:t>
            </w:r>
          </w:p>
        </w:tc>
        <w:tc>
          <w:tcPr>
            <w:tcW w:w="3756" w:type="dxa"/>
            <w:vMerge w:val="restart"/>
          </w:tcPr>
          <w:p w:rsidR="006A7B32" w:rsidRPr="0034654E" w:rsidRDefault="006A7B32" w:rsidP="0039398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>Знать: Кино - экранное искусство. Чем оно отличается от других искусств. Как в фильме показаны герои сказки. Роль автора в создании образа героя, авторское видение героя. Как говорят и поют герои фильмов. Из чего состоит фильм.</w:t>
            </w:r>
          </w:p>
          <w:p w:rsidR="006A7B32" w:rsidRPr="0034654E" w:rsidRDefault="006A7B32" w:rsidP="00393982">
            <w:pPr>
              <w:spacing w:after="120"/>
              <w:rPr>
                <w:b/>
              </w:rPr>
            </w:pPr>
            <w:r w:rsidRPr="0034654E">
              <w:rPr>
                <w:bCs/>
                <w:lang w:eastAsia="en-US"/>
              </w:rPr>
              <w:t>Уметь: Характеризовать героя. Выполнять соединение кадров. Работа по формированию навыков восприятия мультипликационного фильма.</w:t>
            </w: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</w:pPr>
            <w:r w:rsidRPr="0034654E">
              <w:t xml:space="preserve">Презентация 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637" w:type="dxa"/>
          </w:tcPr>
          <w:p w:rsidR="006A7B32" w:rsidRPr="0034654E" w:rsidRDefault="006A7B32" w:rsidP="00645D55">
            <w:r w:rsidRPr="0034654E">
              <w:t xml:space="preserve">Теория 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12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 xml:space="preserve">Звук на экране. 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</w:pPr>
            <w:r w:rsidRPr="0034654E">
              <w:t>Мультипликационные фильмы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637" w:type="dxa"/>
          </w:tcPr>
          <w:p w:rsidR="006A7B32" w:rsidRPr="0034654E" w:rsidRDefault="006A7B32" w:rsidP="00645D55"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13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 xml:space="preserve">Цвет в фильме. 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</w:pPr>
            <w:r w:rsidRPr="0034654E">
              <w:t>Мультипликационные фильмы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637" w:type="dxa"/>
          </w:tcPr>
          <w:p w:rsidR="006A7B32" w:rsidRPr="0034654E" w:rsidRDefault="006A7B32" w:rsidP="00645D55"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14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 xml:space="preserve">Кадр в фильме: из чего состоит фильм? 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</w:pPr>
            <w:r w:rsidRPr="0034654E">
              <w:t>Детский фильм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637" w:type="dxa"/>
          </w:tcPr>
          <w:p w:rsidR="006A7B32" w:rsidRPr="0034654E" w:rsidRDefault="006A7B32" w:rsidP="00645D55"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15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 xml:space="preserve">Кино и другие виды искусства. 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</w:pPr>
            <w:r w:rsidRPr="0034654E">
              <w:t>Детский фильм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637" w:type="dxa"/>
          </w:tcPr>
          <w:p w:rsidR="006A7B32" w:rsidRPr="0034654E" w:rsidRDefault="006A7B32" w:rsidP="00645D55">
            <w:r w:rsidRPr="0034654E">
              <w:t xml:space="preserve">Теория 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16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 xml:space="preserve">Монтаж в фильме. 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</w:pPr>
            <w:r w:rsidRPr="0034654E">
              <w:t>Детский фильм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637" w:type="dxa"/>
          </w:tcPr>
          <w:p w:rsidR="006A7B32" w:rsidRPr="0034654E" w:rsidRDefault="006A7B32" w:rsidP="00645D55"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17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 xml:space="preserve">Работа по формированию навыков восприятия мультипликационного фильма. 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</w:pPr>
            <w:r w:rsidRPr="0034654E">
              <w:t>Мультипликационные фильмы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637" w:type="dxa"/>
          </w:tcPr>
          <w:p w:rsidR="006A7B32" w:rsidRPr="0034654E" w:rsidRDefault="006A7B32" w:rsidP="00645D55"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14786" w:type="dxa"/>
            <w:gridSpan w:val="8"/>
            <w:vAlign w:val="center"/>
          </w:tcPr>
          <w:p w:rsidR="006A7B32" w:rsidRPr="0034654E" w:rsidRDefault="006A7B32" w:rsidP="00393982">
            <w:pPr>
              <w:jc w:val="center"/>
              <w:rPr>
                <w:b/>
              </w:rPr>
            </w:pPr>
            <w:r w:rsidRPr="0034654E">
              <w:rPr>
                <w:b/>
                <w:bCs/>
                <w:lang w:eastAsia="en-US"/>
              </w:rPr>
              <w:t>Телевидение (</w:t>
            </w:r>
            <w:r w:rsidRPr="0034654E">
              <w:rPr>
                <w:b/>
              </w:rPr>
              <w:t>7 ч.)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18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 xml:space="preserve">Телевидение и кино - чем они похожи? Чем отличаются? </w:t>
            </w:r>
          </w:p>
        </w:tc>
        <w:tc>
          <w:tcPr>
            <w:tcW w:w="3756" w:type="dxa"/>
            <w:vMerge w:val="restart"/>
          </w:tcPr>
          <w:p w:rsidR="006A7B32" w:rsidRPr="0034654E" w:rsidRDefault="006A7B32" w:rsidP="0039398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 xml:space="preserve">Знать: чем похожи телевидение и кино, чем отличаются. Особенности телевидения: фильм и телепередача - чем они различаются. Иметь: первое представление </w:t>
            </w:r>
            <w:r w:rsidRPr="0034654E">
              <w:rPr>
                <w:lang w:eastAsia="en-US"/>
              </w:rPr>
              <w:t xml:space="preserve">о </w:t>
            </w:r>
            <w:r w:rsidRPr="0034654E">
              <w:rPr>
                <w:bCs/>
                <w:lang w:eastAsia="en-US"/>
              </w:rPr>
              <w:t xml:space="preserve">видеозаписи. </w:t>
            </w:r>
          </w:p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Видеозаписи детских передач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 xml:space="preserve">Теория 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19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 xml:space="preserve">Первое представление </w:t>
            </w:r>
            <w:r w:rsidRPr="0034654E">
              <w:rPr>
                <w:lang w:eastAsia="en-US"/>
              </w:rPr>
              <w:t xml:space="preserve">о </w:t>
            </w:r>
            <w:r w:rsidRPr="0034654E">
              <w:rPr>
                <w:bCs/>
                <w:lang w:eastAsia="en-US"/>
              </w:rPr>
              <w:t>видеозаписи.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</w:pPr>
            <w:r w:rsidRPr="0034654E">
              <w:t>Видеозаписи детских передач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20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>Телевизионная программа и навыки планирования своих просмотров. Беседа о передачах, которые смотрят в семье.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</w:pPr>
            <w:r w:rsidRPr="0034654E">
              <w:t>Видеозаписи детских передач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 xml:space="preserve">Теория 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21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>Телевидение как домашнее кино.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</w:pPr>
            <w:r w:rsidRPr="0034654E">
              <w:t>Презентация «Телевидение»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22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>Особенности телевидения: фильм и телепередача - чем они различаются.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</w:pPr>
            <w:r w:rsidRPr="0034654E">
              <w:t>Презентация «Фильм и телевидение»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23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>Просмотр в записи и обсуждение любимых детских передач.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</w:pPr>
            <w:r w:rsidRPr="0034654E">
              <w:t>Видеозаписи детских передач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24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>Игра в телепередачу.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</w:pPr>
            <w:r w:rsidRPr="0034654E">
              <w:t>Видеозаписи детских передач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14786" w:type="dxa"/>
            <w:gridSpan w:val="8"/>
            <w:vAlign w:val="center"/>
          </w:tcPr>
          <w:p w:rsidR="006A7B32" w:rsidRPr="0034654E" w:rsidRDefault="006A7B32" w:rsidP="00393982">
            <w:pPr>
              <w:jc w:val="center"/>
              <w:rPr>
                <w:b/>
              </w:rPr>
            </w:pPr>
            <w:r w:rsidRPr="0034654E">
              <w:rPr>
                <w:b/>
                <w:bCs/>
                <w:lang w:eastAsia="en-US"/>
              </w:rPr>
              <w:t>Видео (</w:t>
            </w:r>
            <w:r w:rsidRPr="0034654E">
              <w:rPr>
                <w:b/>
              </w:rPr>
              <w:t>9 ч.)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25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 xml:space="preserve">Видеосъемка и видеовоспроизведение(видеопоказ). Когда они используются. </w:t>
            </w:r>
          </w:p>
        </w:tc>
        <w:tc>
          <w:tcPr>
            <w:tcW w:w="3756" w:type="dxa"/>
            <w:vMerge w:val="restart"/>
          </w:tcPr>
          <w:p w:rsidR="006A7B32" w:rsidRPr="0034654E" w:rsidRDefault="006A7B32" w:rsidP="0039398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>Знать основы видеосъемки и видеовоспроизведения(видеопоказ). Когда они используются. Видеомагнитофон и видеокамера. Уметь выполнять съемки небольших видеосюжетов.</w:t>
            </w:r>
          </w:p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</w:pPr>
            <w:r w:rsidRPr="0034654E">
              <w:t>Видеомагнитофон, видеокамера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 xml:space="preserve">Теория 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26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>Видеомагнитофон и видеокамера.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</w:pPr>
            <w:r w:rsidRPr="0034654E">
              <w:t>Видеомагнитофон, видеокамера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 xml:space="preserve">Теория 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27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>Творческая работа: съемки небольших видеосюжетов.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</w:pPr>
            <w:r w:rsidRPr="0034654E">
              <w:t xml:space="preserve">Видеокамера 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28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>Творческая работа: съемки небольших видеосюжетов.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</w:pPr>
            <w:r w:rsidRPr="0034654E">
              <w:t xml:space="preserve">Видеокамера 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29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>Творческая работа: съемки небольших видеосюжетов.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</w:pPr>
            <w:r w:rsidRPr="0034654E">
              <w:t xml:space="preserve">Видеокамера 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30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>Творческая работа: съемки небольших видеосюжетов.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</w:pPr>
            <w:r w:rsidRPr="0034654E">
              <w:t xml:space="preserve">Видеокамера 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31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>Творческая работа: съемки небольших видеосюжетов.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</w:pPr>
            <w:r w:rsidRPr="0034654E">
              <w:t xml:space="preserve">Видеокамера 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32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>Творческая работа: съемки небольших видеосюжетов.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</w:pPr>
            <w:r w:rsidRPr="0034654E">
              <w:t xml:space="preserve">Видеокамера 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33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</w:pPr>
            <w:r w:rsidRPr="0034654E">
              <w:rPr>
                <w:bCs/>
                <w:lang w:eastAsia="en-US"/>
              </w:rPr>
              <w:t>Творческая работа: съемки небольших видеосюжетов.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</w:pPr>
            <w:r w:rsidRPr="0034654E">
              <w:t xml:space="preserve">Видеокамера 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34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>Итоговое занятие</w:t>
            </w:r>
          </w:p>
        </w:tc>
        <w:tc>
          <w:tcPr>
            <w:tcW w:w="3756" w:type="dxa"/>
          </w:tcPr>
          <w:p w:rsidR="006A7B32" w:rsidRPr="0034654E" w:rsidRDefault="006A7B32" w:rsidP="00393982">
            <w:pPr>
              <w:spacing w:after="120"/>
            </w:pPr>
            <w:r w:rsidRPr="0034654E">
              <w:t>Умение презентовать свою работу</w:t>
            </w: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</w:pPr>
            <w:r w:rsidRPr="0034654E">
              <w:t>Проектор, экран.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 xml:space="preserve">Теория </w:t>
            </w:r>
          </w:p>
        </w:tc>
      </w:tr>
      <w:tr w:rsidR="006A7B32" w:rsidRPr="0034654E" w:rsidTr="00393982">
        <w:tc>
          <w:tcPr>
            <w:tcW w:w="14786" w:type="dxa"/>
            <w:gridSpan w:val="8"/>
            <w:vAlign w:val="center"/>
          </w:tcPr>
          <w:p w:rsidR="006A7B32" w:rsidRPr="0034654E" w:rsidRDefault="006A7B32" w:rsidP="00393982">
            <w:pPr>
              <w:jc w:val="center"/>
            </w:pPr>
            <w:r w:rsidRPr="0034654E">
              <w:rPr>
                <w:b/>
              </w:rPr>
              <w:t>2 Модуль «</w:t>
            </w:r>
            <w:r w:rsidRPr="0034654E">
              <w:rPr>
                <w:b/>
                <w:lang w:eastAsia="en-US"/>
              </w:rPr>
              <w:t>Медиакультура</w:t>
            </w:r>
            <w:r w:rsidRPr="0034654E">
              <w:rPr>
                <w:b/>
              </w:rPr>
              <w:t>» для детей 3 – 4 классов - 68 часов.</w:t>
            </w:r>
          </w:p>
        </w:tc>
      </w:tr>
      <w:tr w:rsidR="006A7B32" w:rsidRPr="0034654E" w:rsidTr="00393982">
        <w:tc>
          <w:tcPr>
            <w:tcW w:w="14786" w:type="dxa"/>
            <w:gridSpan w:val="8"/>
            <w:vAlign w:val="center"/>
          </w:tcPr>
          <w:p w:rsidR="006A7B32" w:rsidRPr="0034654E" w:rsidRDefault="006A7B32" w:rsidP="00393982">
            <w:pPr>
              <w:jc w:val="center"/>
              <w:rPr>
                <w:b/>
              </w:rPr>
            </w:pPr>
            <w:r w:rsidRPr="0034654E">
              <w:rPr>
                <w:b/>
                <w:bCs/>
                <w:lang w:eastAsia="en-US"/>
              </w:rPr>
              <w:t>Кино (</w:t>
            </w:r>
            <w:r w:rsidRPr="0034654E">
              <w:rPr>
                <w:b/>
              </w:rPr>
              <w:t>16 ч.)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35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autoSpaceDE w:val="0"/>
              <w:autoSpaceDN w:val="0"/>
              <w:adjustRightInd w:val="0"/>
            </w:pPr>
            <w:r w:rsidRPr="0034654E">
              <w:rPr>
                <w:bCs/>
                <w:lang w:eastAsia="en-US"/>
              </w:rPr>
              <w:t xml:space="preserve">Развитие представления о кадре. </w:t>
            </w:r>
          </w:p>
          <w:p w:rsidR="006A7B32" w:rsidRPr="0034654E" w:rsidRDefault="006A7B32" w:rsidP="0039398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3756" w:type="dxa"/>
            <w:vMerge w:val="restart"/>
          </w:tcPr>
          <w:p w:rsidR="006A7B32" w:rsidRPr="0034654E" w:rsidRDefault="006A7B32" w:rsidP="0039398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 xml:space="preserve">Знать: Для чего нужны разные планы в фильме. Чем  отличаются фильмы художественные и документальные.  Общие законы экрана. Роль автора в создании художественного фильма. Выразительные средства экрана. Ракурс. Жанры художественного кинематографа. </w:t>
            </w:r>
          </w:p>
          <w:p w:rsidR="006A7B32" w:rsidRPr="0034654E" w:rsidRDefault="006A7B32" w:rsidP="0039398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</w:p>
          <w:p w:rsidR="006A7B32" w:rsidRPr="0034654E" w:rsidRDefault="006A7B32" w:rsidP="0039398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 xml:space="preserve">Уметь: Работать с мультфильмами. Анализировать полнометражный мультипликационный фильм. Работать с фильмом-экранизацией. Звуком и музыкой </w:t>
            </w:r>
            <w:r w:rsidRPr="0034654E">
              <w:rPr>
                <w:lang w:eastAsia="en-US"/>
              </w:rPr>
              <w:t xml:space="preserve">в </w:t>
            </w:r>
            <w:r w:rsidRPr="0034654E">
              <w:rPr>
                <w:bCs/>
                <w:lang w:eastAsia="en-US"/>
              </w:rPr>
              <w:t xml:space="preserve">фильме. Создавать при помощи звуков образ реального мира в кадре. </w:t>
            </w:r>
          </w:p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</w:pPr>
            <w:r w:rsidRPr="0034654E">
              <w:t>Видеокамера, компьютер, фотоаппарат, презентация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 xml:space="preserve">Теория 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36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 xml:space="preserve">План. Представление об общем, среднем, крупном, самом крупном плане. </w:t>
            </w:r>
          </w:p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  <w:lang w:eastAsia="en-US"/>
              </w:rPr>
            </w:pP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фотоаппарат, презентация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 xml:space="preserve">Теория 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37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 xml:space="preserve">Монтаж. Развитие представления о его возможностях. </w:t>
            </w:r>
          </w:p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  <w:lang w:eastAsia="en-US"/>
              </w:rPr>
            </w:pP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фотоаппарат, мультфильмы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38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 xml:space="preserve">Работа с мультфильмами. Анализ полнометражного мультипликационного фильма. 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фотоаппарат, мультфильмы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39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 xml:space="preserve">Работа с фильмом-экранизацией: знакомство с литературным источником, просмотр и обсуждение фильма. 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фотоаппарат, фильм-сказка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40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 xml:space="preserve"> Звуки и музыка </w:t>
            </w:r>
            <w:r w:rsidRPr="0034654E">
              <w:rPr>
                <w:lang w:eastAsia="en-US"/>
              </w:rPr>
              <w:t xml:space="preserve">в </w:t>
            </w:r>
            <w:r w:rsidRPr="0034654E">
              <w:rPr>
                <w:bCs/>
                <w:lang w:eastAsia="en-US"/>
              </w:rPr>
              <w:t xml:space="preserve">фильме. </w:t>
            </w:r>
          </w:p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  <w:lang w:eastAsia="en-US"/>
              </w:rPr>
            </w:pP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фотоаппарат, детский фильм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41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>Фильмы художественные и документальные. Чем они отличаются?</w:t>
            </w:r>
          </w:p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  <w:lang w:eastAsia="en-US"/>
              </w:rPr>
            </w:pP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фотоаппарат, документальный и художественный фильм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 xml:space="preserve">Теория 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42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 xml:space="preserve">Общие законы экрана. Художественный вымысел и правда жизни. 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фотоаппарат, документальный и художественный фильм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 xml:space="preserve">Теория 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43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 xml:space="preserve">Фантазия художника и отражение подлинных фактов. Роль автора и его позиции в создании художественного произведения и произведения документального. 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фотоаппарат, документальный и художественный фильм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 xml:space="preserve">Теория 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44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 xml:space="preserve">Художественный кинематограф: обращение к миру чувств и поступков человека. Роль автора в создании художественного фильма. 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фотоаппарат, документальный и художественный фильм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 xml:space="preserve">Теория 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45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 xml:space="preserve">Документальный кинематограф: правда жизни и роль автора в передаче ее на экране. Авторская позиция. Научно-популярное кино. 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фотоаппарат, документальный и художественный фильм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46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 xml:space="preserve">Фильм -сказка. 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фотоаппарат, фильм-сказка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47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 xml:space="preserve">Фантастический фильм. 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фотоаппарат, фантастический фильм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48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>Приключенческий фильм. Особенности жанра.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фотоаппарат, приключенческий фильм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49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>Фильм-детектив.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фотоаппарат, фильм-детектив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50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>Мультфильм.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фотоаппарат, мультфильм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14786" w:type="dxa"/>
            <w:gridSpan w:val="8"/>
            <w:vAlign w:val="center"/>
          </w:tcPr>
          <w:p w:rsidR="006A7B32" w:rsidRPr="0034654E" w:rsidRDefault="006A7B32" w:rsidP="00393982">
            <w:pPr>
              <w:jc w:val="center"/>
              <w:rPr>
                <w:b/>
              </w:rPr>
            </w:pPr>
            <w:r w:rsidRPr="0034654E">
              <w:rPr>
                <w:b/>
                <w:bCs/>
                <w:lang w:eastAsia="en-US"/>
              </w:rPr>
              <w:t>Телевидение (</w:t>
            </w:r>
            <w:r w:rsidRPr="0034654E">
              <w:rPr>
                <w:b/>
              </w:rPr>
              <w:t>25 ч.)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51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autoSpaceDE w:val="0"/>
              <w:autoSpaceDN w:val="0"/>
              <w:adjustRightInd w:val="0"/>
            </w:pPr>
            <w:r w:rsidRPr="0034654E">
              <w:rPr>
                <w:bCs/>
                <w:lang w:eastAsia="en-US"/>
              </w:rPr>
              <w:t xml:space="preserve">Просмотр, обсуждение и оценка телевизионных передач. </w:t>
            </w:r>
          </w:p>
        </w:tc>
        <w:tc>
          <w:tcPr>
            <w:tcW w:w="3756" w:type="dxa"/>
            <w:vMerge w:val="restart"/>
          </w:tcPr>
          <w:p w:rsidR="006A7B32" w:rsidRPr="0034654E" w:rsidRDefault="006A7B32" w:rsidP="0039398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 xml:space="preserve">Знать: специфику телевидения: эффект присутствия, быстрота передачи информации, массовость аудитории. Основные телевизионные жанры. Роль автора в создании телевизионной передачи (выбор темы, позиция, отбор материала и </w:t>
            </w:r>
            <w:r w:rsidRPr="0034654E">
              <w:rPr>
                <w:lang w:eastAsia="en-US"/>
              </w:rPr>
              <w:t>т.д.).</w:t>
            </w:r>
            <w:r w:rsidRPr="0034654E">
              <w:rPr>
                <w:bCs/>
                <w:lang w:eastAsia="en-US"/>
              </w:rPr>
              <w:t xml:space="preserve"> Назначение рекламы: для чего снимают и показывают рекламу.</w:t>
            </w:r>
          </w:p>
          <w:p w:rsidR="006A7B32" w:rsidRPr="0034654E" w:rsidRDefault="006A7B32" w:rsidP="00645D55"/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фотоаппарат, записи телевизионных передач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52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 xml:space="preserve">Специфика телевидения: эффект присутствия, быстрота передачи информации, массовость аудитории. 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/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фотоаппарат, презентация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 xml:space="preserve">Теория 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53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 xml:space="preserve">Основные телевизионные жанры. 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/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фотоаппарат, презентация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 xml:space="preserve">Теория 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54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>Телевизионная программа - сочетание передач различных жанров.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/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фотоаппарат, отрывки телепередач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 xml:space="preserve">Теория 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55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4654E">
              <w:rPr>
                <w:lang w:eastAsia="en-US"/>
              </w:rPr>
              <w:t>Сравнение  фрагментов передач «Поле чудес» и</w:t>
            </w:r>
          </w:p>
          <w:p w:rsidR="006A7B32" w:rsidRPr="0034654E" w:rsidRDefault="006A7B32" w:rsidP="0039398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4654E">
              <w:rPr>
                <w:lang w:eastAsia="en-US"/>
              </w:rPr>
              <w:t>«Что? Где? Когда?»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/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фотоаппарат, отрывки телепередач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 xml:space="preserve">Теория 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56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4654E">
              <w:rPr>
                <w:lang w:eastAsia="en-US"/>
              </w:rPr>
              <w:t>Передачи, в которых есть «прямой эфир»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/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фотоаппарат, отрывки телепередач с прямым эфиром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 xml:space="preserve">Теория 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57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 xml:space="preserve">Знакомство с понятиями «репортаж», «интервью». 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/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фотоаппарат, отрывки «репортаж», «интервью»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58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 xml:space="preserve">Работа над репортажем, интервью. 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/>
        </w:tc>
        <w:tc>
          <w:tcPr>
            <w:tcW w:w="3118" w:type="dxa"/>
            <w:vMerge w:val="restart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фотоаппарат, отрывки «репортаж», «интервью»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59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>Работа над репортажем, интервью.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/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60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>Работа над репортажем, интервью.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/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61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>Работа над репортажем, интервью.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/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>Практика</w:t>
            </w:r>
          </w:p>
        </w:tc>
      </w:tr>
      <w:tr w:rsidR="006A7B32" w:rsidRPr="0034654E" w:rsidTr="00393982">
        <w:trPr>
          <w:trHeight w:val="1279"/>
        </w:trPr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62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 xml:space="preserve">Роль автора в создании телевизионной передачи (выбор темы, позиция, отбор материала и </w:t>
            </w:r>
            <w:r w:rsidRPr="0034654E">
              <w:rPr>
                <w:lang w:eastAsia="en-US"/>
              </w:rPr>
              <w:t>т.д.).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/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фотоаппарат, презентация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63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4654E">
              <w:rPr>
                <w:lang w:eastAsia="en-US"/>
              </w:rPr>
              <w:t>Подготовка к выходу в эфир школьных новостей.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/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64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4654E">
              <w:rPr>
                <w:lang w:eastAsia="en-US"/>
              </w:rPr>
              <w:t>Подготовка к выходу в эфир школьных новостей.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/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65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4654E">
              <w:rPr>
                <w:lang w:eastAsia="en-US"/>
              </w:rPr>
              <w:t>Подготовка к выходу в эфир школьных новостей.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/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66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4654E">
              <w:rPr>
                <w:lang w:eastAsia="en-US"/>
              </w:rPr>
              <w:t>Подготовка к выходу в эфир школьных новостей.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/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67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4654E">
              <w:rPr>
                <w:lang w:eastAsia="en-US"/>
              </w:rPr>
              <w:t>Подготовка к выходу в эфир школьных новостей.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/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68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4654E">
              <w:rPr>
                <w:lang w:eastAsia="en-US"/>
              </w:rPr>
              <w:t>Подготовка к выходу в эфир школьных новостей.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/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69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4654E">
              <w:rPr>
                <w:lang w:eastAsia="en-US"/>
              </w:rPr>
              <w:t>Подготовка к выходу в эфир школьных новостей.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/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70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>Реклама на телевидении. Назначение рекламы: для чего снимают и показывают рекламу.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/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фотоаппарат, презентация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 xml:space="preserve">Теория 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71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34654E">
              <w:rPr>
                <w:lang w:eastAsia="en-US"/>
              </w:rPr>
              <w:t xml:space="preserve">Создание  рекламного ролика 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/>
        </w:tc>
        <w:tc>
          <w:tcPr>
            <w:tcW w:w="3118" w:type="dxa"/>
            <w:vMerge w:val="restart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72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  <w:lang w:eastAsia="en-US"/>
              </w:rPr>
            </w:pPr>
            <w:r w:rsidRPr="0034654E">
              <w:rPr>
                <w:lang w:eastAsia="en-US"/>
              </w:rPr>
              <w:t>Создание  рекламного ролика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/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73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  <w:lang w:eastAsia="en-US"/>
              </w:rPr>
            </w:pPr>
            <w:r w:rsidRPr="0034654E">
              <w:rPr>
                <w:lang w:eastAsia="en-US"/>
              </w:rPr>
              <w:t>Создание  рекламного ролика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/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74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  <w:lang w:eastAsia="en-US"/>
              </w:rPr>
            </w:pPr>
            <w:r w:rsidRPr="0034654E">
              <w:rPr>
                <w:lang w:eastAsia="en-US"/>
              </w:rPr>
              <w:t>Создание  рекламного ролика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/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75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  <w:lang w:eastAsia="en-US"/>
              </w:rPr>
            </w:pPr>
            <w:r w:rsidRPr="0034654E">
              <w:rPr>
                <w:lang w:eastAsia="en-US"/>
              </w:rPr>
              <w:t>Создание  рекламного ролика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/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14786" w:type="dxa"/>
            <w:gridSpan w:val="8"/>
            <w:vAlign w:val="center"/>
          </w:tcPr>
          <w:p w:rsidR="006A7B32" w:rsidRPr="0034654E" w:rsidRDefault="006A7B32" w:rsidP="00393982">
            <w:pPr>
              <w:jc w:val="center"/>
              <w:rPr>
                <w:b/>
              </w:rPr>
            </w:pPr>
            <w:r w:rsidRPr="0034654E">
              <w:rPr>
                <w:b/>
                <w:bCs/>
                <w:lang w:eastAsia="en-US"/>
              </w:rPr>
              <w:t>Видеосъемка (</w:t>
            </w:r>
            <w:r w:rsidRPr="0034654E">
              <w:rPr>
                <w:b/>
              </w:rPr>
              <w:t>26 ч.)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76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autoSpaceDE w:val="0"/>
              <w:autoSpaceDN w:val="0"/>
              <w:adjustRightInd w:val="0"/>
            </w:pPr>
            <w:r w:rsidRPr="0034654E">
              <w:rPr>
                <w:bCs/>
                <w:lang w:eastAsia="en-US"/>
              </w:rPr>
              <w:t xml:space="preserve">Первые представления </w:t>
            </w:r>
            <w:r w:rsidRPr="0034654E">
              <w:rPr>
                <w:lang w:eastAsia="en-US"/>
              </w:rPr>
              <w:t xml:space="preserve">о </w:t>
            </w:r>
            <w:r w:rsidRPr="0034654E">
              <w:rPr>
                <w:bCs/>
                <w:lang w:eastAsia="en-US"/>
              </w:rPr>
              <w:t xml:space="preserve">видео как средстве фиксации, сохранения и тиражировании произведения экрана. </w:t>
            </w:r>
          </w:p>
        </w:tc>
        <w:tc>
          <w:tcPr>
            <w:tcW w:w="3756" w:type="dxa"/>
            <w:vMerge w:val="restart"/>
          </w:tcPr>
          <w:p w:rsidR="006A7B32" w:rsidRPr="0034654E" w:rsidRDefault="006A7B32" w:rsidP="0039398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 xml:space="preserve">Знания  </w:t>
            </w:r>
            <w:r w:rsidRPr="0034654E">
              <w:rPr>
                <w:lang w:eastAsia="en-US"/>
              </w:rPr>
              <w:t xml:space="preserve">о </w:t>
            </w:r>
            <w:r w:rsidRPr="0034654E">
              <w:rPr>
                <w:bCs/>
                <w:lang w:eastAsia="en-US"/>
              </w:rPr>
              <w:t>видео как средстве фиксации, сохранения и тиражировании произведения экрана. Видеосъемка. Уметь работать с использованием экранных искусств.</w:t>
            </w:r>
          </w:p>
          <w:p w:rsidR="006A7B32" w:rsidRPr="0034654E" w:rsidRDefault="006A7B32" w:rsidP="00645D55"/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фотоаппарат, презентация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 xml:space="preserve">Теория 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77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 xml:space="preserve">Видеосъемка ситуации «Мне скучно». Разбор различных ситуаций. 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/>
        </w:tc>
        <w:tc>
          <w:tcPr>
            <w:tcW w:w="3118" w:type="dxa"/>
            <w:vMerge w:val="restart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 xml:space="preserve">Теория 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78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>Видеосъемка ситуации «Мне скучно». Написание сценария.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/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79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>Видеосъемка ситуации «Мне скучно»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/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80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 xml:space="preserve">Видеосъемка ситуации «Наш секрет». Разбор различных ситуаций. 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/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 xml:space="preserve">Теория 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81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>Видеосъемка ситуации «Наш секрет». Написание сценария.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/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82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>Видеосъемка ситуации «Наш секрет»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/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83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>Видеосъемка ситуации «Наш секрет»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/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84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 xml:space="preserve">Видеосъемка ситуации «Записка». Разбор различных ситуаций. 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/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 xml:space="preserve">Теория 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85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>Видеосъемка ситуации «Записка». Написание сценария.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/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86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>Видеосъемка ситуации «Записка»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/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87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>Видеосъемка ситуации «Записка»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/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88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 xml:space="preserve">Видеосъемка ситуации «Ссора». Разбор различных ситуаций. 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/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 xml:space="preserve">Теория </w:t>
            </w:r>
          </w:p>
        </w:tc>
      </w:tr>
      <w:tr w:rsidR="006A7B32" w:rsidRPr="0034654E" w:rsidTr="00393982">
        <w:trPr>
          <w:trHeight w:val="518"/>
        </w:trPr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89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>Видеосъемка ситуации «Ссора». Написание сценария.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/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90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>Видеосъемка ситуации «Ссора»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/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91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>Видеосъемка ситуации «Ссора»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/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92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>Видеосъемка зарисовок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/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93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>Видеосъемка зарисовок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/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94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>Видеосъемка зарисовок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/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95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>Видеосъемка зарисовок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/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96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>Видеосъемка зарисовок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/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97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>Видеосъемка игрового фильма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/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98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>Видеосъемка игрового фильма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/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99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>Видеосъемка игрового фильма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/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100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>Видеосъемка игрового фильма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/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101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  <w:lang w:eastAsia="en-US"/>
              </w:rPr>
            </w:pPr>
            <w:r w:rsidRPr="0034654E">
              <w:rPr>
                <w:bCs/>
                <w:lang w:eastAsia="en-US"/>
              </w:rPr>
              <w:t>Видеосъемка игрового фильма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/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102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</w:pPr>
            <w:r w:rsidRPr="0034654E">
              <w:rPr>
                <w:bCs/>
                <w:lang w:eastAsia="en-US"/>
              </w:rPr>
              <w:t>Итоговое занятие. Презентация работ.</w:t>
            </w:r>
          </w:p>
        </w:tc>
        <w:tc>
          <w:tcPr>
            <w:tcW w:w="3756" w:type="dxa"/>
          </w:tcPr>
          <w:p w:rsidR="006A7B32" w:rsidRPr="0034654E" w:rsidRDefault="006A7B32" w:rsidP="00645D55">
            <w:r w:rsidRPr="0034654E">
              <w:t>Уметь презентовать свою работу</w:t>
            </w: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14786" w:type="dxa"/>
            <w:gridSpan w:val="8"/>
            <w:vAlign w:val="center"/>
          </w:tcPr>
          <w:p w:rsidR="006A7B32" w:rsidRPr="0034654E" w:rsidRDefault="006A7B32" w:rsidP="00393982">
            <w:pPr>
              <w:tabs>
                <w:tab w:val="center" w:pos="5244"/>
                <w:tab w:val="left" w:pos="9285"/>
              </w:tabs>
              <w:ind w:firstLine="567"/>
              <w:jc w:val="center"/>
              <w:rPr>
                <w:b/>
              </w:rPr>
            </w:pPr>
            <w:r w:rsidRPr="0034654E">
              <w:rPr>
                <w:b/>
              </w:rPr>
              <w:t>3 Модуль «</w:t>
            </w:r>
            <w:r w:rsidRPr="0034654E">
              <w:rPr>
                <w:b/>
                <w:color w:val="000000"/>
              </w:rPr>
              <w:t>Мир мультимедиа технологий</w:t>
            </w:r>
            <w:r w:rsidRPr="0034654E">
              <w:rPr>
                <w:b/>
              </w:rPr>
              <w:t>» для учащихся 5 – 7 классов - 68 часов.</w:t>
            </w:r>
          </w:p>
          <w:p w:rsidR="006A7B32" w:rsidRPr="0034654E" w:rsidRDefault="006A7B32" w:rsidP="00645D55"/>
        </w:tc>
      </w:tr>
      <w:tr w:rsidR="006A7B32" w:rsidRPr="0034654E" w:rsidTr="00393982">
        <w:tc>
          <w:tcPr>
            <w:tcW w:w="14786" w:type="dxa"/>
            <w:gridSpan w:val="8"/>
            <w:vAlign w:val="center"/>
          </w:tcPr>
          <w:p w:rsidR="006A7B32" w:rsidRPr="0034654E" w:rsidRDefault="006A7B32" w:rsidP="00393982">
            <w:pPr>
              <w:jc w:val="center"/>
              <w:rPr>
                <w:b/>
              </w:rPr>
            </w:pPr>
            <w:r w:rsidRPr="0034654E">
              <w:rPr>
                <w:b/>
              </w:rPr>
              <w:t>Компьютерная графика (7ч.)</w:t>
            </w:r>
          </w:p>
        </w:tc>
      </w:tr>
      <w:tr w:rsidR="006A7B32" w:rsidRPr="0034654E" w:rsidTr="00393982">
        <w:trPr>
          <w:trHeight w:val="562"/>
        </w:trPr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103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rPr>
                <w:lang w:val="en-US"/>
              </w:rPr>
            </w:pPr>
            <w:r w:rsidRPr="0034654E">
              <w:rPr>
                <w:bCs/>
              </w:rPr>
              <w:t>Коллаж</w:t>
            </w:r>
            <w:r w:rsidRPr="0034654E">
              <w:rPr>
                <w:bCs/>
                <w:lang w:val="en-US"/>
              </w:rPr>
              <w:t xml:space="preserve">, </w:t>
            </w:r>
            <w:r w:rsidRPr="0034654E">
              <w:rPr>
                <w:bCs/>
              </w:rPr>
              <w:t>фотомонтажи</w:t>
            </w:r>
            <w:r w:rsidRPr="0034654E">
              <w:rPr>
                <w:bCs/>
                <w:lang w:val="en-US"/>
              </w:rPr>
              <w:t xml:space="preserve"> Office Picture Manager</w:t>
            </w:r>
          </w:p>
        </w:tc>
        <w:tc>
          <w:tcPr>
            <w:tcW w:w="3756" w:type="dxa"/>
            <w:vMerge w:val="restart"/>
          </w:tcPr>
          <w:p w:rsidR="006A7B32" w:rsidRPr="0034654E" w:rsidRDefault="006A7B32" w:rsidP="00E5522D">
            <w:r w:rsidRPr="0034654E">
              <w:t>Знать. Назначение графических редакторов. Объекты растрового редактора. Инструменты графического редактора. Назначение графических редакторов. Векторная графика. Объекты векторного редактора. Инструменты графического редактора. Уметь: создавать и редактировать рисунки с текстом.</w:t>
            </w:r>
          </w:p>
          <w:p w:rsidR="006A7B32" w:rsidRPr="0034654E" w:rsidRDefault="006A7B32" w:rsidP="00E5522D">
            <w:pPr>
              <w:rPr>
                <w:caps/>
              </w:rPr>
            </w:pPr>
            <w:r w:rsidRPr="0034654E">
              <w:rPr>
                <w:bCs/>
              </w:rPr>
              <w:t xml:space="preserve">Сканировать  рисунки, фотографии. </w:t>
            </w:r>
            <w:r w:rsidRPr="0034654E">
              <w:t xml:space="preserve">Обрабатывать изображения с помощью программы </w:t>
            </w:r>
            <w:r w:rsidRPr="0034654E">
              <w:rPr>
                <w:lang w:val="en-US"/>
              </w:rPr>
              <w:t>PictureManager</w:t>
            </w:r>
            <w:r w:rsidRPr="0034654E">
              <w:t xml:space="preserve"> и </w:t>
            </w:r>
            <w:r w:rsidRPr="0034654E">
              <w:rPr>
                <w:bCs/>
                <w:lang w:val="en-US"/>
              </w:rPr>
              <w:t>Paint</w:t>
            </w:r>
            <w:r w:rsidRPr="0034654E">
              <w:rPr>
                <w:bCs/>
              </w:rPr>
              <w:t xml:space="preserve">. </w:t>
            </w:r>
          </w:p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 xml:space="preserve">Видеокамера, компьютер, фотоаппарат, картинки </w:t>
            </w:r>
            <w:r w:rsidRPr="0034654E">
              <w:rPr>
                <w:lang w:val="en-US"/>
              </w:rPr>
              <w:t>png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</w:rPr>
            </w:pPr>
            <w:r w:rsidRPr="0034654E">
              <w:rPr>
                <w:bCs/>
              </w:rPr>
              <w:t xml:space="preserve">Теория </w:t>
            </w:r>
          </w:p>
          <w:p w:rsidR="006A7B32" w:rsidRPr="0034654E" w:rsidRDefault="006A7B32" w:rsidP="00393982">
            <w:pPr>
              <w:shd w:val="clear" w:color="auto" w:fill="FFFFFF"/>
              <w:contextualSpacing/>
              <w:rPr>
                <w:bCs/>
              </w:rPr>
            </w:pPr>
            <w:r w:rsidRPr="0034654E">
              <w:t>Практика</w:t>
            </w:r>
          </w:p>
        </w:tc>
      </w:tr>
      <w:tr w:rsidR="006A7B32" w:rsidRPr="0034654E" w:rsidTr="00393982">
        <w:trPr>
          <w:trHeight w:val="828"/>
        </w:trPr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104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645D55">
            <w:pPr>
              <w:contextualSpacing/>
            </w:pPr>
            <w:r w:rsidRPr="0034654E">
              <w:rPr>
                <w:bCs/>
              </w:rPr>
              <w:t>Снимок без фотоаппарата. PrintScreen - помощник фотографа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  <w:r w:rsidRPr="0034654E">
              <w:rPr>
                <w:bCs/>
              </w:rPr>
              <w:t xml:space="preserve">Теория </w:t>
            </w:r>
          </w:p>
          <w:p w:rsidR="006A7B32" w:rsidRPr="0034654E" w:rsidRDefault="006A7B32" w:rsidP="00645D55">
            <w:pPr>
              <w:contextualSpacing/>
              <w:rPr>
                <w:bCs/>
              </w:rPr>
            </w:pPr>
            <w:r w:rsidRPr="0034654E">
              <w:t>Практика</w:t>
            </w:r>
          </w:p>
        </w:tc>
      </w:tr>
      <w:tr w:rsidR="006A7B32" w:rsidRPr="0034654E" w:rsidTr="00393982">
        <w:trPr>
          <w:trHeight w:val="672"/>
        </w:trPr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105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645D55">
            <w:pPr>
              <w:contextualSpacing/>
            </w:pPr>
            <w:r w:rsidRPr="0034654E">
              <w:rPr>
                <w:bCs/>
              </w:rPr>
              <w:t>Удивительные возможности сканера. Сканограмма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  <w:lang w:val="en-US"/>
              </w:rPr>
            </w:pPr>
            <w:r w:rsidRPr="0034654E">
              <w:t>Видеокамера, компьютер, фотоаппарат, сканер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  <w:r w:rsidRPr="0034654E">
              <w:rPr>
                <w:bCs/>
              </w:rPr>
              <w:t xml:space="preserve">Теория </w:t>
            </w:r>
          </w:p>
          <w:p w:rsidR="006A7B32" w:rsidRPr="0034654E" w:rsidRDefault="006A7B32" w:rsidP="00645D55">
            <w:pPr>
              <w:contextualSpacing/>
              <w:rPr>
                <w:bCs/>
              </w:rPr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106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  <w:r w:rsidRPr="0034654E">
              <w:rPr>
                <w:bCs/>
              </w:rPr>
              <w:t>Анимация и её последствия. Создаём движение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фотоаппарат, игрушки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  <w:r w:rsidRPr="0034654E">
              <w:rPr>
                <w:bCs/>
              </w:rPr>
              <w:t xml:space="preserve">Теория 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107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  <w:r w:rsidRPr="0034654E">
              <w:rPr>
                <w:bCs/>
              </w:rPr>
              <w:t>Анимация и её последствия. Создаём движение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  <w:r w:rsidRPr="0034654E">
              <w:t>Практика</w:t>
            </w:r>
          </w:p>
        </w:tc>
      </w:tr>
      <w:tr w:rsidR="006A7B32" w:rsidRPr="0034654E" w:rsidTr="00393982">
        <w:trPr>
          <w:trHeight w:val="788"/>
        </w:trPr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108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  <w:r w:rsidRPr="0034654E">
              <w:rPr>
                <w:bCs/>
              </w:rPr>
              <w:t>Зачётная работа по теме "Компьютерная графика"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фотоаппарат, проектор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</w:tcPr>
          <w:p w:rsidR="006A7B32" w:rsidRPr="0034654E" w:rsidRDefault="006A7B32" w:rsidP="00645D55"/>
        </w:tc>
        <w:tc>
          <w:tcPr>
            <w:tcW w:w="1637" w:type="dxa"/>
            <w:vMerge w:val="restart"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  <w:r w:rsidRPr="0034654E">
              <w:t>Практика</w:t>
            </w:r>
          </w:p>
        </w:tc>
      </w:tr>
      <w:tr w:rsidR="006A7B32" w:rsidRPr="0034654E" w:rsidTr="00393982">
        <w:trPr>
          <w:trHeight w:val="276"/>
        </w:trPr>
        <w:tc>
          <w:tcPr>
            <w:tcW w:w="656" w:type="dxa"/>
            <w:vMerge w:val="restart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109</w:t>
            </w:r>
          </w:p>
        </w:tc>
        <w:tc>
          <w:tcPr>
            <w:tcW w:w="3351" w:type="dxa"/>
            <w:vMerge w:val="restart"/>
            <w:vAlign w:val="center"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  <w:r w:rsidRPr="0034654E">
              <w:rPr>
                <w:bCs/>
              </w:rPr>
              <w:t xml:space="preserve"> Рисунки символами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6A7B32" w:rsidRPr="0034654E" w:rsidRDefault="006A7B32" w:rsidP="00645D55"/>
        </w:tc>
        <w:tc>
          <w:tcPr>
            <w:tcW w:w="1637" w:type="dxa"/>
            <w:vMerge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</w:p>
        </w:tc>
      </w:tr>
      <w:tr w:rsidR="006A7B32" w:rsidRPr="0034654E" w:rsidTr="00393982">
        <w:trPr>
          <w:trHeight w:val="672"/>
        </w:trPr>
        <w:tc>
          <w:tcPr>
            <w:tcW w:w="656" w:type="dxa"/>
            <w:vMerge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</w:p>
        </w:tc>
        <w:tc>
          <w:tcPr>
            <w:tcW w:w="3351" w:type="dxa"/>
            <w:vMerge/>
            <w:vAlign w:val="center"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</w:p>
        </w:tc>
        <w:tc>
          <w:tcPr>
            <w:tcW w:w="3756" w:type="dxa"/>
            <w:vMerge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фотоаппарат, проектор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  <w:r w:rsidRPr="0034654E">
              <w:t>Практика</w:t>
            </w:r>
          </w:p>
          <w:p w:rsidR="006A7B32" w:rsidRPr="0034654E" w:rsidRDefault="006A7B32" w:rsidP="00645D55">
            <w:pPr>
              <w:contextualSpacing/>
              <w:rPr>
                <w:bCs/>
              </w:rPr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14786" w:type="dxa"/>
            <w:gridSpan w:val="8"/>
            <w:vAlign w:val="center"/>
          </w:tcPr>
          <w:p w:rsidR="006A7B32" w:rsidRPr="0034654E" w:rsidRDefault="006A7B32" w:rsidP="00393982">
            <w:pPr>
              <w:ind w:firstLine="720"/>
              <w:contextualSpacing/>
              <w:jc w:val="center"/>
              <w:rPr>
                <w:b/>
              </w:rPr>
            </w:pPr>
            <w:r w:rsidRPr="0034654E">
              <w:rPr>
                <w:b/>
              </w:rPr>
              <w:t xml:space="preserve">Создание презентаций в среде </w:t>
            </w:r>
            <w:r w:rsidRPr="0034654E">
              <w:rPr>
                <w:b/>
                <w:lang w:val="en-US"/>
              </w:rPr>
              <w:t>PowerPoint</w:t>
            </w:r>
            <w:r w:rsidRPr="0034654E">
              <w:rPr>
                <w:b/>
              </w:rPr>
              <w:t xml:space="preserve"> (15 ч.)   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110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645D55">
            <w:pPr>
              <w:contextualSpacing/>
            </w:pPr>
            <w:r w:rsidRPr="0034654E">
              <w:rPr>
                <w:bCs/>
              </w:rPr>
              <w:t>Мультимедиа технологии. Что такое презентация</w:t>
            </w:r>
          </w:p>
        </w:tc>
        <w:tc>
          <w:tcPr>
            <w:tcW w:w="3756" w:type="dxa"/>
            <w:vMerge w:val="restart"/>
          </w:tcPr>
          <w:p w:rsidR="006A7B32" w:rsidRPr="0034654E" w:rsidRDefault="006A7B32" w:rsidP="00393982">
            <w:pPr>
              <w:pStyle w:val="Heading4"/>
              <w:spacing w:before="0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34654E">
              <w:rPr>
                <w:rFonts w:ascii="Times New Roman" w:hAnsi="Times New Roman"/>
                <w:b w:val="0"/>
                <w:i w:val="0"/>
                <w:color w:val="auto"/>
              </w:rPr>
              <w:t xml:space="preserve">Знать: Основные правила съемки видеоматериалов и монтажа фильма. Основные правила съемки видеоматериалов и монтажа фильма. </w:t>
            </w:r>
          </w:p>
          <w:p w:rsidR="006A7B32" w:rsidRPr="0034654E" w:rsidRDefault="006A7B32" w:rsidP="00393982">
            <w:pPr>
              <w:pStyle w:val="Heading4"/>
              <w:spacing w:before="0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34654E">
              <w:rPr>
                <w:rFonts w:ascii="Times New Roman" w:hAnsi="Times New Roman"/>
                <w:b w:val="0"/>
                <w:i w:val="0"/>
                <w:color w:val="auto"/>
              </w:rPr>
              <w:t>Уметь: Создавать и редактировать фильмы с помощью программы Windows - MovieMaker. Импортировать материалы. Выполнять монтаж и сохранение проекта, эффекты проекта, уровень звука.</w:t>
            </w:r>
          </w:p>
          <w:p w:rsidR="006A7B32" w:rsidRPr="0034654E" w:rsidRDefault="006A7B32" w:rsidP="00645D55">
            <w:pPr>
              <w:contextualSpacing/>
              <w:rPr>
                <w:bCs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фотоаппарат, проектор, презентация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  <w:r w:rsidRPr="0034654E">
              <w:rPr>
                <w:bCs/>
              </w:rPr>
              <w:t xml:space="preserve">Теория 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111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645D55">
            <w:pPr>
              <w:contextualSpacing/>
            </w:pPr>
            <w:r w:rsidRPr="0034654E">
              <w:rPr>
                <w:bCs/>
              </w:rPr>
              <w:t>Создадим презентацию, напишем рассказ. Вставка текста на слайд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фотоаппарат, проектор, шаблоны презентаций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112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645D55">
            <w:pPr>
              <w:contextualSpacing/>
            </w:pPr>
            <w:r w:rsidRPr="0034654E">
              <w:rPr>
                <w:bCs/>
              </w:rPr>
              <w:t>Наведём красоту и порядок. Требования к тексту и заголовкам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фотоаппарат, проектор, шаблоны презентаций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  <w:r w:rsidRPr="0034654E">
              <w:rPr>
                <w:bCs/>
              </w:rPr>
              <w:t xml:space="preserve">Теория 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113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645D55">
            <w:pPr>
              <w:contextualSpacing/>
            </w:pPr>
            <w:r w:rsidRPr="0034654E">
              <w:rPr>
                <w:bCs/>
              </w:rPr>
              <w:t>Как привлечь внимание. Рисунки на слайдах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 xml:space="preserve">Видеокамера, компьютер, фотоаппарат, проектор, шаблоны презентаций, </w:t>
            </w:r>
            <w:r w:rsidRPr="0034654E">
              <w:rPr>
                <w:lang w:val="en-US"/>
              </w:rPr>
              <w:t>png</w:t>
            </w:r>
            <w:r w:rsidRPr="0034654E">
              <w:t xml:space="preserve"> рамочки и картинки, музыка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  <w:r w:rsidRPr="0034654E">
              <w:rPr>
                <w:bCs/>
              </w:rPr>
              <w:t xml:space="preserve">Теория 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114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645D55">
            <w:pPr>
              <w:contextualSpacing/>
            </w:pPr>
            <w:r w:rsidRPr="0034654E">
              <w:rPr>
                <w:bCs/>
              </w:rPr>
              <w:t>Рамки и рамочки. Форматирование и сжатие рисунков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  <w:r w:rsidRPr="0034654E">
              <w:rPr>
                <w:bCs/>
              </w:rPr>
              <w:t xml:space="preserve">Теория 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115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645D55">
            <w:pPr>
              <w:contextualSpacing/>
            </w:pPr>
            <w:r w:rsidRPr="0034654E">
              <w:rPr>
                <w:bCs/>
              </w:rPr>
              <w:t>Использование анимации на слайдах презентации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116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645D55">
            <w:pPr>
              <w:contextualSpacing/>
            </w:pPr>
            <w:r w:rsidRPr="0034654E">
              <w:rPr>
                <w:bCs/>
              </w:rPr>
              <w:t>Как не заблудиться. Гиперссылки на слайдах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  <w:r w:rsidRPr="0034654E">
              <w:rPr>
                <w:bCs/>
              </w:rPr>
              <w:t xml:space="preserve">Теория 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117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645D55">
            <w:pPr>
              <w:contextualSpacing/>
            </w:pPr>
            <w:r w:rsidRPr="0034654E">
              <w:rPr>
                <w:bCs/>
              </w:rPr>
              <w:t>Слайд - фильм. Смена слайдов по времени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118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645D55">
            <w:pPr>
              <w:contextualSpacing/>
            </w:pPr>
            <w:r w:rsidRPr="0034654E">
              <w:rPr>
                <w:bCs/>
              </w:rPr>
              <w:t>Смотрим и слушаем. Музыкальное сопровождение презентации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  <w:r w:rsidRPr="0034654E">
              <w:rPr>
                <w:bCs/>
              </w:rPr>
              <w:t xml:space="preserve">Теория 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119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  <w:r w:rsidRPr="0034654E">
              <w:rPr>
                <w:bCs/>
              </w:rPr>
              <w:t>Настройка показа презентации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120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  <w:r w:rsidRPr="0034654E">
              <w:rPr>
                <w:bCs/>
              </w:rPr>
              <w:t>Мультфильмы своими руками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фотоаппарат, проектор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121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  <w:r w:rsidRPr="0034654E">
              <w:rPr>
                <w:bCs/>
              </w:rPr>
              <w:t>Итоговая работа. Мультфильмы своими руками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122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  <w:r w:rsidRPr="0034654E">
              <w:rPr>
                <w:bCs/>
              </w:rPr>
              <w:t>Обработка рисунков для web и презентаций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123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  <w:r w:rsidRPr="0034654E">
              <w:rPr>
                <w:bCs/>
              </w:rPr>
              <w:t>Мультзачёт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124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  <w:r w:rsidRPr="0034654E">
              <w:rPr>
                <w:bCs/>
              </w:rPr>
              <w:t>Мультзачёт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14786" w:type="dxa"/>
            <w:gridSpan w:val="8"/>
            <w:vAlign w:val="center"/>
          </w:tcPr>
          <w:p w:rsidR="006A7B32" w:rsidRPr="0034654E" w:rsidRDefault="006A7B32" w:rsidP="00393982">
            <w:pPr>
              <w:contextualSpacing/>
              <w:jc w:val="center"/>
              <w:rPr>
                <w:b/>
              </w:rPr>
            </w:pPr>
            <w:r w:rsidRPr="0034654E">
              <w:rPr>
                <w:b/>
              </w:rPr>
              <w:t>Создание фильмов с помощью киностудии WindowsLive (13 ч.)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125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645D55">
            <w:pPr>
              <w:contextualSpacing/>
            </w:pPr>
            <w:r w:rsidRPr="0034654E">
              <w:rPr>
                <w:bCs/>
              </w:rPr>
              <w:t>Создание фильмов. Сценарий и монтаж</w:t>
            </w:r>
          </w:p>
        </w:tc>
        <w:tc>
          <w:tcPr>
            <w:tcW w:w="3756" w:type="dxa"/>
            <w:vMerge w:val="restart"/>
          </w:tcPr>
          <w:p w:rsidR="006A7B32" w:rsidRPr="0034654E" w:rsidRDefault="006A7B32" w:rsidP="00393982">
            <w:pPr>
              <w:pStyle w:val="Heading4"/>
              <w:spacing w:before="0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34654E">
              <w:rPr>
                <w:rFonts w:ascii="Times New Roman" w:hAnsi="Times New Roman"/>
                <w:b w:val="0"/>
                <w:i w:val="0"/>
                <w:color w:val="auto"/>
              </w:rPr>
              <w:t xml:space="preserve">Знать: основные сведения о сборниках, проектах и фильмах. Основные правила съемки видеоматериалов и монтажа фильма. </w:t>
            </w:r>
          </w:p>
          <w:p w:rsidR="006A7B32" w:rsidRPr="0034654E" w:rsidRDefault="006A7B32" w:rsidP="00393982">
            <w:pPr>
              <w:pStyle w:val="Heading4"/>
              <w:spacing w:before="0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34654E">
              <w:rPr>
                <w:rFonts w:ascii="Times New Roman" w:hAnsi="Times New Roman"/>
                <w:b w:val="0"/>
                <w:i w:val="0"/>
                <w:color w:val="auto"/>
              </w:rPr>
              <w:t>Уметь:создавать и редактировать фильмы с помощью программы Windows - MovieMaker. Импортировать  материалы. Выполнять  монтаж и сохранение проекта. Работать с эффектами проекта. Настраивать уровень звука.</w:t>
            </w:r>
          </w:p>
          <w:p w:rsidR="006A7B32" w:rsidRPr="0034654E" w:rsidRDefault="006A7B32" w:rsidP="00645D55">
            <w:pPr>
              <w:contextualSpacing/>
              <w:rPr>
                <w:bCs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фотоаппарат, проектор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  <w:r w:rsidRPr="0034654E">
              <w:rPr>
                <w:bCs/>
              </w:rPr>
              <w:t xml:space="preserve">Теория 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126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pStyle w:val="Heading4"/>
              <w:spacing w:before="0"/>
              <w:rPr>
                <w:rFonts w:ascii="Times New Roman" w:hAnsi="Times New Roman"/>
                <w:bCs w:val="0"/>
              </w:rPr>
            </w:pPr>
            <w:r w:rsidRPr="0034654E">
              <w:rPr>
                <w:rFonts w:ascii="Times New Roman" w:hAnsi="Times New Roman"/>
                <w:b w:val="0"/>
                <w:i w:val="0"/>
                <w:color w:val="auto"/>
              </w:rPr>
              <w:t xml:space="preserve">Основные сведения о сборниках, проектах и фильмах. 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фотоаппарат, проектор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  <w:r w:rsidRPr="0034654E">
              <w:rPr>
                <w:bCs/>
              </w:rPr>
              <w:t xml:space="preserve">Теория 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127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pStyle w:val="Heading4"/>
              <w:spacing w:before="0"/>
              <w:rPr>
                <w:rFonts w:ascii="Times New Roman" w:hAnsi="Times New Roman"/>
                <w:bCs w:val="0"/>
              </w:rPr>
            </w:pPr>
            <w:r w:rsidRPr="0034654E">
              <w:rPr>
                <w:rFonts w:ascii="Times New Roman" w:hAnsi="Times New Roman"/>
                <w:b w:val="0"/>
                <w:i w:val="0"/>
                <w:color w:val="auto"/>
              </w:rPr>
              <w:t xml:space="preserve">Основные правила съемки видеоматериалов и монтажа фильма. 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фотоаппарат, проектор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  <w:r w:rsidRPr="0034654E">
              <w:rPr>
                <w:bCs/>
              </w:rPr>
              <w:t xml:space="preserve">Теория 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128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pStyle w:val="Heading4"/>
              <w:spacing w:before="0"/>
              <w:rPr>
                <w:rFonts w:ascii="Times New Roman" w:hAnsi="Times New Roman"/>
                <w:bCs w:val="0"/>
              </w:rPr>
            </w:pPr>
            <w:r w:rsidRPr="0034654E">
              <w:rPr>
                <w:rFonts w:ascii="Times New Roman" w:hAnsi="Times New Roman"/>
                <w:b w:val="0"/>
                <w:i w:val="0"/>
                <w:color w:val="auto"/>
              </w:rPr>
              <w:t xml:space="preserve">Импорт материалов. 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фотоаппарат, проектор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  <w:r w:rsidRPr="0034654E">
              <w:rPr>
                <w:bCs/>
              </w:rPr>
              <w:t xml:space="preserve">Теория 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129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pStyle w:val="Heading4"/>
              <w:spacing w:before="0"/>
              <w:rPr>
                <w:rFonts w:ascii="Times New Roman" w:hAnsi="Times New Roman"/>
                <w:bCs w:val="0"/>
              </w:rPr>
            </w:pPr>
            <w:r w:rsidRPr="0034654E">
              <w:rPr>
                <w:rFonts w:ascii="Times New Roman" w:hAnsi="Times New Roman"/>
                <w:b w:val="0"/>
                <w:i w:val="0"/>
                <w:color w:val="auto"/>
              </w:rPr>
              <w:t xml:space="preserve">Монтаж и сохранение проекта. 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фотоаппарат, проектор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Merge w:val="restart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130</w:t>
            </w:r>
          </w:p>
        </w:tc>
        <w:tc>
          <w:tcPr>
            <w:tcW w:w="3351" w:type="dxa"/>
            <w:vMerge w:val="restart"/>
            <w:vAlign w:val="center"/>
          </w:tcPr>
          <w:p w:rsidR="006A7B32" w:rsidRPr="0034654E" w:rsidRDefault="006A7B32" w:rsidP="00393982">
            <w:pPr>
              <w:pStyle w:val="Heading4"/>
              <w:spacing w:before="0"/>
              <w:rPr>
                <w:rFonts w:ascii="Times New Roman" w:hAnsi="Times New Roman"/>
                <w:bCs w:val="0"/>
              </w:rPr>
            </w:pPr>
            <w:r w:rsidRPr="0034654E">
              <w:rPr>
                <w:rFonts w:ascii="Times New Roman" w:hAnsi="Times New Roman"/>
                <w:b w:val="0"/>
                <w:i w:val="0"/>
                <w:color w:val="auto"/>
              </w:rPr>
              <w:t xml:space="preserve">Эффекты проекта. 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фотоаппарат, проектор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</w:tcPr>
          <w:p w:rsidR="006A7B32" w:rsidRPr="0034654E" w:rsidRDefault="006A7B32" w:rsidP="00645D55"/>
        </w:tc>
        <w:tc>
          <w:tcPr>
            <w:tcW w:w="1637" w:type="dxa"/>
            <w:vMerge w:val="restart"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  <w:r w:rsidRPr="0034654E">
              <w:rPr>
                <w:bCs/>
              </w:rPr>
              <w:t xml:space="preserve">Теория </w:t>
            </w:r>
          </w:p>
          <w:p w:rsidR="006A7B32" w:rsidRPr="0034654E" w:rsidRDefault="006A7B32" w:rsidP="00645D55">
            <w:pPr>
              <w:contextualSpacing/>
              <w:rPr>
                <w:bCs/>
              </w:rPr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Merge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</w:p>
        </w:tc>
        <w:tc>
          <w:tcPr>
            <w:tcW w:w="3351" w:type="dxa"/>
            <w:vMerge/>
            <w:vAlign w:val="center"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</w:p>
        </w:tc>
        <w:tc>
          <w:tcPr>
            <w:tcW w:w="3756" w:type="dxa"/>
            <w:vMerge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фотоаппарат, проектор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6A7B32" w:rsidRPr="0034654E" w:rsidRDefault="006A7B32" w:rsidP="00645D55"/>
        </w:tc>
        <w:tc>
          <w:tcPr>
            <w:tcW w:w="1637" w:type="dxa"/>
            <w:vMerge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131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393982">
            <w:pPr>
              <w:pStyle w:val="Heading4"/>
              <w:spacing w:before="0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34654E">
              <w:rPr>
                <w:rFonts w:ascii="Times New Roman" w:hAnsi="Times New Roman"/>
                <w:b w:val="0"/>
                <w:i w:val="0"/>
                <w:color w:val="auto"/>
              </w:rPr>
              <w:t>Уровень звука.</w:t>
            </w:r>
          </w:p>
          <w:p w:rsidR="006A7B32" w:rsidRPr="0034654E" w:rsidRDefault="006A7B32" w:rsidP="00645D55">
            <w:pPr>
              <w:contextualSpacing/>
              <w:rPr>
                <w:bCs/>
              </w:rPr>
            </w:pPr>
          </w:p>
        </w:tc>
        <w:tc>
          <w:tcPr>
            <w:tcW w:w="3756" w:type="dxa"/>
            <w:vMerge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фотоаппарат, проектор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132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645D55">
            <w:pPr>
              <w:contextualSpacing/>
            </w:pPr>
            <w:r w:rsidRPr="0034654E">
              <w:rPr>
                <w:bCs/>
              </w:rPr>
              <w:t>Текстовое сопровождение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фотоаппарат, проектор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  <w:r w:rsidRPr="0034654E">
              <w:rPr>
                <w:bCs/>
              </w:rPr>
              <w:t xml:space="preserve">Теория </w:t>
            </w:r>
          </w:p>
        </w:tc>
      </w:tr>
      <w:tr w:rsidR="006A7B32" w:rsidRPr="0034654E" w:rsidTr="00393982">
        <w:trPr>
          <w:trHeight w:val="417"/>
        </w:trPr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133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  <w:r w:rsidRPr="0034654E">
              <w:rPr>
                <w:bCs/>
              </w:rPr>
              <w:t>Текстовое сопровождение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134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  <w:r w:rsidRPr="0034654E">
              <w:rPr>
                <w:bCs/>
              </w:rPr>
              <w:t>Кино и музыка</w:t>
            </w:r>
          </w:p>
          <w:p w:rsidR="006A7B32" w:rsidRPr="0034654E" w:rsidRDefault="006A7B32" w:rsidP="00645D55">
            <w:pPr>
              <w:contextualSpacing/>
              <w:rPr>
                <w:bCs/>
              </w:rPr>
            </w:pPr>
          </w:p>
          <w:p w:rsidR="006A7B32" w:rsidRPr="0034654E" w:rsidRDefault="006A7B32" w:rsidP="00645D55">
            <w:pPr>
              <w:contextualSpacing/>
            </w:pPr>
          </w:p>
        </w:tc>
        <w:tc>
          <w:tcPr>
            <w:tcW w:w="3756" w:type="dxa"/>
            <w:vMerge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фотоаппарат, проектор, презентация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1134" w:type="dxa"/>
            <w:vMerge w:val="restart"/>
          </w:tcPr>
          <w:p w:rsidR="006A7B32" w:rsidRPr="0034654E" w:rsidRDefault="006A7B32" w:rsidP="00645D55"/>
        </w:tc>
        <w:tc>
          <w:tcPr>
            <w:tcW w:w="1637" w:type="dxa"/>
            <w:vMerge w:val="restart"/>
          </w:tcPr>
          <w:p w:rsidR="006A7B32" w:rsidRPr="0034654E" w:rsidRDefault="006A7B32" w:rsidP="007718B9">
            <w:pPr>
              <w:contextualSpacing/>
              <w:rPr>
                <w:bCs/>
              </w:rPr>
            </w:pPr>
            <w:r w:rsidRPr="0034654E">
              <w:rPr>
                <w:bCs/>
              </w:rPr>
              <w:t xml:space="preserve">Теория </w:t>
            </w:r>
          </w:p>
        </w:tc>
      </w:tr>
      <w:tr w:rsidR="006A7B32" w:rsidRPr="0034654E" w:rsidTr="00393982">
        <w:trPr>
          <w:trHeight w:val="276"/>
        </w:trPr>
        <w:tc>
          <w:tcPr>
            <w:tcW w:w="656" w:type="dxa"/>
            <w:vMerge w:val="restart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135</w:t>
            </w:r>
          </w:p>
        </w:tc>
        <w:tc>
          <w:tcPr>
            <w:tcW w:w="3351" w:type="dxa"/>
            <w:vMerge w:val="restart"/>
            <w:vAlign w:val="center"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  <w:r w:rsidRPr="0034654E">
              <w:rPr>
                <w:bCs/>
              </w:rPr>
              <w:t>Кино и музыка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6A7B32" w:rsidRPr="0034654E" w:rsidRDefault="006A7B32" w:rsidP="00645D55"/>
        </w:tc>
        <w:tc>
          <w:tcPr>
            <w:tcW w:w="1637" w:type="dxa"/>
            <w:vMerge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</w:p>
        </w:tc>
      </w:tr>
      <w:tr w:rsidR="006A7B32" w:rsidRPr="0034654E" w:rsidTr="00393982">
        <w:trPr>
          <w:trHeight w:val="1420"/>
        </w:trPr>
        <w:tc>
          <w:tcPr>
            <w:tcW w:w="656" w:type="dxa"/>
            <w:vMerge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</w:p>
        </w:tc>
        <w:tc>
          <w:tcPr>
            <w:tcW w:w="3351" w:type="dxa"/>
            <w:vMerge/>
            <w:vAlign w:val="center"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</w:p>
        </w:tc>
        <w:tc>
          <w:tcPr>
            <w:tcW w:w="3756" w:type="dxa"/>
            <w:vMerge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фотоаппарат, проектор, музыка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136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645D55">
            <w:pPr>
              <w:contextualSpacing/>
            </w:pPr>
            <w:r w:rsidRPr="0034654E">
              <w:rPr>
                <w:bCs/>
              </w:rPr>
              <w:t>Кинозачёт. Защита проекта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фотоаппарат, проектор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  <w:r w:rsidRPr="0034654E">
              <w:t>Практика</w:t>
            </w:r>
          </w:p>
        </w:tc>
      </w:tr>
      <w:tr w:rsidR="006A7B32" w:rsidRPr="0034654E" w:rsidTr="00393982">
        <w:trPr>
          <w:trHeight w:val="562"/>
        </w:trPr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137</w:t>
            </w:r>
          </w:p>
        </w:tc>
        <w:tc>
          <w:tcPr>
            <w:tcW w:w="3351" w:type="dxa"/>
            <w:vAlign w:val="center"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  <w:r w:rsidRPr="0034654E">
              <w:rPr>
                <w:bCs/>
              </w:rPr>
              <w:t>Защита проекта</w:t>
            </w:r>
          </w:p>
        </w:tc>
        <w:tc>
          <w:tcPr>
            <w:tcW w:w="3756" w:type="dxa"/>
            <w:vMerge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645D55">
            <w:pPr>
              <w:contextualSpacing/>
              <w:rPr>
                <w:bCs/>
              </w:rPr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14786" w:type="dxa"/>
            <w:gridSpan w:val="8"/>
            <w:vAlign w:val="center"/>
          </w:tcPr>
          <w:p w:rsidR="006A7B32" w:rsidRPr="0034654E" w:rsidRDefault="006A7B32" w:rsidP="00393982">
            <w:pPr>
              <w:contextualSpacing/>
              <w:jc w:val="center"/>
              <w:rPr>
                <w:b/>
              </w:rPr>
            </w:pPr>
            <w:r w:rsidRPr="0034654E">
              <w:rPr>
                <w:b/>
              </w:rPr>
              <w:t>Основы  работы с фото и видеокамерами  (</w:t>
            </w:r>
            <w:r w:rsidRPr="0034654E">
              <w:rPr>
                <w:b/>
                <w:bCs/>
              </w:rPr>
              <w:t>9ч.)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138</w:t>
            </w:r>
          </w:p>
        </w:tc>
        <w:tc>
          <w:tcPr>
            <w:tcW w:w="3351" w:type="dxa"/>
          </w:tcPr>
          <w:p w:rsidR="006A7B32" w:rsidRPr="0034654E" w:rsidRDefault="006A7B32" w:rsidP="00645D55">
            <w:pPr>
              <w:pStyle w:val="BodyText"/>
              <w:rPr>
                <w:sz w:val="24"/>
                <w:szCs w:val="24"/>
              </w:rPr>
            </w:pPr>
            <w:r w:rsidRPr="0034654E">
              <w:rPr>
                <w:sz w:val="24"/>
                <w:szCs w:val="24"/>
              </w:rPr>
              <w:t>История фотографии</w:t>
            </w:r>
          </w:p>
        </w:tc>
        <w:tc>
          <w:tcPr>
            <w:tcW w:w="3756" w:type="dxa"/>
            <w:vMerge w:val="restart"/>
          </w:tcPr>
          <w:p w:rsidR="006A7B32" w:rsidRPr="0034654E" w:rsidRDefault="006A7B32" w:rsidP="00E5522D">
            <w:r w:rsidRPr="0034654E">
              <w:t>Знать: устройство фото и видеокамеры. Правила фото и видеосъемки, уход за фото и видеоаппаратурой.</w:t>
            </w:r>
          </w:p>
          <w:p w:rsidR="006A7B32" w:rsidRPr="0034654E" w:rsidRDefault="006A7B32" w:rsidP="00E5522D">
            <w:r w:rsidRPr="0034654E">
              <w:t>Уметь: делать фото и видеосъемку, ухаживать за фото и видеоаппаратурой</w:t>
            </w:r>
          </w:p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фотоаппарат, проектор, презентация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  <w:r w:rsidRPr="0034654E">
              <w:rPr>
                <w:iCs/>
              </w:rPr>
              <w:t xml:space="preserve">Теория 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139</w:t>
            </w:r>
          </w:p>
        </w:tc>
        <w:tc>
          <w:tcPr>
            <w:tcW w:w="3351" w:type="dxa"/>
          </w:tcPr>
          <w:p w:rsidR="006A7B32" w:rsidRPr="0034654E" w:rsidRDefault="006A7B32" w:rsidP="00393982">
            <w:pPr>
              <w:tabs>
                <w:tab w:val="left" w:pos="356"/>
              </w:tabs>
              <w:spacing w:before="100" w:beforeAutospacing="1" w:after="100" w:afterAutospacing="1"/>
              <w:contextualSpacing/>
              <w:rPr>
                <w:iCs/>
              </w:rPr>
            </w:pPr>
            <w:r w:rsidRPr="0034654E">
              <w:rPr>
                <w:iCs/>
              </w:rPr>
              <w:t>Знакомство с устройством фотоаппарата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tabs>
                <w:tab w:val="left" w:pos="356"/>
              </w:tabs>
              <w:spacing w:before="100" w:beforeAutospacing="1" w:after="100" w:afterAutospacing="1"/>
              <w:contextualSpacing/>
              <w:rPr>
                <w:iCs/>
              </w:rPr>
            </w:pPr>
          </w:p>
        </w:tc>
        <w:tc>
          <w:tcPr>
            <w:tcW w:w="3118" w:type="dxa"/>
            <w:vMerge w:val="restart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фотоаппарат, проектор, презентация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tabs>
                <w:tab w:val="left" w:pos="356"/>
              </w:tabs>
              <w:spacing w:before="100" w:beforeAutospacing="1" w:after="100" w:afterAutospacing="1"/>
              <w:contextualSpacing/>
              <w:rPr>
                <w:iCs/>
              </w:rPr>
            </w:pPr>
            <w:r w:rsidRPr="0034654E">
              <w:rPr>
                <w:iCs/>
              </w:rPr>
              <w:t xml:space="preserve">Теория </w:t>
            </w:r>
          </w:p>
        </w:tc>
      </w:tr>
      <w:tr w:rsidR="006A7B32" w:rsidRPr="0034654E" w:rsidTr="00393982">
        <w:trPr>
          <w:trHeight w:val="562"/>
        </w:trPr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140</w:t>
            </w:r>
          </w:p>
        </w:tc>
        <w:tc>
          <w:tcPr>
            <w:tcW w:w="3351" w:type="dxa"/>
          </w:tcPr>
          <w:p w:rsidR="006A7B32" w:rsidRPr="0034654E" w:rsidRDefault="006A7B32" w:rsidP="00393982">
            <w:pPr>
              <w:tabs>
                <w:tab w:val="left" w:pos="356"/>
              </w:tabs>
              <w:spacing w:before="100" w:beforeAutospacing="1" w:after="100" w:afterAutospacing="1"/>
              <w:contextualSpacing/>
              <w:rPr>
                <w:iCs/>
              </w:rPr>
            </w:pPr>
            <w:r w:rsidRPr="0034654E">
              <w:rPr>
                <w:iCs/>
              </w:rPr>
              <w:t>Уход ха фотоаппаратом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tabs>
                <w:tab w:val="left" w:pos="356"/>
              </w:tabs>
              <w:spacing w:before="100" w:beforeAutospacing="1" w:after="100" w:afterAutospacing="1"/>
              <w:contextualSpacing/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tabs>
                <w:tab w:val="left" w:pos="356"/>
              </w:tabs>
              <w:spacing w:before="100" w:beforeAutospacing="1" w:after="100" w:afterAutospacing="1"/>
              <w:contextualSpacing/>
            </w:pPr>
            <w:r w:rsidRPr="0034654E">
              <w:t xml:space="preserve">Теория </w:t>
            </w:r>
          </w:p>
        </w:tc>
      </w:tr>
      <w:tr w:rsidR="006A7B32" w:rsidRPr="0034654E" w:rsidTr="00393982">
        <w:tc>
          <w:tcPr>
            <w:tcW w:w="656" w:type="dxa"/>
            <w:vMerge w:val="restart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141</w:t>
            </w:r>
          </w:p>
        </w:tc>
        <w:tc>
          <w:tcPr>
            <w:tcW w:w="3351" w:type="dxa"/>
            <w:vMerge w:val="restart"/>
          </w:tcPr>
          <w:p w:rsidR="006A7B32" w:rsidRPr="0034654E" w:rsidRDefault="006A7B32" w:rsidP="00393982">
            <w:pPr>
              <w:tabs>
                <w:tab w:val="left" w:pos="356"/>
              </w:tabs>
              <w:spacing w:before="100" w:beforeAutospacing="1" w:after="100" w:afterAutospacing="1"/>
              <w:contextualSpacing/>
              <w:rPr>
                <w:iCs/>
              </w:rPr>
            </w:pPr>
            <w:r w:rsidRPr="0034654E">
              <w:rPr>
                <w:iCs/>
              </w:rPr>
              <w:t>Правила фотосъемки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tabs>
                <w:tab w:val="left" w:pos="356"/>
              </w:tabs>
              <w:spacing w:before="100" w:beforeAutospacing="1" w:after="100" w:afterAutospacing="1"/>
              <w:contextualSpacing/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  <w:vMerge w:val="restart"/>
          </w:tcPr>
          <w:p w:rsidR="006A7B32" w:rsidRPr="0034654E" w:rsidRDefault="006A7B32" w:rsidP="00393982">
            <w:pPr>
              <w:tabs>
                <w:tab w:val="left" w:pos="356"/>
              </w:tabs>
              <w:spacing w:before="100" w:beforeAutospacing="1" w:after="100" w:afterAutospacing="1"/>
              <w:contextualSpacing/>
            </w:pPr>
            <w:r w:rsidRPr="0034654E">
              <w:t xml:space="preserve">Теория </w:t>
            </w:r>
          </w:p>
          <w:p w:rsidR="006A7B32" w:rsidRPr="0034654E" w:rsidRDefault="006A7B32" w:rsidP="00393982">
            <w:pPr>
              <w:tabs>
                <w:tab w:val="left" w:pos="356"/>
              </w:tabs>
              <w:spacing w:before="100" w:beforeAutospacing="1" w:after="100" w:afterAutospacing="1"/>
              <w:contextualSpacing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Merge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</w:p>
        </w:tc>
        <w:tc>
          <w:tcPr>
            <w:tcW w:w="3351" w:type="dxa"/>
            <w:vMerge/>
          </w:tcPr>
          <w:p w:rsidR="006A7B32" w:rsidRPr="0034654E" w:rsidRDefault="006A7B32" w:rsidP="00393982">
            <w:pPr>
              <w:tabs>
                <w:tab w:val="left" w:pos="356"/>
              </w:tabs>
              <w:spacing w:before="100" w:beforeAutospacing="1" w:after="100" w:afterAutospacing="1"/>
              <w:contextualSpacing/>
              <w:rPr>
                <w:iCs/>
              </w:rPr>
            </w:pP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tabs>
                <w:tab w:val="left" w:pos="356"/>
              </w:tabs>
              <w:spacing w:before="100" w:beforeAutospacing="1" w:after="100" w:afterAutospacing="1"/>
              <w:contextualSpacing/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  <w:vMerge/>
          </w:tcPr>
          <w:p w:rsidR="006A7B32" w:rsidRPr="0034654E" w:rsidRDefault="006A7B32" w:rsidP="00393982">
            <w:pPr>
              <w:tabs>
                <w:tab w:val="left" w:pos="356"/>
              </w:tabs>
              <w:spacing w:before="100" w:beforeAutospacing="1" w:after="100" w:afterAutospacing="1"/>
              <w:contextualSpacing/>
            </w:pP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142</w:t>
            </w:r>
          </w:p>
        </w:tc>
        <w:tc>
          <w:tcPr>
            <w:tcW w:w="3351" w:type="dxa"/>
          </w:tcPr>
          <w:p w:rsidR="006A7B32" w:rsidRPr="0034654E" w:rsidRDefault="006A7B32" w:rsidP="00393982">
            <w:pPr>
              <w:tabs>
                <w:tab w:val="left" w:pos="356"/>
              </w:tabs>
              <w:spacing w:before="100" w:beforeAutospacing="1" w:after="100" w:afterAutospacing="1"/>
              <w:contextualSpacing/>
              <w:rPr>
                <w:iCs/>
              </w:rPr>
            </w:pPr>
            <w:r w:rsidRPr="0034654E">
              <w:t xml:space="preserve"> Знакомство с устройством видеокамеры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tabs>
                <w:tab w:val="left" w:pos="356"/>
              </w:tabs>
              <w:spacing w:before="100" w:beforeAutospacing="1" w:after="100" w:afterAutospacing="1"/>
              <w:contextualSpacing/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фотоаппарат, проектор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tabs>
                <w:tab w:val="left" w:pos="356"/>
              </w:tabs>
              <w:spacing w:before="100" w:beforeAutospacing="1" w:after="100" w:afterAutospacing="1"/>
              <w:contextualSpacing/>
            </w:pPr>
            <w:r w:rsidRPr="0034654E">
              <w:t xml:space="preserve">Теория </w:t>
            </w:r>
          </w:p>
        </w:tc>
      </w:tr>
      <w:tr w:rsidR="006A7B32" w:rsidRPr="0034654E" w:rsidTr="00393982">
        <w:trPr>
          <w:trHeight w:val="562"/>
        </w:trPr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143</w:t>
            </w:r>
          </w:p>
        </w:tc>
        <w:tc>
          <w:tcPr>
            <w:tcW w:w="3351" w:type="dxa"/>
          </w:tcPr>
          <w:p w:rsidR="006A7B32" w:rsidRPr="0034654E" w:rsidRDefault="006A7B32" w:rsidP="00645D55">
            <w:pPr>
              <w:pStyle w:val="BodyText"/>
              <w:rPr>
                <w:sz w:val="24"/>
                <w:szCs w:val="24"/>
              </w:rPr>
            </w:pPr>
            <w:r w:rsidRPr="0034654E">
              <w:rPr>
                <w:sz w:val="24"/>
                <w:szCs w:val="24"/>
              </w:rPr>
              <w:t>Уход за видеокамерой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tabs>
                <w:tab w:val="left" w:pos="356"/>
              </w:tabs>
              <w:spacing w:before="100" w:beforeAutospacing="1" w:after="100" w:afterAutospacing="1"/>
              <w:contextualSpacing/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</w:pPr>
            <w:r w:rsidRPr="0034654E">
              <w:t xml:space="preserve">Видеокамера 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tabs>
                <w:tab w:val="left" w:pos="356"/>
              </w:tabs>
              <w:spacing w:before="100" w:beforeAutospacing="1" w:after="100" w:afterAutospacing="1"/>
              <w:contextualSpacing/>
            </w:pPr>
            <w:r w:rsidRPr="0034654E">
              <w:t>Практика</w:t>
            </w:r>
          </w:p>
        </w:tc>
      </w:tr>
      <w:tr w:rsidR="006A7B32" w:rsidRPr="0034654E" w:rsidTr="00393982">
        <w:trPr>
          <w:trHeight w:val="792"/>
        </w:trPr>
        <w:tc>
          <w:tcPr>
            <w:tcW w:w="656" w:type="dxa"/>
            <w:vMerge w:val="restart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144</w:t>
            </w:r>
          </w:p>
        </w:tc>
        <w:tc>
          <w:tcPr>
            <w:tcW w:w="3351" w:type="dxa"/>
            <w:vMerge w:val="restart"/>
          </w:tcPr>
          <w:p w:rsidR="006A7B32" w:rsidRPr="0034654E" w:rsidRDefault="006A7B32" w:rsidP="00645D55">
            <w:pPr>
              <w:pStyle w:val="BodyText"/>
              <w:rPr>
                <w:sz w:val="24"/>
                <w:szCs w:val="24"/>
              </w:rPr>
            </w:pPr>
            <w:r w:rsidRPr="0034654E">
              <w:rPr>
                <w:sz w:val="24"/>
                <w:szCs w:val="24"/>
              </w:rPr>
              <w:t>Правила видеосъемки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tabs>
                <w:tab w:val="left" w:pos="356"/>
              </w:tabs>
              <w:spacing w:before="100" w:beforeAutospacing="1" w:after="100" w:afterAutospacing="1"/>
              <w:contextualSpacing/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</w:t>
            </w:r>
          </w:p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tabs>
                <w:tab w:val="left" w:pos="356"/>
              </w:tabs>
              <w:spacing w:before="100" w:beforeAutospacing="1" w:after="100" w:afterAutospacing="1"/>
              <w:contextualSpacing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Merge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</w:p>
        </w:tc>
        <w:tc>
          <w:tcPr>
            <w:tcW w:w="3351" w:type="dxa"/>
            <w:vMerge/>
          </w:tcPr>
          <w:p w:rsidR="006A7B32" w:rsidRPr="0034654E" w:rsidRDefault="006A7B32" w:rsidP="00645D55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tabs>
                <w:tab w:val="left" w:pos="356"/>
              </w:tabs>
              <w:spacing w:before="100" w:beforeAutospacing="1" w:after="100" w:afterAutospacing="1"/>
              <w:contextualSpacing/>
            </w:pPr>
          </w:p>
        </w:tc>
        <w:tc>
          <w:tcPr>
            <w:tcW w:w="3118" w:type="dxa"/>
            <w:vMerge w:val="restart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фотоаппарат, проектор, презентация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tabs>
                <w:tab w:val="left" w:pos="356"/>
              </w:tabs>
              <w:spacing w:before="100" w:beforeAutospacing="1" w:after="100" w:afterAutospacing="1"/>
              <w:contextualSpacing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145</w:t>
            </w:r>
          </w:p>
        </w:tc>
        <w:tc>
          <w:tcPr>
            <w:tcW w:w="3351" w:type="dxa"/>
          </w:tcPr>
          <w:p w:rsidR="006A7B32" w:rsidRPr="0034654E" w:rsidRDefault="006A7B32" w:rsidP="00645D55">
            <w:pPr>
              <w:pStyle w:val="BodyText"/>
              <w:rPr>
                <w:sz w:val="24"/>
                <w:szCs w:val="24"/>
              </w:rPr>
            </w:pPr>
            <w:r w:rsidRPr="0034654E">
              <w:rPr>
                <w:sz w:val="24"/>
                <w:szCs w:val="24"/>
              </w:rPr>
              <w:t>История создания цифровой и видеокамеры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  <w:r w:rsidRPr="0034654E">
              <w:t>Практика</w:t>
            </w:r>
          </w:p>
        </w:tc>
      </w:tr>
      <w:tr w:rsidR="006A7B32" w:rsidRPr="0034654E" w:rsidTr="00393982">
        <w:trPr>
          <w:trHeight w:val="562"/>
        </w:trPr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146</w:t>
            </w:r>
          </w:p>
        </w:tc>
        <w:tc>
          <w:tcPr>
            <w:tcW w:w="3351" w:type="dxa"/>
          </w:tcPr>
          <w:p w:rsidR="006A7B32" w:rsidRPr="0034654E" w:rsidRDefault="006A7B32" w:rsidP="00645D55">
            <w:pPr>
              <w:pStyle w:val="BodyText"/>
              <w:rPr>
                <w:sz w:val="24"/>
                <w:szCs w:val="24"/>
              </w:rPr>
            </w:pPr>
            <w:r w:rsidRPr="0034654E">
              <w:rPr>
                <w:sz w:val="24"/>
                <w:szCs w:val="24"/>
              </w:rPr>
              <w:t>Уход и работа с цифровыми носителями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14786" w:type="dxa"/>
            <w:gridSpan w:val="8"/>
            <w:vAlign w:val="center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34654E">
              <w:rPr>
                <w:b/>
                <w:noProof/>
              </w:rPr>
              <w:t>Фото и видеосъемка (24ч.)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147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>Приемы работы с фотоаппаратом</w:t>
            </w:r>
          </w:p>
        </w:tc>
        <w:tc>
          <w:tcPr>
            <w:tcW w:w="3756" w:type="dxa"/>
            <w:vMerge w:val="restart"/>
          </w:tcPr>
          <w:p w:rsidR="006A7B32" w:rsidRPr="0034654E" w:rsidRDefault="006A7B32" w:rsidP="00E5522D">
            <w:r w:rsidRPr="0034654E">
              <w:t>Уметь: делатьфоторепортажи. Снимать беседы и интервью. Оформлять полученный материал.</w:t>
            </w:r>
          </w:p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фотоаппарат, проектор, презентация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 xml:space="preserve">Теория </w:t>
            </w:r>
          </w:p>
        </w:tc>
      </w:tr>
      <w:tr w:rsidR="006A7B32" w:rsidRPr="0034654E" w:rsidTr="00393982">
        <w:trPr>
          <w:trHeight w:val="672"/>
        </w:trPr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148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>Первые шаги  фотосъемки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фотоаппарат, проектор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</w:p>
        </w:tc>
      </w:tr>
      <w:tr w:rsidR="006A7B32" w:rsidRPr="0034654E" w:rsidTr="00393982">
        <w:trPr>
          <w:trHeight w:val="948"/>
        </w:trPr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149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>Обработка полученного материала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фотоаппарат, проектор, презентация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rPr>
          <w:trHeight w:val="562"/>
        </w:trPr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150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 xml:space="preserve">Фотосъемка. 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 w:val="restart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151</w:t>
            </w:r>
          </w:p>
        </w:tc>
        <w:tc>
          <w:tcPr>
            <w:tcW w:w="3351" w:type="dxa"/>
          </w:tcPr>
          <w:p w:rsidR="006A7B32" w:rsidRPr="0034654E" w:rsidRDefault="006A7B32" w:rsidP="00364CB4">
            <w:r w:rsidRPr="0034654E">
              <w:t>Фотосъемка пейзажей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rPr>
          <w:trHeight w:val="562"/>
        </w:trPr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152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>Основы фотографирования детей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rPr>
          <w:trHeight w:val="562"/>
        </w:trPr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153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>Основы фотопортрета. С чего начинается хороший портрет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154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>Ночная фотосъемка. Правила ночной фотосъемки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фотоаппарат, проектор, презентация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rPr>
          <w:trHeight w:val="948"/>
        </w:trPr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155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>Макросъемка.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фотоаппарат, проектор, презентация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rPr>
          <w:trHeight w:val="948"/>
        </w:trPr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156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>Приемы работы с видеокамерой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фотоаппарат, проектор, презентация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157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>Первые шаги видеосъемки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 w:val="restart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фотоаппарат, проектор, презентация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158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>Первые шаги видеосъемки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159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>Просмотр и обсуждение полученного материала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фотоаппарат, проектор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160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>Перенос  и сохранение видеосъемки на другие носители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фотоаппарат, проектор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161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>Фоторепортаж. Знакомство с  видами фоторепортажа.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 w:val="restart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фотоаппарат, проектор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162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>Фоторепортаж. Знакомство с  видами фоторепортажа.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163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>Интервью.  Подготовка к интервью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 w:val="restart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фотоаппарат, проектор, диктофон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164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>Проба интервью. Работа над ошибками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165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>Запись интервью с педагогами школы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rPr>
          <w:trHeight w:val="562"/>
        </w:trPr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166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>Запись интервью с учениками школы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rPr>
          <w:trHeight w:val="672"/>
        </w:trPr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167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>Обработка полученного материла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фотоаппарат, проектор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168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>Фото и видеосъемка будущих выпускников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 w:val="restart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169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>Обработка полученного материала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170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>Обработка полученного материала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14786" w:type="dxa"/>
            <w:gridSpan w:val="8"/>
            <w:vAlign w:val="center"/>
          </w:tcPr>
          <w:p w:rsidR="006A7B32" w:rsidRPr="0034654E" w:rsidRDefault="006A7B32" w:rsidP="00393982">
            <w:pPr>
              <w:tabs>
                <w:tab w:val="center" w:pos="5244"/>
                <w:tab w:val="left" w:pos="9285"/>
              </w:tabs>
              <w:ind w:firstLine="567"/>
              <w:jc w:val="center"/>
              <w:rPr>
                <w:b/>
              </w:rPr>
            </w:pPr>
            <w:r w:rsidRPr="0034654E">
              <w:rPr>
                <w:b/>
              </w:rPr>
              <w:t>4 Модуль «Оператор-режиссер авторского Видео» для учащихся 8 – 11 классов - 102 часа.</w:t>
            </w:r>
          </w:p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171</w:t>
            </w:r>
          </w:p>
        </w:tc>
        <w:tc>
          <w:tcPr>
            <w:tcW w:w="3351" w:type="dxa"/>
          </w:tcPr>
          <w:p w:rsidR="006A7B32" w:rsidRPr="0034654E" w:rsidRDefault="006A7B32" w:rsidP="00393982">
            <w:pPr>
              <w:spacing w:line="360" w:lineRule="auto"/>
            </w:pPr>
            <w:r w:rsidRPr="0034654E">
              <w:t xml:space="preserve">Вводно-ознакомительная беседа. Техника безопасности </w:t>
            </w:r>
          </w:p>
        </w:tc>
        <w:tc>
          <w:tcPr>
            <w:tcW w:w="3756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  <w:r w:rsidRPr="0034654E">
              <w:rPr>
                <w:iCs/>
              </w:rPr>
              <w:t>Познакомить с программой работой.</w:t>
            </w:r>
          </w:p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  <w:r w:rsidRPr="0034654E">
              <w:rPr>
                <w:iCs/>
              </w:rPr>
              <w:t>Знать: технику безопасности при работе с компьютером и видеоаппаратурой</w:t>
            </w: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фотоаппарат, проектор, презентация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 xml:space="preserve">Теория </w:t>
            </w:r>
          </w:p>
        </w:tc>
      </w:tr>
      <w:tr w:rsidR="006A7B32" w:rsidRPr="0034654E" w:rsidTr="00393982">
        <w:tc>
          <w:tcPr>
            <w:tcW w:w="14786" w:type="dxa"/>
            <w:gridSpan w:val="8"/>
            <w:vAlign w:val="center"/>
          </w:tcPr>
          <w:p w:rsidR="006A7B32" w:rsidRPr="0034654E" w:rsidRDefault="006A7B32" w:rsidP="00393982">
            <w:pPr>
              <w:pStyle w:val="ListParagraph"/>
              <w:ind w:left="0"/>
              <w:jc w:val="center"/>
            </w:pPr>
            <w:r w:rsidRPr="0034654E">
              <w:t>Основы художественного творчества (8 ч.)</w:t>
            </w:r>
          </w:p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172</w:t>
            </w:r>
          </w:p>
        </w:tc>
        <w:tc>
          <w:tcPr>
            <w:tcW w:w="3351" w:type="dxa"/>
          </w:tcPr>
          <w:p w:rsidR="006A7B32" w:rsidRPr="0034654E" w:rsidRDefault="006A7B32" w:rsidP="00393982">
            <w:pPr>
              <w:pStyle w:val="BodyTextIndent"/>
              <w:spacing w:after="0"/>
              <w:ind w:left="0"/>
            </w:pPr>
            <w:r w:rsidRPr="0034654E">
              <w:t>Основы современной ТВ-ой и видео-продукции, механизмы ее производства и продвижения на рынок.</w:t>
            </w:r>
          </w:p>
        </w:tc>
        <w:tc>
          <w:tcPr>
            <w:tcW w:w="3756" w:type="dxa"/>
            <w:vMerge w:val="restart"/>
          </w:tcPr>
          <w:p w:rsidR="006A7B32" w:rsidRPr="0034654E" w:rsidRDefault="006A7B32" w:rsidP="00E5522D">
            <w:r w:rsidRPr="0034654E">
              <w:t>Знать: основы современной ТВ-ой и видео-продукции, механизмы ее производства и продвижения на рынок. Художественные стили в телевизионном зрелище. Структуру литературного сценария.</w:t>
            </w:r>
          </w:p>
          <w:p w:rsidR="006A7B32" w:rsidRPr="0034654E" w:rsidRDefault="006A7B32" w:rsidP="00E5522D">
            <w:r w:rsidRPr="0034654E">
              <w:t xml:space="preserve">Уметь: самостоятельно готовить дикторские (авторские) тексты, их анализировать. Готовить видеосюжет (участие в качестве операторов и ассистентов оператора). Анализировать зрелищное пространство отснятых материалов. </w:t>
            </w:r>
          </w:p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фотоаппарат, проектор, презентация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 xml:space="preserve">Теория 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173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>Автор, образ, зритель.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фотоаппарат, проектор, презентация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Теория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174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 xml:space="preserve">Структура человеческой личности. 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фотоаппарат, проектор, презентация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Теория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175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>Структура зрелищного пространства. Композиция 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 w:val="restart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фотоаппарат, проектор, презентация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Теория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176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>Художественные стили в телевизионном зрелище. Структура литературного сценария.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Теория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177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>Самостоятельная подготовка дикторских (авторских) текстов, их анализ.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 xml:space="preserve">Практика 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178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>Личность в кадре.</w:t>
            </w:r>
          </w:p>
          <w:p w:rsidR="006A7B32" w:rsidRPr="0034654E" w:rsidRDefault="006A7B32" w:rsidP="00645D55">
            <w:r w:rsidRPr="0034654E">
              <w:t xml:space="preserve">Авторская программа: разговорное представление (ток-шоу). 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Теория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179</w:t>
            </w:r>
          </w:p>
        </w:tc>
        <w:tc>
          <w:tcPr>
            <w:tcW w:w="3351" w:type="dxa"/>
          </w:tcPr>
          <w:p w:rsidR="006A7B32" w:rsidRPr="0034654E" w:rsidRDefault="006A7B32" w:rsidP="00393982">
            <w:pPr>
              <w:pStyle w:val="ListParagraph"/>
              <w:ind w:left="0"/>
            </w:pPr>
            <w:r w:rsidRPr="0034654E">
              <w:t>Практическая работа: участие в видеосъемках разговорной передачи, собственных авторских этюдов. Анализ зрелищного пространства отснятых материалов.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фотоаппарат, проектор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 xml:space="preserve">Практика </w:t>
            </w:r>
          </w:p>
        </w:tc>
      </w:tr>
      <w:tr w:rsidR="006A7B32" w:rsidRPr="0034654E" w:rsidTr="00393982">
        <w:tc>
          <w:tcPr>
            <w:tcW w:w="14786" w:type="dxa"/>
            <w:gridSpan w:val="8"/>
            <w:vAlign w:val="center"/>
          </w:tcPr>
          <w:p w:rsidR="006A7B32" w:rsidRPr="0034654E" w:rsidRDefault="006A7B32" w:rsidP="00393982">
            <w:pPr>
              <w:jc w:val="center"/>
              <w:rPr>
                <w:b/>
              </w:rPr>
            </w:pPr>
            <w:r w:rsidRPr="0034654E">
              <w:rPr>
                <w:b/>
              </w:rPr>
              <w:t>Основы операторского мастерства (28 ч.)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180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>Основы операторского мастерства</w:t>
            </w:r>
          </w:p>
        </w:tc>
        <w:tc>
          <w:tcPr>
            <w:tcW w:w="3756" w:type="dxa"/>
            <w:vMerge w:val="restart"/>
          </w:tcPr>
          <w:p w:rsidR="006A7B32" w:rsidRPr="0034654E" w:rsidRDefault="006A7B32" w:rsidP="00E5522D">
            <w:r w:rsidRPr="0034654E">
              <w:t>Знать: Технику безопасности. Технику и технологию современного ТВ, форматы видеозаписи. Правила и схемы подключения и эксплуатации. Оптические искажения. Ракурс. Крупность планов. Виды искусственного света.</w:t>
            </w:r>
          </w:p>
          <w:p w:rsidR="006A7B32" w:rsidRPr="0034654E" w:rsidRDefault="006A7B32" w:rsidP="00E5522D">
            <w:r w:rsidRPr="0034654E">
              <w:t xml:space="preserve">Уметь: проводить пробные видеосъемки для выработки навыков работы с видеокамерой. Работать с композицией кадра. Анализировать отснятый материал. Проводить кадрирование.  Проводить внутрикадровый монтаж, видеосъемку этюдов. </w:t>
            </w:r>
          </w:p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 w:val="restart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фотоаппарат, проектор, презентация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Теория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181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 xml:space="preserve">Техника безопасности. 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Теория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182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 xml:space="preserve">Техника и технология современного ТВ, форматы видеозаписи. 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фотоаппарат, проектор, презентация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Теория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183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 xml:space="preserve">Правила и схемы подключения и эксплуатации. 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фотоаппарат, проектор, презентация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Теория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184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 xml:space="preserve">Проведение пробной видеосъемки для выработки навыков работы с видеокамерой. 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Теория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185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 xml:space="preserve">Композиция кадра. 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 w:val="restart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фотоаппарат, проектор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Теория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186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 xml:space="preserve">Анализ отснятого материала. 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Теория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187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 xml:space="preserve">Кадрирование. Содержание кадра. 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 w:val="restart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фотоаппарат, проектор, презентация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Теория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188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 xml:space="preserve">Драматургический сюжет в кадре. 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 xml:space="preserve">Практика 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189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 xml:space="preserve">Оптические искажения. Ракурс. Крупность планов. 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190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>Оптические искажения. Ракурс. Крупность планов.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191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>Практическая работа: видеосъемка.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фотоаппараты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192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>Практическая работа: видеосъемка.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фотоаппараты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193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>Практическая работа: видеосъемка.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фотоаппараты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194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>Практическая работа: видеосъемка.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фотоаппараты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195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>Практическая работа: видеосъемка.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фотоаппараты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196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>Практическая работа: видеосъемка.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фотоаппараты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197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>Практическая работа: видеосъемка.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фотоаппараты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198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>Практическая работа: видеосъемка.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фотоаппараты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199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>Практическая работа: видеосъемка.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фотоаппараты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200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>Анализ отснятого материала.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фотоаппараты, проектор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201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>Движение камеры и движение в кадре.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фотоаппараты, проектор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202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>Панорама, трансфокация, перевод фокуса.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 w:val="restart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фотоаппараты, презентация, проектор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203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>Субъективная и объективная камеры.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204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>Внутрикадровый монтаж.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205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>Видеосъемка этюдов.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206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>Анализ отснятого материала.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207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>Освещение: естественное и искусственное. Виды искусственного света.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14786" w:type="dxa"/>
            <w:gridSpan w:val="8"/>
            <w:vAlign w:val="center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34654E">
              <w:rPr>
                <w:b/>
              </w:rPr>
              <w:t>Основы видеомонтажа  (14 ч.)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208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 xml:space="preserve">История монтажных теорий. </w:t>
            </w:r>
          </w:p>
        </w:tc>
        <w:tc>
          <w:tcPr>
            <w:tcW w:w="3756" w:type="dxa"/>
            <w:vMerge w:val="restart"/>
          </w:tcPr>
          <w:p w:rsidR="006A7B32" w:rsidRPr="0034654E" w:rsidRDefault="006A7B32" w:rsidP="00BD38CB">
            <w:r w:rsidRPr="0034654E">
              <w:t xml:space="preserve">Знать: историю монтажных теорий, композицию телевизионной передачи. </w:t>
            </w:r>
          </w:p>
          <w:p w:rsidR="006A7B32" w:rsidRPr="0034654E" w:rsidRDefault="006A7B32" w:rsidP="00BD38CB">
            <w:r w:rsidRPr="0034654E">
              <w:t>Уметь: проводить компьютерную обработку видеоизображения. Просматривать и анализировать видеоклипы. Делать  видеомонтаж выводить его на видео, вод видеоизображения и простейшие операции. Монтаж музыкального видеоклипа.</w:t>
            </w:r>
          </w:p>
          <w:p w:rsidR="006A7B32" w:rsidRPr="0034654E" w:rsidRDefault="006A7B32" w:rsidP="00393982">
            <w:pPr>
              <w:shd w:val="clear" w:color="auto" w:fill="FFFFFF"/>
            </w:pPr>
          </w:p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фотоаппараты, проектор, ЭОР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 xml:space="preserve">Теория 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209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 xml:space="preserve">Композиция телевизионной передачи. </w:t>
            </w:r>
          </w:p>
          <w:p w:rsidR="006A7B32" w:rsidRPr="0034654E" w:rsidRDefault="006A7B32" w:rsidP="00393982">
            <w:pPr>
              <w:ind w:firstLine="567"/>
            </w:pP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фотоаппараты, проектор, ЭОР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 xml:space="preserve">Теория 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210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>Специальные эффекты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 w:val="restart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фотоаппараты, проектор, ЭОР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 xml:space="preserve">Теория 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211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>Компьютерная обработка видеоизображения.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 xml:space="preserve">Теория 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212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>Просмотр и анализ видеоклипов.</w:t>
            </w:r>
          </w:p>
          <w:p w:rsidR="006A7B32" w:rsidRPr="0034654E" w:rsidRDefault="006A7B32" w:rsidP="00393982">
            <w:pPr>
              <w:ind w:firstLine="567"/>
            </w:pP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213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 xml:space="preserve">Практика видеомонтажа. 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 w:val="restart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фотоаппараты, проектор, ЭОР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214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 xml:space="preserve">Практика видеомонтажа. 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215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>Ввод видеоизображения и простейшие операции.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фотоаппараты, проектор, ЭОР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 xml:space="preserve">Теория 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216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>Практика: Монтаж изображения вывод его на видео.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 w:val="restart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фотоаппараты, проектор, ЭОР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217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 xml:space="preserve">Практика видеомонтажа.  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218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 xml:space="preserve">Практика видеомонтажа.  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219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>Монтаж музыкального видеоклипа.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 xml:space="preserve">Теория 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220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>Монтаж музыкального видеоклипа.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221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>Монтаж музыкального видеоклипа.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14786" w:type="dxa"/>
            <w:gridSpan w:val="8"/>
            <w:vAlign w:val="center"/>
          </w:tcPr>
          <w:p w:rsidR="006A7B32" w:rsidRPr="0034654E" w:rsidRDefault="006A7B32" w:rsidP="00393982">
            <w:pPr>
              <w:jc w:val="center"/>
              <w:rPr>
                <w:b/>
              </w:rPr>
            </w:pPr>
            <w:r w:rsidRPr="0034654E">
              <w:rPr>
                <w:b/>
              </w:rPr>
              <w:t>Основы аудио-монтажа (10 ч.)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222</w:t>
            </w:r>
          </w:p>
        </w:tc>
        <w:tc>
          <w:tcPr>
            <w:tcW w:w="3351" w:type="dxa"/>
          </w:tcPr>
          <w:p w:rsidR="006A7B32" w:rsidRPr="0034654E" w:rsidRDefault="006A7B32" w:rsidP="00393982">
            <w:pPr>
              <w:pStyle w:val="BodyTextIndent"/>
              <w:spacing w:after="0"/>
              <w:ind w:left="0"/>
            </w:pPr>
            <w:r w:rsidRPr="0034654E">
              <w:t>Звуковое решение телевизионных программ.</w:t>
            </w:r>
          </w:p>
        </w:tc>
        <w:tc>
          <w:tcPr>
            <w:tcW w:w="3756" w:type="dxa"/>
            <w:vMerge w:val="restart"/>
          </w:tcPr>
          <w:p w:rsidR="006A7B32" w:rsidRPr="0034654E" w:rsidRDefault="006A7B32" w:rsidP="00393982">
            <w:pPr>
              <w:ind w:firstLine="567"/>
            </w:pPr>
            <w:r w:rsidRPr="0034654E">
              <w:t>Знать: звуковое решение телевизионных программ. Роль музыки в современном телевидении. Внутрикадровая и закадровая музыка. Единство музыкального решения. Единство стиля музыкального решения. Единство стиля музыки и изобразительного решения. Звук на телевидении. Шумы в фонограмме передач. Звуковые планы. Акустическая атмосфера. Звуковые эффекты. Основы звукорежиссуры. Аппаратура для записи и обработки звука. Технология синхронной записи звука и последующего озвучения.</w:t>
            </w:r>
          </w:p>
          <w:p w:rsidR="006A7B32" w:rsidRPr="0034654E" w:rsidRDefault="006A7B32" w:rsidP="00393982">
            <w:pPr>
              <w:ind w:firstLine="567"/>
            </w:pPr>
          </w:p>
          <w:p w:rsidR="006A7B32" w:rsidRPr="0034654E" w:rsidRDefault="006A7B32" w:rsidP="00BD38CB">
            <w:r w:rsidRPr="0034654E">
              <w:t>Уметь: анализировать  музыкальные решения просмотренной передачи,  фильма.</w:t>
            </w:r>
          </w:p>
          <w:p w:rsidR="006A7B32" w:rsidRPr="0034654E" w:rsidRDefault="006A7B32" w:rsidP="00BD38CB">
            <w:r w:rsidRPr="0034654E">
              <w:t>Озвучивать видеоматериалы. Делать компьютерную обработку звука на компьютере.</w:t>
            </w:r>
          </w:p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фотоаппараты, проектор, ЭОР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 xml:space="preserve">Теория 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223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 xml:space="preserve">Роль музыки в современном телевидении. Внутрикадровая и закадровая музыка. Единство музыкального решения. Единство стиля музыкального решения. Единство стиля музыки и изобразительного решения. 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фотоаппараты, проектор, ЭОР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 xml:space="preserve">Теория 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224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>Практика: Анализ музыкального решения просмотренной передачи.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фотоаппараты, проектор, ЭОР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225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 xml:space="preserve">Звук на телевидении. Шумы в фонограмме передач. Звуковые планы. 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фотоаппараты, проектор, ЭОР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 xml:space="preserve">Теория 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226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>Акустическая атмосфера. Звуковые эффекты.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фотоаппараты, проектор, ЭОР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 xml:space="preserve">Теория 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227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>Практика: Анализ звукового решения просмотренного фильма.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 w:val="restart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фотоаппараты, проектор, ЭОР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228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>Основы звукорежиссуры. Аппаратура для записи и обработки звука.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229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>Технология синхронной записи звука и последующего озвучения.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230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>Практика: озвучение видеоматериалов.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231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>Компьютерная обработка звука на компьютере.</w:t>
            </w:r>
          </w:p>
          <w:p w:rsidR="006A7B32" w:rsidRPr="0034654E" w:rsidRDefault="006A7B32" w:rsidP="00645D55"/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14786" w:type="dxa"/>
            <w:gridSpan w:val="8"/>
            <w:vAlign w:val="center"/>
          </w:tcPr>
          <w:p w:rsidR="006A7B32" w:rsidRPr="0034654E" w:rsidRDefault="006A7B32" w:rsidP="00393982">
            <w:pPr>
              <w:jc w:val="center"/>
              <w:rPr>
                <w:b/>
              </w:rPr>
            </w:pPr>
            <w:r w:rsidRPr="0034654E">
              <w:rPr>
                <w:b/>
              </w:rPr>
              <w:t>Актерское мастерство и техника речи ( 8 ч.)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232</w:t>
            </w:r>
          </w:p>
        </w:tc>
        <w:tc>
          <w:tcPr>
            <w:tcW w:w="3351" w:type="dxa"/>
          </w:tcPr>
          <w:p w:rsidR="006A7B32" w:rsidRPr="0034654E" w:rsidRDefault="006A7B32" w:rsidP="00393982">
            <w:pPr>
              <w:pStyle w:val="BodyTextIndent"/>
              <w:spacing w:after="0"/>
              <w:ind w:left="0"/>
            </w:pPr>
            <w:r w:rsidRPr="0034654E">
              <w:t>Физическая концентрация и расслабление.</w:t>
            </w:r>
          </w:p>
        </w:tc>
        <w:tc>
          <w:tcPr>
            <w:tcW w:w="3756" w:type="dxa"/>
            <w:vMerge w:val="restart"/>
          </w:tcPr>
          <w:p w:rsidR="006A7B32" w:rsidRPr="0034654E" w:rsidRDefault="006A7B32" w:rsidP="00BD38CB">
            <w:r w:rsidRPr="0034654E">
              <w:t xml:space="preserve">Уметь:  концентрироваться и расслабляться. Ставить сценические задачи. Работать с воображаемыми предметами. Общаться, взаимодействовать с партнером. Работать над текстом. Читать с листа и наизусть. </w:t>
            </w:r>
          </w:p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фотоаппараты, проектор, ЭОР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 xml:space="preserve">Практика 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233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 xml:space="preserve">Внимание. Объекты внимания. Переключение внимания. 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фотоаппараты, проектор, ЭОР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234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 xml:space="preserve">Воображение и фантазия. 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235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 xml:space="preserve">Предлагаемые обстоятельства. Оправдание предлагаемых обстоятельств. 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фотоаппараты, проектор, ЭОР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236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 xml:space="preserve">Действие внутреннее и внешнее. Логика действия. Оценка, пристройка, приспособление. 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фотоаппараты, проектор, ЭОР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237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>Постановка сценической задачи. Работа с воображаемыми предметами. Общение, взаимодействие с партнером.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фотоаппараты, проектор, ЭОР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238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 xml:space="preserve">Работа над текстом. Ключевые слова и логические ударения. Чтение с листа и наизусть. </w:t>
            </w:r>
          </w:p>
          <w:p w:rsidR="006A7B32" w:rsidRPr="0034654E" w:rsidRDefault="006A7B32" w:rsidP="00645D55"/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фотоаппараты, проектор, ЭОР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239</w:t>
            </w:r>
          </w:p>
        </w:tc>
        <w:tc>
          <w:tcPr>
            <w:tcW w:w="3351" w:type="dxa"/>
          </w:tcPr>
          <w:p w:rsidR="006A7B32" w:rsidRPr="0034654E" w:rsidRDefault="006A7B32" w:rsidP="00645D55">
            <w:r w:rsidRPr="0034654E">
              <w:t>Постановка дыхания. Артикуляция. Коррекция индивидуальных речевых дефектов.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фотоаппараты, проектор, ЭОР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14786" w:type="dxa"/>
            <w:gridSpan w:val="8"/>
            <w:vAlign w:val="center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34654E">
              <w:rPr>
                <w:b/>
              </w:rPr>
              <w:t>Творческий синтез (33 ч.)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240</w:t>
            </w:r>
          </w:p>
        </w:tc>
        <w:tc>
          <w:tcPr>
            <w:tcW w:w="3351" w:type="dxa"/>
          </w:tcPr>
          <w:p w:rsidR="006A7B32" w:rsidRPr="0034654E" w:rsidRDefault="006A7B32" w:rsidP="00393982">
            <w:pPr>
              <w:pStyle w:val="BodyTextIndent"/>
              <w:spacing w:after="0"/>
              <w:ind w:left="0"/>
            </w:pPr>
            <w:r w:rsidRPr="0034654E">
              <w:t>Систематизация и закрепление пройденного материала.</w:t>
            </w:r>
          </w:p>
          <w:p w:rsidR="006A7B32" w:rsidRPr="0034654E" w:rsidRDefault="006A7B32" w:rsidP="00645D55"/>
        </w:tc>
        <w:tc>
          <w:tcPr>
            <w:tcW w:w="3756" w:type="dxa"/>
            <w:vMerge w:val="restart"/>
          </w:tcPr>
          <w:p w:rsidR="006A7B32" w:rsidRPr="0034654E" w:rsidRDefault="006A7B32" w:rsidP="00393982">
            <w:pPr>
              <w:shd w:val="clear" w:color="auto" w:fill="FFFFFF"/>
            </w:pPr>
            <w:r w:rsidRPr="0034654E">
              <w:t>Умение:защитить свою работу. Записывать прямого видео с видеокамеры. Создавать передачу, с последующей  трансляцией.</w:t>
            </w:r>
          </w:p>
          <w:p w:rsidR="006A7B32" w:rsidRPr="0034654E" w:rsidRDefault="006A7B32" w:rsidP="00393982">
            <w:pPr>
              <w:pStyle w:val="BodyTextIndent"/>
              <w:ind w:left="0"/>
            </w:pPr>
          </w:p>
          <w:p w:rsidR="006A7B32" w:rsidRPr="0034654E" w:rsidRDefault="006A7B32" w:rsidP="00393982">
            <w:pPr>
              <w:shd w:val="clear" w:color="auto" w:fill="FFFFFF"/>
            </w:pPr>
            <w:r w:rsidRPr="0034654E">
              <w:rPr>
                <w:spacing w:val="-2"/>
              </w:rPr>
              <w:t xml:space="preserve">Освоение двух </w:t>
            </w:r>
            <w:r w:rsidRPr="0034654E">
              <w:t>видеопрограмм:</w:t>
            </w:r>
          </w:p>
          <w:p w:rsidR="006A7B32" w:rsidRPr="0034654E" w:rsidRDefault="006A7B32" w:rsidP="00393982">
            <w:pPr>
              <w:widowControl w:val="0"/>
              <w:shd w:val="clear" w:color="auto" w:fill="FFFFFF"/>
              <w:tabs>
                <w:tab w:val="left" w:pos="1231"/>
              </w:tabs>
              <w:autoSpaceDE w:val="0"/>
              <w:autoSpaceDN w:val="0"/>
              <w:adjustRightInd w:val="0"/>
              <w:rPr>
                <w:spacing w:val="-22"/>
              </w:rPr>
            </w:pPr>
            <w:r w:rsidRPr="0034654E">
              <w:t>1.</w:t>
            </w:r>
            <w:r w:rsidRPr="0034654E">
              <w:rPr>
                <w:lang w:val="en-US"/>
              </w:rPr>
              <w:t>WindowsMovieMaker</w:t>
            </w:r>
            <w:r w:rsidRPr="0034654E">
              <w:t>;</w:t>
            </w:r>
          </w:p>
          <w:p w:rsidR="006A7B32" w:rsidRPr="0002487D" w:rsidRDefault="006A7B32" w:rsidP="00393982">
            <w:pPr>
              <w:widowControl w:val="0"/>
              <w:shd w:val="clear" w:color="auto" w:fill="FFFFFF"/>
              <w:tabs>
                <w:tab w:val="left" w:pos="1231"/>
              </w:tabs>
              <w:autoSpaceDE w:val="0"/>
              <w:autoSpaceDN w:val="0"/>
              <w:adjustRightInd w:val="0"/>
              <w:rPr>
                <w:spacing w:val="-12"/>
              </w:rPr>
            </w:pPr>
            <w:r w:rsidRPr="0002487D">
              <w:t>2.</w:t>
            </w:r>
            <w:r w:rsidRPr="0034654E">
              <w:rPr>
                <w:lang w:val="en-US"/>
              </w:rPr>
              <w:t>Pinacl</w:t>
            </w:r>
            <w:r w:rsidRPr="0002487D">
              <w:t xml:space="preserve"> - </w:t>
            </w:r>
            <w:r w:rsidRPr="0034654E">
              <w:rPr>
                <w:lang w:val="en-US"/>
              </w:rPr>
              <w:t>Studio</w:t>
            </w:r>
            <w:r w:rsidRPr="0002487D">
              <w:t xml:space="preserve"> </w:t>
            </w:r>
            <w:r w:rsidRPr="0034654E">
              <w:rPr>
                <w:lang w:val="en-US"/>
              </w:rPr>
              <w:t>HD</w:t>
            </w:r>
            <w:r w:rsidRPr="0002487D">
              <w:t xml:space="preserve"> .</w:t>
            </w:r>
          </w:p>
          <w:p w:rsidR="006A7B32" w:rsidRPr="0002487D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фотоаппараты, проектор, ЭОР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 xml:space="preserve">Теория 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241</w:t>
            </w:r>
          </w:p>
        </w:tc>
        <w:tc>
          <w:tcPr>
            <w:tcW w:w="3351" w:type="dxa"/>
          </w:tcPr>
          <w:p w:rsidR="006A7B32" w:rsidRPr="0034654E" w:rsidRDefault="006A7B32" w:rsidP="00393982">
            <w:pPr>
              <w:pStyle w:val="BodyTextIndent"/>
              <w:ind w:left="0"/>
            </w:pPr>
            <w:r w:rsidRPr="0034654E">
              <w:t xml:space="preserve">Индивидуальные консультации по авторской работе. 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фотоаппараты, проектор, ЭОР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 xml:space="preserve">Теория 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242</w:t>
            </w:r>
          </w:p>
        </w:tc>
        <w:tc>
          <w:tcPr>
            <w:tcW w:w="3351" w:type="dxa"/>
          </w:tcPr>
          <w:p w:rsidR="006A7B32" w:rsidRPr="0034654E" w:rsidRDefault="006A7B32" w:rsidP="00393982">
            <w:pPr>
              <w:pStyle w:val="BodyTextIndent"/>
              <w:spacing w:after="0"/>
              <w:ind w:left="0"/>
            </w:pPr>
            <w:r w:rsidRPr="0034654E">
              <w:t>Индивидуальные консультации по авторской работе.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фотоаппараты, проектор, ЭОР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 xml:space="preserve">Теория 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243</w:t>
            </w:r>
          </w:p>
        </w:tc>
        <w:tc>
          <w:tcPr>
            <w:tcW w:w="3351" w:type="dxa"/>
          </w:tcPr>
          <w:p w:rsidR="006A7B32" w:rsidRPr="0034654E" w:rsidRDefault="006A7B32" w:rsidP="00393982">
            <w:pPr>
              <w:pStyle w:val="BodyTextIndent"/>
              <w:spacing w:after="0"/>
              <w:ind w:left="0"/>
            </w:pPr>
            <w:r w:rsidRPr="0034654E">
              <w:t>Индивидуальные консультации по авторской работе.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фотоаппараты, проектор, ЭОР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244</w:t>
            </w:r>
          </w:p>
        </w:tc>
        <w:tc>
          <w:tcPr>
            <w:tcW w:w="3351" w:type="dxa"/>
          </w:tcPr>
          <w:p w:rsidR="006A7B32" w:rsidRPr="0034654E" w:rsidRDefault="006A7B32" w:rsidP="00393982">
            <w:pPr>
              <w:pStyle w:val="BodyTextIndent"/>
              <w:spacing w:after="0"/>
              <w:ind w:left="0"/>
            </w:pPr>
            <w:r w:rsidRPr="0034654E">
              <w:t>Индивидуальные консультации по авторской работе.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 w:val="restart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фотоаппараты, проектор, ЭОР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245</w:t>
            </w:r>
          </w:p>
        </w:tc>
        <w:tc>
          <w:tcPr>
            <w:tcW w:w="3351" w:type="dxa"/>
          </w:tcPr>
          <w:p w:rsidR="006A7B32" w:rsidRPr="0034654E" w:rsidRDefault="006A7B32" w:rsidP="00393982">
            <w:pPr>
              <w:pStyle w:val="BodyTextIndent"/>
              <w:spacing w:after="0"/>
              <w:ind w:left="0"/>
            </w:pPr>
            <w:r w:rsidRPr="0034654E">
              <w:t>Индивидуальные консультации по авторской работе.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246</w:t>
            </w:r>
          </w:p>
        </w:tc>
        <w:tc>
          <w:tcPr>
            <w:tcW w:w="3351" w:type="dxa"/>
          </w:tcPr>
          <w:p w:rsidR="006A7B32" w:rsidRPr="0034654E" w:rsidRDefault="006A7B32" w:rsidP="00393982">
            <w:pPr>
              <w:pStyle w:val="BodyTextIndent"/>
              <w:spacing w:after="0"/>
              <w:ind w:left="0"/>
            </w:pPr>
            <w:r w:rsidRPr="0034654E">
              <w:t>Индивидуальные консультации по авторской работе.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247</w:t>
            </w:r>
          </w:p>
        </w:tc>
        <w:tc>
          <w:tcPr>
            <w:tcW w:w="3351" w:type="dxa"/>
          </w:tcPr>
          <w:p w:rsidR="006A7B32" w:rsidRPr="0034654E" w:rsidRDefault="006A7B32" w:rsidP="00393982">
            <w:pPr>
              <w:pStyle w:val="BodyTextIndent"/>
              <w:spacing w:after="0"/>
              <w:ind w:left="0"/>
            </w:pPr>
            <w:r w:rsidRPr="0034654E">
              <w:t>Индивидуальные консультации по авторской работе.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248</w:t>
            </w:r>
          </w:p>
        </w:tc>
        <w:tc>
          <w:tcPr>
            <w:tcW w:w="3351" w:type="dxa"/>
          </w:tcPr>
          <w:p w:rsidR="006A7B32" w:rsidRPr="0034654E" w:rsidRDefault="006A7B32" w:rsidP="00393982">
            <w:pPr>
              <w:pStyle w:val="BodyTextIndent"/>
              <w:spacing w:after="0"/>
              <w:ind w:left="0"/>
            </w:pPr>
            <w:r w:rsidRPr="0034654E">
              <w:t>Индивидуальные консультации по авторской работе.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249</w:t>
            </w:r>
          </w:p>
        </w:tc>
        <w:tc>
          <w:tcPr>
            <w:tcW w:w="3351" w:type="dxa"/>
          </w:tcPr>
          <w:p w:rsidR="006A7B32" w:rsidRPr="0034654E" w:rsidRDefault="006A7B32" w:rsidP="00393982">
            <w:pPr>
              <w:pStyle w:val="BodyTextIndent"/>
              <w:spacing w:after="0"/>
              <w:ind w:left="0"/>
            </w:pPr>
            <w:r w:rsidRPr="0034654E">
              <w:t>Индивидуальные консультации по авторской работе.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250</w:t>
            </w:r>
          </w:p>
        </w:tc>
        <w:tc>
          <w:tcPr>
            <w:tcW w:w="3351" w:type="dxa"/>
          </w:tcPr>
          <w:p w:rsidR="006A7B32" w:rsidRPr="0034654E" w:rsidRDefault="006A7B32" w:rsidP="00393982">
            <w:pPr>
              <w:pStyle w:val="BodyTextIndent"/>
              <w:spacing w:after="0"/>
              <w:ind w:left="0"/>
            </w:pPr>
            <w:r w:rsidRPr="0034654E">
              <w:t>Индивидуальные консультации по авторской работе.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251</w:t>
            </w:r>
          </w:p>
        </w:tc>
        <w:tc>
          <w:tcPr>
            <w:tcW w:w="3351" w:type="dxa"/>
          </w:tcPr>
          <w:p w:rsidR="006A7B32" w:rsidRPr="0034654E" w:rsidRDefault="006A7B32" w:rsidP="00393982">
            <w:pPr>
              <w:pStyle w:val="BodyTextIndent"/>
              <w:ind w:left="0"/>
            </w:pPr>
            <w:r w:rsidRPr="0034654E">
              <w:t xml:space="preserve">Индивидуальные консультации по авторской работе. 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252</w:t>
            </w:r>
          </w:p>
        </w:tc>
        <w:tc>
          <w:tcPr>
            <w:tcW w:w="3351" w:type="dxa"/>
          </w:tcPr>
          <w:p w:rsidR="006A7B32" w:rsidRPr="0034654E" w:rsidRDefault="006A7B32" w:rsidP="00393982">
            <w:pPr>
              <w:pStyle w:val="BodyTextIndent"/>
              <w:spacing w:after="0"/>
              <w:ind w:left="0"/>
            </w:pPr>
            <w:r w:rsidRPr="0034654E">
              <w:t>Индивидуальные консультации по авторской работе.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253</w:t>
            </w:r>
          </w:p>
        </w:tc>
        <w:tc>
          <w:tcPr>
            <w:tcW w:w="3351" w:type="dxa"/>
          </w:tcPr>
          <w:p w:rsidR="006A7B32" w:rsidRPr="0034654E" w:rsidRDefault="006A7B32" w:rsidP="00393982">
            <w:pPr>
              <w:pStyle w:val="BodyTextIndent"/>
              <w:spacing w:after="0"/>
              <w:ind w:left="0"/>
            </w:pPr>
            <w:r w:rsidRPr="0034654E">
              <w:t>Индивидуальные консультации по авторской работе.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254</w:t>
            </w:r>
          </w:p>
        </w:tc>
        <w:tc>
          <w:tcPr>
            <w:tcW w:w="3351" w:type="dxa"/>
          </w:tcPr>
          <w:p w:rsidR="006A7B32" w:rsidRPr="0034654E" w:rsidRDefault="006A7B32" w:rsidP="00393982">
            <w:pPr>
              <w:pStyle w:val="BodyTextIndent"/>
              <w:spacing w:after="0"/>
              <w:ind w:left="0"/>
            </w:pPr>
            <w:r w:rsidRPr="0034654E">
              <w:t>Индивидуальные консультации по авторской работе.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255</w:t>
            </w:r>
          </w:p>
        </w:tc>
        <w:tc>
          <w:tcPr>
            <w:tcW w:w="3351" w:type="dxa"/>
          </w:tcPr>
          <w:p w:rsidR="006A7B32" w:rsidRPr="0034654E" w:rsidRDefault="006A7B32" w:rsidP="00393982">
            <w:pPr>
              <w:pStyle w:val="BodyTextIndent"/>
              <w:spacing w:after="0"/>
              <w:ind w:left="0"/>
            </w:pPr>
            <w:r w:rsidRPr="0034654E">
              <w:t>Индивидуальные консультации по авторской работе.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256</w:t>
            </w:r>
          </w:p>
        </w:tc>
        <w:tc>
          <w:tcPr>
            <w:tcW w:w="3351" w:type="dxa"/>
          </w:tcPr>
          <w:p w:rsidR="006A7B32" w:rsidRPr="0034654E" w:rsidRDefault="006A7B32" w:rsidP="00393982">
            <w:pPr>
              <w:pStyle w:val="BodyTextIndent"/>
              <w:spacing w:after="0"/>
              <w:ind w:left="0"/>
            </w:pPr>
            <w:r w:rsidRPr="0034654E">
              <w:t>Индивидуальные консультации по авторской работе.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257</w:t>
            </w:r>
          </w:p>
        </w:tc>
        <w:tc>
          <w:tcPr>
            <w:tcW w:w="3351" w:type="dxa"/>
          </w:tcPr>
          <w:p w:rsidR="006A7B32" w:rsidRPr="0034654E" w:rsidRDefault="006A7B32" w:rsidP="00393982">
            <w:pPr>
              <w:pStyle w:val="BodyTextIndent"/>
              <w:spacing w:after="0"/>
              <w:ind w:left="0"/>
            </w:pPr>
            <w:r w:rsidRPr="0034654E">
              <w:t>Индивидуальные консультации по авторской работе.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258</w:t>
            </w:r>
          </w:p>
        </w:tc>
        <w:tc>
          <w:tcPr>
            <w:tcW w:w="3351" w:type="dxa"/>
          </w:tcPr>
          <w:p w:rsidR="006A7B32" w:rsidRPr="0034654E" w:rsidRDefault="006A7B32" w:rsidP="00393982">
            <w:pPr>
              <w:pStyle w:val="BodyTextIndent"/>
              <w:spacing w:after="0"/>
              <w:ind w:left="0"/>
            </w:pPr>
            <w:r w:rsidRPr="0034654E">
              <w:t>Индивидуальные консультации по авторской работе.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259</w:t>
            </w:r>
          </w:p>
        </w:tc>
        <w:tc>
          <w:tcPr>
            <w:tcW w:w="3351" w:type="dxa"/>
          </w:tcPr>
          <w:p w:rsidR="006A7B32" w:rsidRPr="0034654E" w:rsidRDefault="006A7B32" w:rsidP="00393982">
            <w:pPr>
              <w:pStyle w:val="BodyTextIndent"/>
              <w:spacing w:after="0"/>
              <w:ind w:left="0"/>
            </w:pPr>
            <w:r w:rsidRPr="0034654E">
              <w:t>Индивидуальные консультации по авторской работе.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260</w:t>
            </w:r>
          </w:p>
        </w:tc>
        <w:tc>
          <w:tcPr>
            <w:tcW w:w="3351" w:type="dxa"/>
          </w:tcPr>
          <w:p w:rsidR="006A7B32" w:rsidRPr="0034654E" w:rsidRDefault="006A7B32" w:rsidP="00393982">
            <w:pPr>
              <w:pStyle w:val="BodyTextIndent"/>
              <w:spacing w:after="0"/>
              <w:ind w:left="0"/>
            </w:pPr>
            <w:r w:rsidRPr="0034654E">
              <w:t>Индивидуальные консультации по авторской работе.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261</w:t>
            </w:r>
          </w:p>
        </w:tc>
        <w:tc>
          <w:tcPr>
            <w:tcW w:w="3351" w:type="dxa"/>
          </w:tcPr>
          <w:p w:rsidR="006A7B32" w:rsidRPr="0034654E" w:rsidRDefault="006A7B32" w:rsidP="00393982">
            <w:pPr>
              <w:pStyle w:val="BodyTextIndent"/>
              <w:ind w:left="0"/>
            </w:pPr>
            <w:r w:rsidRPr="0034654E">
              <w:t xml:space="preserve">Индивидуальные консультации по авторской работе. 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262</w:t>
            </w:r>
          </w:p>
        </w:tc>
        <w:tc>
          <w:tcPr>
            <w:tcW w:w="3351" w:type="dxa"/>
          </w:tcPr>
          <w:p w:rsidR="006A7B32" w:rsidRPr="0034654E" w:rsidRDefault="006A7B32" w:rsidP="00393982">
            <w:pPr>
              <w:pStyle w:val="BodyTextIndent"/>
              <w:spacing w:after="0"/>
              <w:ind w:left="0"/>
            </w:pPr>
            <w:r w:rsidRPr="0034654E">
              <w:t>Индивидуальные консультации по авторской работе.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263</w:t>
            </w:r>
          </w:p>
        </w:tc>
        <w:tc>
          <w:tcPr>
            <w:tcW w:w="3351" w:type="dxa"/>
          </w:tcPr>
          <w:p w:rsidR="006A7B32" w:rsidRPr="0034654E" w:rsidRDefault="006A7B32" w:rsidP="00393982">
            <w:pPr>
              <w:pStyle w:val="BodyTextIndent"/>
              <w:spacing w:after="0"/>
              <w:ind w:left="0"/>
            </w:pPr>
            <w:r w:rsidRPr="0034654E">
              <w:t>Индивидуальные консультации по авторской работе.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264</w:t>
            </w:r>
          </w:p>
        </w:tc>
        <w:tc>
          <w:tcPr>
            <w:tcW w:w="3351" w:type="dxa"/>
          </w:tcPr>
          <w:p w:rsidR="006A7B32" w:rsidRPr="0034654E" w:rsidRDefault="006A7B32" w:rsidP="00393982">
            <w:pPr>
              <w:pStyle w:val="BodyTextIndent"/>
              <w:spacing w:after="0"/>
              <w:ind w:left="0"/>
            </w:pPr>
            <w:r w:rsidRPr="0034654E">
              <w:t>Индивидуальные консультации по авторской работе.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265</w:t>
            </w:r>
          </w:p>
        </w:tc>
        <w:tc>
          <w:tcPr>
            <w:tcW w:w="3351" w:type="dxa"/>
          </w:tcPr>
          <w:p w:rsidR="006A7B32" w:rsidRPr="0034654E" w:rsidRDefault="006A7B32" w:rsidP="00393982">
            <w:pPr>
              <w:pStyle w:val="BodyTextIndent"/>
              <w:spacing w:after="0"/>
              <w:ind w:left="0"/>
            </w:pPr>
            <w:r w:rsidRPr="0034654E">
              <w:t>Индивидуальные консультации по авторской работе.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266</w:t>
            </w:r>
          </w:p>
        </w:tc>
        <w:tc>
          <w:tcPr>
            <w:tcW w:w="3351" w:type="dxa"/>
          </w:tcPr>
          <w:p w:rsidR="006A7B32" w:rsidRPr="0034654E" w:rsidRDefault="006A7B32" w:rsidP="00393982">
            <w:pPr>
              <w:pStyle w:val="BodyTextIndent"/>
              <w:spacing w:after="0"/>
              <w:ind w:left="0"/>
            </w:pPr>
            <w:r w:rsidRPr="0034654E">
              <w:t>Индивидуальные консультации по авторской работе.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267</w:t>
            </w:r>
          </w:p>
        </w:tc>
        <w:tc>
          <w:tcPr>
            <w:tcW w:w="3351" w:type="dxa"/>
          </w:tcPr>
          <w:p w:rsidR="006A7B32" w:rsidRPr="0034654E" w:rsidRDefault="006A7B32" w:rsidP="00393982">
            <w:pPr>
              <w:pStyle w:val="BodyTextIndent"/>
              <w:spacing w:after="0"/>
              <w:ind w:left="0"/>
            </w:pPr>
            <w:r w:rsidRPr="0034654E">
              <w:t>Индивидуальные консультации по авторской работе.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268</w:t>
            </w:r>
          </w:p>
        </w:tc>
        <w:tc>
          <w:tcPr>
            <w:tcW w:w="3351" w:type="dxa"/>
          </w:tcPr>
          <w:p w:rsidR="006A7B32" w:rsidRPr="0034654E" w:rsidRDefault="006A7B32" w:rsidP="00393982">
            <w:pPr>
              <w:pStyle w:val="BodyTextIndent"/>
              <w:spacing w:after="0"/>
              <w:ind w:left="0"/>
            </w:pPr>
            <w:r w:rsidRPr="0034654E">
              <w:t>Индивидуальные консультации по авторской работе.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269</w:t>
            </w:r>
          </w:p>
        </w:tc>
        <w:tc>
          <w:tcPr>
            <w:tcW w:w="3351" w:type="dxa"/>
          </w:tcPr>
          <w:p w:rsidR="006A7B32" w:rsidRPr="0034654E" w:rsidRDefault="006A7B32" w:rsidP="00393982">
            <w:pPr>
              <w:pStyle w:val="BodyTextIndent"/>
              <w:ind w:left="0"/>
            </w:pPr>
            <w:r w:rsidRPr="0034654E">
              <w:t>Защита работ.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 w:val="restart"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  <w:r w:rsidRPr="0034654E">
              <w:t>Видеокамера, компьютер, фотоаппараты, проектор, ЭОР</w:t>
            </w: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270</w:t>
            </w:r>
          </w:p>
        </w:tc>
        <w:tc>
          <w:tcPr>
            <w:tcW w:w="3351" w:type="dxa"/>
          </w:tcPr>
          <w:p w:rsidR="006A7B32" w:rsidRPr="0034654E" w:rsidRDefault="006A7B32" w:rsidP="00393982">
            <w:pPr>
              <w:pStyle w:val="BodyTextIndent"/>
              <w:ind w:left="0"/>
            </w:pPr>
            <w:r w:rsidRPr="0034654E">
              <w:t>Защита работ.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271</w:t>
            </w:r>
          </w:p>
        </w:tc>
        <w:tc>
          <w:tcPr>
            <w:tcW w:w="3351" w:type="dxa"/>
          </w:tcPr>
          <w:p w:rsidR="006A7B32" w:rsidRPr="0034654E" w:rsidRDefault="006A7B32" w:rsidP="00393982">
            <w:pPr>
              <w:pStyle w:val="BodyTextIndent"/>
              <w:ind w:left="0"/>
            </w:pPr>
            <w:r w:rsidRPr="0034654E">
              <w:t>Защита работ.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>Практика</w:t>
            </w:r>
          </w:p>
        </w:tc>
      </w:tr>
      <w:tr w:rsidR="006A7B32" w:rsidRPr="0034654E" w:rsidTr="00393982">
        <w:tc>
          <w:tcPr>
            <w:tcW w:w="656" w:type="dxa"/>
            <w:vAlign w:val="center"/>
          </w:tcPr>
          <w:p w:rsidR="006A7B32" w:rsidRPr="0034654E" w:rsidRDefault="006A7B32" w:rsidP="00393982">
            <w:pPr>
              <w:contextualSpacing/>
              <w:jc w:val="center"/>
            </w:pPr>
            <w:r w:rsidRPr="0034654E">
              <w:t>272</w:t>
            </w:r>
          </w:p>
        </w:tc>
        <w:tc>
          <w:tcPr>
            <w:tcW w:w="3351" w:type="dxa"/>
          </w:tcPr>
          <w:p w:rsidR="006A7B32" w:rsidRPr="0034654E" w:rsidRDefault="006A7B32" w:rsidP="00393982">
            <w:pPr>
              <w:pStyle w:val="BodyTextIndent"/>
              <w:ind w:left="0"/>
            </w:pPr>
            <w:r w:rsidRPr="0034654E">
              <w:t>Защита работ.</w:t>
            </w:r>
          </w:p>
        </w:tc>
        <w:tc>
          <w:tcPr>
            <w:tcW w:w="3756" w:type="dxa"/>
            <w:vMerge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  <w:tc>
          <w:tcPr>
            <w:tcW w:w="3118" w:type="dxa"/>
            <w:vMerge/>
          </w:tcPr>
          <w:p w:rsidR="006A7B32" w:rsidRPr="0034654E" w:rsidRDefault="006A7B32" w:rsidP="0039398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B32" w:rsidRPr="0034654E" w:rsidRDefault="006A7B32" w:rsidP="00393982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A7B32" w:rsidRPr="0034654E" w:rsidRDefault="006A7B32" w:rsidP="00645D55"/>
        </w:tc>
        <w:tc>
          <w:tcPr>
            <w:tcW w:w="1637" w:type="dxa"/>
          </w:tcPr>
          <w:p w:rsidR="006A7B32" w:rsidRPr="0034654E" w:rsidRDefault="006A7B32" w:rsidP="00393982">
            <w:pPr>
              <w:pStyle w:val="1"/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ind w:left="0"/>
            </w:pPr>
            <w:r w:rsidRPr="0034654E">
              <w:t xml:space="preserve">Практика </w:t>
            </w:r>
          </w:p>
        </w:tc>
      </w:tr>
    </w:tbl>
    <w:p w:rsidR="006A7B32" w:rsidRPr="0034654E" w:rsidRDefault="006A7B32" w:rsidP="002167B4">
      <w:pPr>
        <w:jc w:val="both"/>
        <w:rPr>
          <w:b/>
        </w:rPr>
        <w:sectPr w:rsidR="006A7B32" w:rsidRPr="0034654E" w:rsidSect="002E503F">
          <w:pgSz w:w="16838" w:h="11906" w:orient="landscape"/>
          <w:pgMar w:top="426" w:right="1134" w:bottom="426" w:left="1134" w:header="709" w:footer="709" w:gutter="0"/>
          <w:cols w:space="708"/>
          <w:docGrid w:linePitch="360"/>
        </w:sectPr>
      </w:pPr>
    </w:p>
    <w:p w:rsidR="006A7B32" w:rsidRPr="0034654E" w:rsidRDefault="006A7B32" w:rsidP="002F7D90">
      <w:pPr>
        <w:jc w:val="both"/>
        <w:sectPr w:rsidR="006A7B32" w:rsidRPr="0034654E" w:rsidSect="002167B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A7B32" w:rsidRPr="0034654E" w:rsidRDefault="006A7B32" w:rsidP="002F7D90">
      <w:pPr>
        <w:rPr>
          <w:b/>
          <w:caps/>
        </w:rPr>
        <w:sectPr w:rsidR="006A7B32" w:rsidRPr="0034654E" w:rsidSect="002167B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6A7B32" w:rsidRPr="0034654E" w:rsidRDefault="006A7B32" w:rsidP="002F7D90">
      <w:pPr>
        <w:pStyle w:val="NormalWeb"/>
        <w:outlineLvl w:val="0"/>
        <w:rPr>
          <w:b/>
        </w:rPr>
        <w:sectPr w:rsidR="006A7B32" w:rsidRPr="003465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7B32" w:rsidRPr="0034654E" w:rsidRDefault="006A7B32" w:rsidP="002F7D90">
      <w:pPr>
        <w:pStyle w:val="NormalWeb"/>
        <w:rPr>
          <w:rStyle w:val="Strong"/>
        </w:rPr>
        <w:sectPr w:rsidR="006A7B32" w:rsidRPr="0034654E" w:rsidSect="002167B4">
          <w:pgSz w:w="16838" w:h="11906" w:orient="landscape"/>
          <w:pgMar w:top="719" w:right="1134" w:bottom="360" w:left="1134" w:header="709" w:footer="709" w:gutter="0"/>
          <w:cols w:space="708"/>
          <w:docGrid w:linePitch="360"/>
        </w:sectPr>
      </w:pPr>
    </w:p>
    <w:p w:rsidR="006A7B32" w:rsidRPr="0034654E" w:rsidRDefault="006A7B32" w:rsidP="002E503F"/>
    <w:sectPr w:rsidR="006A7B32" w:rsidRPr="0034654E" w:rsidSect="00E61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B32" w:rsidRDefault="006A7B32" w:rsidP="002167B4">
      <w:r>
        <w:separator/>
      </w:r>
    </w:p>
  </w:endnote>
  <w:endnote w:type="continuationSeparator" w:id="1">
    <w:p w:rsidR="006A7B32" w:rsidRDefault="006A7B32" w:rsidP="00216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B32" w:rsidRDefault="006A7B32" w:rsidP="002167B4">
      <w:r>
        <w:separator/>
      </w:r>
    </w:p>
  </w:footnote>
  <w:footnote w:type="continuationSeparator" w:id="1">
    <w:p w:rsidR="006A7B32" w:rsidRDefault="006A7B32" w:rsidP="002167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7CC440"/>
    <w:lvl w:ilvl="0">
      <w:numFmt w:val="bullet"/>
      <w:lvlText w:val="*"/>
      <w:lvlJc w:val="left"/>
    </w:lvl>
  </w:abstractNum>
  <w:abstractNum w:abstractNumId="1">
    <w:nsid w:val="0574727D"/>
    <w:multiLevelType w:val="multilevel"/>
    <w:tmpl w:val="D2EE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362A23"/>
    <w:multiLevelType w:val="hybridMultilevel"/>
    <w:tmpl w:val="9C563108"/>
    <w:lvl w:ilvl="0" w:tplc="8FA8A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0E27C2"/>
    <w:multiLevelType w:val="hybridMultilevel"/>
    <w:tmpl w:val="E9CCFC7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C1D5BF4"/>
    <w:multiLevelType w:val="multilevel"/>
    <w:tmpl w:val="1A50F5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</w:abstractNum>
  <w:abstractNum w:abstractNumId="5">
    <w:nsid w:val="101C3AA4"/>
    <w:multiLevelType w:val="hybridMultilevel"/>
    <w:tmpl w:val="AB185D20"/>
    <w:lvl w:ilvl="0" w:tplc="BCC8CC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6">
    <w:nsid w:val="12491D1B"/>
    <w:multiLevelType w:val="hybridMultilevel"/>
    <w:tmpl w:val="BAACF7D2"/>
    <w:lvl w:ilvl="0" w:tplc="60A61A06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D226B49"/>
    <w:multiLevelType w:val="hybridMultilevel"/>
    <w:tmpl w:val="3B9882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E4502CF"/>
    <w:multiLevelType w:val="hybridMultilevel"/>
    <w:tmpl w:val="0052B0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EF07B2D"/>
    <w:multiLevelType w:val="hybridMultilevel"/>
    <w:tmpl w:val="17DEF35A"/>
    <w:lvl w:ilvl="0" w:tplc="D826DC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8C24BC2E">
      <w:start w:val="1"/>
      <w:numFmt w:val="decimal"/>
      <w:lvlText w:val="%2."/>
      <w:lvlJc w:val="left"/>
      <w:pPr>
        <w:tabs>
          <w:tab w:val="num" w:pos="2445"/>
        </w:tabs>
        <w:ind w:left="2445" w:hanging="100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FBE3A98"/>
    <w:multiLevelType w:val="hybridMultilevel"/>
    <w:tmpl w:val="3A5415FC"/>
    <w:lvl w:ilvl="0" w:tplc="AAA02E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5257FC9"/>
    <w:multiLevelType w:val="hybridMultilevel"/>
    <w:tmpl w:val="BBA4198E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  <w:rPr>
        <w:rFonts w:cs="Times New Roman"/>
      </w:rPr>
    </w:lvl>
  </w:abstractNum>
  <w:abstractNum w:abstractNumId="12">
    <w:nsid w:val="3B08695F"/>
    <w:multiLevelType w:val="hybridMultilevel"/>
    <w:tmpl w:val="51BACD4A"/>
    <w:lvl w:ilvl="0" w:tplc="BCC8CC48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D9294C"/>
    <w:multiLevelType w:val="hybridMultilevel"/>
    <w:tmpl w:val="575A7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24460BC"/>
    <w:multiLevelType w:val="hybridMultilevel"/>
    <w:tmpl w:val="D44868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7BB10D7"/>
    <w:multiLevelType w:val="hybridMultilevel"/>
    <w:tmpl w:val="F87E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02D05F4"/>
    <w:multiLevelType w:val="hybridMultilevel"/>
    <w:tmpl w:val="2230E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0B15647"/>
    <w:multiLevelType w:val="singleLevel"/>
    <w:tmpl w:val="C39A94A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54C14572"/>
    <w:multiLevelType w:val="hybridMultilevel"/>
    <w:tmpl w:val="A58C953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72151C4"/>
    <w:multiLevelType w:val="hybridMultilevel"/>
    <w:tmpl w:val="1EA03AF0"/>
    <w:lvl w:ilvl="0" w:tplc="86062034">
      <w:start w:val="1"/>
      <w:numFmt w:val="bullet"/>
      <w:lvlText w:val=""/>
      <w:lvlJc w:val="left"/>
      <w:pPr>
        <w:tabs>
          <w:tab w:val="num" w:pos="908"/>
        </w:tabs>
        <w:ind w:left="908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1"/>
        </w:tabs>
        <w:ind w:left="21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1"/>
        </w:tabs>
        <w:ind w:left="28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1"/>
        </w:tabs>
        <w:ind w:left="35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1"/>
        </w:tabs>
        <w:ind w:left="42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1"/>
        </w:tabs>
        <w:ind w:left="50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1"/>
        </w:tabs>
        <w:ind w:left="57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1"/>
        </w:tabs>
        <w:ind w:left="64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1"/>
        </w:tabs>
        <w:ind w:left="7161" w:hanging="360"/>
      </w:pPr>
      <w:rPr>
        <w:rFonts w:ascii="Wingdings" w:hAnsi="Wingdings" w:hint="default"/>
      </w:rPr>
    </w:lvl>
  </w:abstractNum>
  <w:abstractNum w:abstractNumId="20">
    <w:nsid w:val="5A775C02"/>
    <w:multiLevelType w:val="hybridMultilevel"/>
    <w:tmpl w:val="1496FCB0"/>
    <w:lvl w:ilvl="0" w:tplc="56AA2C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5D57153A"/>
    <w:multiLevelType w:val="hybridMultilevel"/>
    <w:tmpl w:val="FA30C482"/>
    <w:lvl w:ilvl="0" w:tplc="BCC8CC4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828"/>
        </w:tabs>
        <w:ind w:left="8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48"/>
        </w:tabs>
        <w:ind w:left="15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68"/>
        </w:tabs>
        <w:ind w:left="22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88"/>
        </w:tabs>
        <w:ind w:left="29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08"/>
        </w:tabs>
        <w:ind w:left="37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28"/>
        </w:tabs>
        <w:ind w:left="44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48"/>
        </w:tabs>
        <w:ind w:left="51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68"/>
        </w:tabs>
        <w:ind w:left="5868" w:hanging="360"/>
      </w:pPr>
      <w:rPr>
        <w:rFonts w:ascii="Wingdings" w:hAnsi="Wingdings" w:hint="default"/>
      </w:rPr>
    </w:lvl>
  </w:abstractNum>
  <w:abstractNum w:abstractNumId="22">
    <w:nsid w:val="5EEF3DC5"/>
    <w:multiLevelType w:val="hybridMultilevel"/>
    <w:tmpl w:val="8E6A1E5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>
    <w:nsid w:val="5FAF7EA1"/>
    <w:multiLevelType w:val="hybridMultilevel"/>
    <w:tmpl w:val="81F412A2"/>
    <w:lvl w:ilvl="0" w:tplc="BCC8CC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24">
    <w:nsid w:val="6C9732ED"/>
    <w:multiLevelType w:val="hybridMultilevel"/>
    <w:tmpl w:val="F6FE17B6"/>
    <w:lvl w:ilvl="0" w:tplc="6F161DD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6D837F99"/>
    <w:multiLevelType w:val="multilevel"/>
    <w:tmpl w:val="7CBE0828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>
    <w:nsid w:val="734A1FE3"/>
    <w:multiLevelType w:val="hybridMultilevel"/>
    <w:tmpl w:val="AE044E08"/>
    <w:lvl w:ilvl="0" w:tplc="A3C093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743E3D9D"/>
    <w:multiLevelType w:val="hybridMultilevel"/>
    <w:tmpl w:val="78D63F7A"/>
    <w:lvl w:ilvl="0" w:tplc="5E6CC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-2"/>
        <w:position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9B2200"/>
    <w:multiLevelType w:val="hybridMultilevel"/>
    <w:tmpl w:val="7292D0AA"/>
    <w:lvl w:ilvl="0" w:tplc="90D4BDE4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78EF4681"/>
    <w:multiLevelType w:val="hybridMultilevel"/>
    <w:tmpl w:val="157C8B54"/>
    <w:lvl w:ilvl="0" w:tplc="A45850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7DCA06E0"/>
    <w:multiLevelType w:val="hybridMultilevel"/>
    <w:tmpl w:val="41442346"/>
    <w:lvl w:ilvl="0" w:tplc="90A6A0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">
    <w:abstractNumId w:val="25"/>
    <w:lvlOverride w:ilvl="0">
      <w:startOverride w:val="1"/>
    </w:lvlOverride>
  </w:num>
  <w:num w:numId="3">
    <w:abstractNumId w:val="17"/>
    <w:lvlOverride w:ilvl="0">
      <w:startOverride w:val="1"/>
    </w:lvlOverride>
  </w:num>
  <w:num w:numId="4">
    <w:abstractNumId w:val="21"/>
  </w:num>
  <w:num w:numId="5">
    <w:abstractNumId w:val="23"/>
  </w:num>
  <w:num w:numId="6">
    <w:abstractNumId w:val="5"/>
  </w:num>
  <w:num w:numId="7">
    <w:abstractNumId w:val="12"/>
  </w:num>
  <w:num w:numId="8">
    <w:abstractNumId w:val="19"/>
  </w:num>
  <w:num w:numId="9">
    <w:abstractNumId w:val="29"/>
  </w:num>
  <w:num w:numId="10">
    <w:abstractNumId w:val="6"/>
  </w:num>
  <w:num w:numId="11">
    <w:abstractNumId w:val="11"/>
  </w:num>
  <w:num w:numId="12">
    <w:abstractNumId w:val="27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9"/>
  </w:num>
  <w:num w:numId="21">
    <w:abstractNumId w:val="24"/>
  </w:num>
  <w:num w:numId="22">
    <w:abstractNumId w:val="26"/>
  </w:num>
  <w:num w:numId="23">
    <w:abstractNumId w:val="10"/>
  </w:num>
  <w:num w:numId="24">
    <w:abstractNumId w:val="30"/>
  </w:num>
  <w:num w:numId="25">
    <w:abstractNumId w:val="20"/>
  </w:num>
  <w:num w:numId="26">
    <w:abstractNumId w:val="2"/>
  </w:num>
  <w:num w:numId="27">
    <w:abstractNumId w:val="22"/>
  </w:num>
  <w:num w:numId="28">
    <w:abstractNumId w:val="18"/>
  </w:num>
  <w:num w:numId="29">
    <w:abstractNumId w:val="15"/>
  </w:num>
  <w:num w:numId="30">
    <w:abstractNumId w:val="28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E49"/>
    <w:rsid w:val="00003E50"/>
    <w:rsid w:val="0001041F"/>
    <w:rsid w:val="0002487D"/>
    <w:rsid w:val="000422FA"/>
    <w:rsid w:val="00044D2F"/>
    <w:rsid w:val="00056D4B"/>
    <w:rsid w:val="00090110"/>
    <w:rsid w:val="000A1374"/>
    <w:rsid w:val="000B68A2"/>
    <w:rsid w:val="000C13BF"/>
    <w:rsid w:val="000C265B"/>
    <w:rsid w:val="000D46B2"/>
    <w:rsid w:val="000E5EFA"/>
    <w:rsid w:val="000F5310"/>
    <w:rsid w:val="00130664"/>
    <w:rsid w:val="001459E8"/>
    <w:rsid w:val="001911CB"/>
    <w:rsid w:val="001A05B9"/>
    <w:rsid w:val="001A279E"/>
    <w:rsid w:val="001B7E0C"/>
    <w:rsid w:val="001E6005"/>
    <w:rsid w:val="001E73EA"/>
    <w:rsid w:val="001F5116"/>
    <w:rsid w:val="002167B4"/>
    <w:rsid w:val="002515F1"/>
    <w:rsid w:val="00266A12"/>
    <w:rsid w:val="00270869"/>
    <w:rsid w:val="00270CD0"/>
    <w:rsid w:val="00276C60"/>
    <w:rsid w:val="002A27A9"/>
    <w:rsid w:val="002A5B7D"/>
    <w:rsid w:val="002A6EEA"/>
    <w:rsid w:val="002B1D1B"/>
    <w:rsid w:val="002B3FCF"/>
    <w:rsid w:val="002C48D6"/>
    <w:rsid w:val="002E1017"/>
    <w:rsid w:val="002E503F"/>
    <w:rsid w:val="002F6835"/>
    <w:rsid w:val="002F7D90"/>
    <w:rsid w:val="002F7FF3"/>
    <w:rsid w:val="0030445B"/>
    <w:rsid w:val="00316D6D"/>
    <w:rsid w:val="003369A5"/>
    <w:rsid w:val="0033718D"/>
    <w:rsid w:val="0034654E"/>
    <w:rsid w:val="00364CB4"/>
    <w:rsid w:val="00393518"/>
    <w:rsid w:val="00393982"/>
    <w:rsid w:val="003C358D"/>
    <w:rsid w:val="003D5435"/>
    <w:rsid w:val="003E32FC"/>
    <w:rsid w:val="004031B2"/>
    <w:rsid w:val="00412B2E"/>
    <w:rsid w:val="00414970"/>
    <w:rsid w:val="00431B9B"/>
    <w:rsid w:val="00473E49"/>
    <w:rsid w:val="0048603E"/>
    <w:rsid w:val="00491A5F"/>
    <w:rsid w:val="004D1920"/>
    <w:rsid w:val="004E433E"/>
    <w:rsid w:val="00521676"/>
    <w:rsid w:val="00525A61"/>
    <w:rsid w:val="00540310"/>
    <w:rsid w:val="005445A5"/>
    <w:rsid w:val="00591B47"/>
    <w:rsid w:val="005A3E64"/>
    <w:rsid w:val="005A5D49"/>
    <w:rsid w:val="005B19E8"/>
    <w:rsid w:val="005C23B8"/>
    <w:rsid w:val="005C61DF"/>
    <w:rsid w:val="005D37A8"/>
    <w:rsid w:val="005F5BE4"/>
    <w:rsid w:val="00606D02"/>
    <w:rsid w:val="0060737F"/>
    <w:rsid w:val="00623081"/>
    <w:rsid w:val="00627DD8"/>
    <w:rsid w:val="00645D55"/>
    <w:rsid w:val="00653895"/>
    <w:rsid w:val="00656184"/>
    <w:rsid w:val="00656383"/>
    <w:rsid w:val="006615B1"/>
    <w:rsid w:val="0066288C"/>
    <w:rsid w:val="0067290E"/>
    <w:rsid w:val="00673365"/>
    <w:rsid w:val="00694F78"/>
    <w:rsid w:val="006A61AF"/>
    <w:rsid w:val="006A7B32"/>
    <w:rsid w:val="006C0977"/>
    <w:rsid w:val="006F0D7A"/>
    <w:rsid w:val="00711558"/>
    <w:rsid w:val="00727AA4"/>
    <w:rsid w:val="00731B30"/>
    <w:rsid w:val="0074492A"/>
    <w:rsid w:val="0076545B"/>
    <w:rsid w:val="00766A1D"/>
    <w:rsid w:val="007718B9"/>
    <w:rsid w:val="00793E55"/>
    <w:rsid w:val="00795089"/>
    <w:rsid w:val="007A468A"/>
    <w:rsid w:val="007A79BF"/>
    <w:rsid w:val="007B0AE6"/>
    <w:rsid w:val="007C0CB7"/>
    <w:rsid w:val="007C4830"/>
    <w:rsid w:val="007D3921"/>
    <w:rsid w:val="007D5CDE"/>
    <w:rsid w:val="007E5354"/>
    <w:rsid w:val="00807390"/>
    <w:rsid w:val="00812BCD"/>
    <w:rsid w:val="008132CE"/>
    <w:rsid w:val="00827461"/>
    <w:rsid w:val="00855F1E"/>
    <w:rsid w:val="00864553"/>
    <w:rsid w:val="008717BD"/>
    <w:rsid w:val="0088790B"/>
    <w:rsid w:val="008B5A6C"/>
    <w:rsid w:val="008C342B"/>
    <w:rsid w:val="008D181E"/>
    <w:rsid w:val="008D4219"/>
    <w:rsid w:val="008D447E"/>
    <w:rsid w:val="008E1CBB"/>
    <w:rsid w:val="008F2A4D"/>
    <w:rsid w:val="00902299"/>
    <w:rsid w:val="00903C3E"/>
    <w:rsid w:val="00910B01"/>
    <w:rsid w:val="00955ECE"/>
    <w:rsid w:val="0098007D"/>
    <w:rsid w:val="009801D8"/>
    <w:rsid w:val="00985487"/>
    <w:rsid w:val="009A3E85"/>
    <w:rsid w:val="009B3E72"/>
    <w:rsid w:val="009C598A"/>
    <w:rsid w:val="009D52A4"/>
    <w:rsid w:val="009F74E3"/>
    <w:rsid w:val="00A07E27"/>
    <w:rsid w:val="00A17788"/>
    <w:rsid w:val="00A33E12"/>
    <w:rsid w:val="00A927E6"/>
    <w:rsid w:val="00AE2FD7"/>
    <w:rsid w:val="00AE5A6B"/>
    <w:rsid w:val="00B04901"/>
    <w:rsid w:val="00B332E5"/>
    <w:rsid w:val="00B456AB"/>
    <w:rsid w:val="00B615F8"/>
    <w:rsid w:val="00B93746"/>
    <w:rsid w:val="00BA0B5B"/>
    <w:rsid w:val="00BB35E9"/>
    <w:rsid w:val="00BB721B"/>
    <w:rsid w:val="00BD38CB"/>
    <w:rsid w:val="00BD6D3F"/>
    <w:rsid w:val="00C00E4F"/>
    <w:rsid w:val="00C051D4"/>
    <w:rsid w:val="00C07783"/>
    <w:rsid w:val="00C251E2"/>
    <w:rsid w:val="00C572A9"/>
    <w:rsid w:val="00C76625"/>
    <w:rsid w:val="00C77DCD"/>
    <w:rsid w:val="00C90597"/>
    <w:rsid w:val="00C90F33"/>
    <w:rsid w:val="00C92FBF"/>
    <w:rsid w:val="00CA11A7"/>
    <w:rsid w:val="00CB72F5"/>
    <w:rsid w:val="00CD405E"/>
    <w:rsid w:val="00CD449B"/>
    <w:rsid w:val="00D2431A"/>
    <w:rsid w:val="00D35020"/>
    <w:rsid w:val="00D35061"/>
    <w:rsid w:val="00D60B8B"/>
    <w:rsid w:val="00D7255F"/>
    <w:rsid w:val="00D83712"/>
    <w:rsid w:val="00D86658"/>
    <w:rsid w:val="00D9622F"/>
    <w:rsid w:val="00D96938"/>
    <w:rsid w:val="00DA57CD"/>
    <w:rsid w:val="00DB3C5F"/>
    <w:rsid w:val="00DB7CFD"/>
    <w:rsid w:val="00DC7E87"/>
    <w:rsid w:val="00DD4C33"/>
    <w:rsid w:val="00DE1F74"/>
    <w:rsid w:val="00DF3F92"/>
    <w:rsid w:val="00E0359A"/>
    <w:rsid w:val="00E15399"/>
    <w:rsid w:val="00E329AB"/>
    <w:rsid w:val="00E4197A"/>
    <w:rsid w:val="00E5522D"/>
    <w:rsid w:val="00E61468"/>
    <w:rsid w:val="00E7264F"/>
    <w:rsid w:val="00E82782"/>
    <w:rsid w:val="00E94BB4"/>
    <w:rsid w:val="00EA07A3"/>
    <w:rsid w:val="00EB7AB3"/>
    <w:rsid w:val="00EC3D0A"/>
    <w:rsid w:val="00ED4597"/>
    <w:rsid w:val="00EF4477"/>
    <w:rsid w:val="00EF503E"/>
    <w:rsid w:val="00F1523F"/>
    <w:rsid w:val="00F41512"/>
    <w:rsid w:val="00F64753"/>
    <w:rsid w:val="00F65CAC"/>
    <w:rsid w:val="00F71C3B"/>
    <w:rsid w:val="00F722E0"/>
    <w:rsid w:val="00F86D02"/>
    <w:rsid w:val="00F91F0E"/>
    <w:rsid w:val="00FA04D9"/>
    <w:rsid w:val="00FB4822"/>
    <w:rsid w:val="00FB5DCF"/>
    <w:rsid w:val="00FC2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E4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473E4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167B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167B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3E4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167B4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167B4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473E49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2167B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2167B4"/>
    <w:pPr>
      <w:jc w:val="both"/>
    </w:pPr>
    <w:rPr>
      <w:color w:val="000000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167B4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2167B4"/>
    <w:pPr>
      <w:ind w:left="720"/>
      <w:contextualSpacing/>
    </w:pPr>
  </w:style>
  <w:style w:type="character" w:customStyle="1" w:styleId="CharacterStyle2">
    <w:name w:val="Character Style 2"/>
    <w:uiPriority w:val="99"/>
    <w:rsid w:val="002167B4"/>
    <w:rPr>
      <w:rFonts w:ascii="Arial" w:hAnsi="Arial"/>
      <w:sz w:val="20"/>
    </w:rPr>
  </w:style>
  <w:style w:type="paragraph" w:styleId="NoSpacing">
    <w:name w:val="No Spacing"/>
    <w:uiPriority w:val="99"/>
    <w:qFormat/>
    <w:rsid w:val="002167B4"/>
    <w:pPr>
      <w:jc w:val="both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2167B4"/>
    <w:rPr>
      <w:rFonts w:cs="Times New Roman"/>
      <w:b/>
      <w:bCs/>
    </w:rPr>
  </w:style>
  <w:style w:type="paragraph" w:customStyle="1" w:styleId="1">
    <w:name w:val="Абзац списка1"/>
    <w:basedOn w:val="Normal"/>
    <w:uiPriority w:val="99"/>
    <w:rsid w:val="002167B4"/>
    <w:pPr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uiPriority w:val="99"/>
    <w:rsid w:val="002167B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167B4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2167B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167B4"/>
    <w:rPr>
      <w:rFonts w:ascii="Times New Roman" w:hAnsi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2167B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167B4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2167B4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812BC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8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1329</TotalTime>
  <Pages>42</Pages>
  <Words>10845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fedya</cp:lastModifiedBy>
  <cp:revision>53</cp:revision>
  <cp:lastPrinted>2019-11-05T08:50:00Z</cp:lastPrinted>
  <dcterms:created xsi:type="dcterms:W3CDTF">2012-10-13T14:30:00Z</dcterms:created>
  <dcterms:modified xsi:type="dcterms:W3CDTF">2023-10-17T09:41:00Z</dcterms:modified>
</cp:coreProperties>
</file>